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CC789" w14:textId="77777777" w:rsidR="00312469" w:rsidRPr="009473B4" w:rsidRDefault="00312469" w:rsidP="00312469">
      <w:pPr>
        <w:tabs>
          <w:tab w:val="left" w:pos="2762"/>
        </w:tabs>
        <w:rPr>
          <w:rFonts w:ascii="Arial" w:hAnsi="Arial" w:cs="Arial"/>
          <w:sz w:val="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312469" w:rsidRPr="009473B4" w14:paraId="04ABB62F" w14:textId="77777777" w:rsidTr="0082734F">
        <w:trPr>
          <w:trHeight w:val="567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  <w:vAlign w:val="center"/>
            <w:hideMark/>
          </w:tcPr>
          <w:p w14:paraId="363F844C" w14:textId="77777777" w:rsidR="00312469" w:rsidRDefault="00312469" w:rsidP="0082734F">
            <w:pPr>
              <w:pStyle w:val="TITREFORMULAIREFEADER"/>
              <w:rPr>
                <w:sz w:val="28"/>
                <w:lang w:val="fr-RE"/>
              </w:rPr>
            </w:pPr>
            <w:r w:rsidRPr="009473B4">
              <w:rPr>
                <w:b w:val="0"/>
                <w:sz w:val="28"/>
                <w:lang w:val="fr-RE"/>
              </w:rPr>
              <w:t>-</w:t>
            </w:r>
            <w:r w:rsidRPr="009473B4">
              <w:rPr>
                <w:sz w:val="28"/>
                <w:lang w:val="fr-RE"/>
              </w:rPr>
              <w:t xml:space="preserve"> </w:t>
            </w:r>
            <w:r>
              <w:rPr>
                <w:sz w:val="28"/>
                <w:lang w:val="fr-RE"/>
              </w:rPr>
              <w:t xml:space="preserve">ANNEXE </w:t>
            </w:r>
            <w:r w:rsidR="007034BF">
              <w:rPr>
                <w:color w:val="FFFFFF" w:themeColor="background1"/>
                <w:sz w:val="28"/>
                <w:lang w:val="fr-RE"/>
              </w:rPr>
              <w:t>II</w:t>
            </w:r>
            <w:r>
              <w:rPr>
                <w:sz w:val="28"/>
                <w:lang w:val="fr-RE"/>
              </w:rPr>
              <w:t xml:space="preserve"> </w:t>
            </w:r>
            <w:r w:rsidRPr="006023B7">
              <w:rPr>
                <w:b w:val="0"/>
                <w:sz w:val="28"/>
                <w:lang w:val="fr-RE"/>
              </w:rPr>
              <w:t>-</w:t>
            </w:r>
          </w:p>
          <w:p w14:paraId="3DC333EC" w14:textId="77777777" w:rsidR="00312469" w:rsidRPr="009473B4" w:rsidRDefault="00312469" w:rsidP="0082734F">
            <w:pPr>
              <w:pStyle w:val="TITREFORMULAIREFEADER"/>
              <w:rPr>
                <w:sz w:val="18"/>
                <w:lang w:val="fr-RE"/>
              </w:rPr>
            </w:pPr>
            <w:r w:rsidRPr="009473B4">
              <w:rPr>
                <w:sz w:val="28"/>
                <w:lang w:val="fr-RE"/>
              </w:rPr>
              <w:t>PIECES JUSTIFICATIVES</w:t>
            </w:r>
            <w:r w:rsidR="00251C17" w:rsidRPr="00F60E5B">
              <w:rPr>
                <w:color w:val="FFFFFF" w:themeColor="background1"/>
                <w:sz w:val="28"/>
                <w:lang w:val="fr-RE"/>
              </w:rPr>
              <w:t xml:space="preserve"> COMMUNES A TOUS LES DISPOSITIFS</w:t>
            </w:r>
          </w:p>
        </w:tc>
      </w:tr>
    </w:tbl>
    <w:p w14:paraId="4A78ED8F" w14:textId="77777777" w:rsidR="00312469" w:rsidRDefault="00312469" w:rsidP="00312469">
      <w:pPr>
        <w:rPr>
          <w:rFonts w:ascii="Arial" w:hAnsi="Arial" w:cs="Arial"/>
          <w:i/>
          <w:sz w:val="10"/>
          <w:szCs w:val="22"/>
        </w:rPr>
      </w:pPr>
      <w:bookmarkStart w:id="0" w:name="_Hlk120615506"/>
    </w:p>
    <w:bookmarkEnd w:id="0"/>
    <w:p w14:paraId="1C3E618A" w14:textId="77777777" w:rsidR="00312469" w:rsidRDefault="00312469" w:rsidP="00312469">
      <w:pPr>
        <w:ind w:firstLine="8222"/>
        <w:jc w:val="center"/>
        <w:rPr>
          <w:rFonts w:ascii="Arial" w:hAnsi="Arial" w:cs="Arial"/>
          <w:i/>
          <w:sz w:val="18"/>
          <w:szCs w:val="22"/>
        </w:rPr>
      </w:pPr>
      <w:r w:rsidRPr="003F1614">
        <w:rPr>
          <w:rFonts w:ascii="Arial" w:hAnsi="Arial" w:cs="Arial"/>
          <w:i/>
          <w:sz w:val="18"/>
          <w:szCs w:val="22"/>
        </w:rPr>
        <w:t>Cocher les cases</w:t>
      </w:r>
    </w:p>
    <w:p w14:paraId="2030B5C3" w14:textId="77777777" w:rsidR="00312469" w:rsidRPr="007621F6" w:rsidRDefault="00312469" w:rsidP="00312469">
      <w:pPr>
        <w:rPr>
          <w:rFonts w:ascii="Arial" w:hAnsi="Arial" w:cs="Arial"/>
          <w:i/>
          <w:sz w:val="10"/>
          <w:szCs w:val="22"/>
        </w:rPr>
      </w:pPr>
    </w:p>
    <w:tbl>
      <w:tblPr>
        <w:tblStyle w:val="Grilledutableau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5221"/>
        <w:gridCol w:w="1158"/>
        <w:gridCol w:w="1139"/>
      </w:tblGrid>
      <w:tr w:rsidR="007A3D37" w:rsidRPr="00BC2610" w14:paraId="2C52FD77" w14:textId="77777777" w:rsidTr="007A3D37">
        <w:trPr>
          <w:trHeight w:val="510"/>
          <w:tblHeader/>
          <w:jc w:val="center"/>
        </w:trPr>
        <w:tc>
          <w:tcPr>
            <w:tcW w:w="2972" w:type="dxa"/>
            <w:shd w:val="clear" w:color="auto" w:fill="A8D08D" w:themeFill="accent6" w:themeFillTint="99"/>
            <w:vAlign w:val="center"/>
          </w:tcPr>
          <w:p w14:paraId="07B9D063" w14:textId="77777777" w:rsidR="007A3D37" w:rsidRPr="00BC2610" w:rsidRDefault="007A3D37" w:rsidP="00A932F5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bookmarkStart w:id="1" w:name="_Hlk120716181"/>
            <w:r w:rsidRPr="00BC2610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Thèmes</w:t>
            </w:r>
          </w:p>
        </w:tc>
        <w:tc>
          <w:tcPr>
            <w:tcW w:w="5221" w:type="dxa"/>
            <w:shd w:val="clear" w:color="auto" w:fill="A8D08D" w:themeFill="accent6" w:themeFillTint="99"/>
            <w:vAlign w:val="center"/>
          </w:tcPr>
          <w:p w14:paraId="7E7C1192" w14:textId="77777777" w:rsidR="007A3D37" w:rsidRPr="00BC2610" w:rsidRDefault="007A3D37" w:rsidP="0082734F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BC2610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Liste des pièces à fournir</w:t>
            </w:r>
          </w:p>
        </w:tc>
        <w:tc>
          <w:tcPr>
            <w:tcW w:w="1158" w:type="dxa"/>
            <w:shd w:val="clear" w:color="auto" w:fill="A8D08D" w:themeFill="accent6" w:themeFillTint="99"/>
            <w:vAlign w:val="center"/>
          </w:tcPr>
          <w:p w14:paraId="78BB034C" w14:textId="77777777" w:rsidR="007A3D37" w:rsidRPr="00BC2610" w:rsidRDefault="007A3D37" w:rsidP="0082734F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BC2610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Concerné</w:t>
            </w:r>
          </w:p>
        </w:tc>
        <w:tc>
          <w:tcPr>
            <w:tcW w:w="1139" w:type="dxa"/>
            <w:shd w:val="clear" w:color="auto" w:fill="A8D08D" w:themeFill="accent6" w:themeFillTint="99"/>
            <w:vAlign w:val="center"/>
          </w:tcPr>
          <w:p w14:paraId="397A8527" w14:textId="77777777" w:rsidR="007A3D37" w:rsidRPr="00BC2610" w:rsidRDefault="007A3D37" w:rsidP="0082734F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BC2610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Non-concerné</w:t>
            </w:r>
          </w:p>
        </w:tc>
      </w:tr>
      <w:tr w:rsidR="00251C17" w:rsidRPr="00BC2610" w14:paraId="7C37DEC7" w14:textId="77777777" w:rsidTr="001E3CBF">
        <w:trPr>
          <w:trHeight w:val="567"/>
          <w:jc w:val="center"/>
        </w:trPr>
        <w:tc>
          <w:tcPr>
            <w:tcW w:w="2972" w:type="dxa"/>
            <w:vMerge w:val="restart"/>
            <w:shd w:val="clear" w:color="auto" w:fill="E2EFD9" w:themeFill="accent6" w:themeFillTint="33"/>
            <w:vAlign w:val="center"/>
          </w:tcPr>
          <w:p w14:paraId="06D27EF9" w14:textId="77777777" w:rsidR="00251C17" w:rsidRPr="004E71E6" w:rsidRDefault="00251C17" w:rsidP="007B2286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4E71E6">
              <w:rPr>
                <w:rFonts w:ascii="Arial" w:hAnsi="Arial" w:cs="Arial"/>
                <w:b/>
                <w:color w:val="000000"/>
                <w:sz w:val="20"/>
                <w:szCs w:val="20"/>
              </w:rPr>
              <w:t>Documents généraux</w:t>
            </w:r>
          </w:p>
        </w:tc>
        <w:tc>
          <w:tcPr>
            <w:tcW w:w="5221" w:type="dxa"/>
            <w:shd w:val="clear" w:color="auto" w:fill="E2EFD9" w:themeFill="accent6" w:themeFillTint="33"/>
            <w:vAlign w:val="center"/>
          </w:tcPr>
          <w:p w14:paraId="545DC789" w14:textId="77777777" w:rsidR="00251C17" w:rsidRPr="004E71E6" w:rsidRDefault="00251C17" w:rsidP="00251C17">
            <w:pPr>
              <w:suppressAutoHyphens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4E71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Formulaire </w:t>
            </w:r>
            <w:r w:rsidRPr="002E12F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de </w:t>
            </w:r>
            <w:r w:rsidRPr="001E3CBF">
              <w:rPr>
                <w:rFonts w:ascii="Arial" w:hAnsi="Arial" w:cs="Arial"/>
                <w:bCs/>
                <w:sz w:val="20"/>
                <w:szCs w:val="20"/>
              </w:rPr>
              <w:t xml:space="preserve">demande </w:t>
            </w:r>
            <w:r w:rsidR="002E12F1" w:rsidRPr="001E3CBF">
              <w:rPr>
                <w:rFonts w:ascii="Arial" w:hAnsi="Arial" w:cs="Arial"/>
                <w:bCs/>
                <w:sz w:val="20"/>
                <w:szCs w:val="20"/>
              </w:rPr>
              <w:t xml:space="preserve">de paiement </w:t>
            </w:r>
            <w:r w:rsidRPr="004E71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</w:t>
            </w:r>
            <w:r w:rsidR="001E3C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« FDP » </w:t>
            </w:r>
            <w:r w:rsidRPr="004E71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complété, daté et signé)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CBCABA3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141242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shd w:val="clear" w:color="auto" w:fill="A6A6A6" w:themeFill="background1" w:themeFillShade="A6"/>
            <w:vAlign w:val="center"/>
          </w:tcPr>
          <w:p w14:paraId="5D115006" w14:textId="77777777" w:rsidR="00251C17" w:rsidRPr="00B2139F" w:rsidRDefault="00251C17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</w:p>
        </w:tc>
      </w:tr>
      <w:tr w:rsidR="00251C17" w:rsidRPr="00BC2610" w14:paraId="3C2F0268" w14:textId="77777777" w:rsidTr="001E3CBF">
        <w:trPr>
          <w:trHeight w:val="567"/>
          <w:jc w:val="center"/>
        </w:trPr>
        <w:tc>
          <w:tcPr>
            <w:tcW w:w="2972" w:type="dxa"/>
            <w:vMerge/>
            <w:shd w:val="clear" w:color="auto" w:fill="E2EFD9" w:themeFill="accent6" w:themeFillTint="33"/>
            <w:vAlign w:val="center"/>
          </w:tcPr>
          <w:p w14:paraId="066A6804" w14:textId="77777777" w:rsidR="00251C17" w:rsidRPr="004E71E6" w:rsidRDefault="00251C17" w:rsidP="007B228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21" w:type="dxa"/>
            <w:shd w:val="clear" w:color="auto" w:fill="E2EFD9" w:themeFill="accent6" w:themeFillTint="33"/>
            <w:vAlign w:val="center"/>
          </w:tcPr>
          <w:p w14:paraId="3B250E56" w14:textId="77777777" w:rsidR="00251C17" w:rsidRPr="004E71E6" w:rsidRDefault="00251C17" w:rsidP="00251C1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71E6">
              <w:rPr>
                <w:rFonts w:ascii="Arial" w:hAnsi="Arial" w:cs="Arial"/>
                <w:bCs/>
                <w:sz w:val="20"/>
                <w:szCs w:val="20"/>
              </w:rPr>
              <w:t xml:space="preserve">Annexe </w:t>
            </w:r>
            <w:r w:rsidR="007034BF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4E71E6">
              <w:rPr>
                <w:rFonts w:ascii="Arial" w:hAnsi="Arial" w:cs="Arial"/>
                <w:bCs/>
                <w:sz w:val="20"/>
                <w:szCs w:val="20"/>
              </w:rPr>
              <w:t xml:space="preserve"> – Etat des dépenses réalisées </w:t>
            </w:r>
            <w:r w:rsidRPr="004E71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</w:t>
            </w:r>
            <w:r w:rsidR="001E3C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« ANX</w:t>
            </w:r>
            <w:r w:rsidR="00350F4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-I</w:t>
            </w:r>
            <w:r w:rsidR="001E3C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_EDR » </w:t>
            </w:r>
            <w:r w:rsidRPr="004E71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complété</w:t>
            </w:r>
            <w:r w:rsidR="007B2286" w:rsidRPr="004E71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</w:t>
            </w:r>
            <w:r w:rsidRPr="004E71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daté</w:t>
            </w:r>
            <w:r w:rsidR="007B2286" w:rsidRPr="004E71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</w:t>
            </w:r>
            <w:r w:rsidRPr="004E71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et signé</w:t>
            </w:r>
            <w:r w:rsidR="007B2286" w:rsidRPr="004E71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</w:t>
            </w:r>
            <w:r w:rsidRPr="004E71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7A3CB84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122418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shd w:val="clear" w:color="auto" w:fill="A6A6A6" w:themeFill="background1" w:themeFillShade="A6"/>
            <w:vAlign w:val="center"/>
          </w:tcPr>
          <w:p w14:paraId="01C34B5E" w14:textId="77777777" w:rsidR="00251C17" w:rsidRPr="00B2139F" w:rsidRDefault="00251C17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</w:p>
        </w:tc>
      </w:tr>
      <w:tr w:rsidR="00251C17" w:rsidRPr="00BC2610" w14:paraId="059F580A" w14:textId="77777777" w:rsidTr="001E3CBF">
        <w:trPr>
          <w:trHeight w:val="567"/>
          <w:jc w:val="center"/>
        </w:trPr>
        <w:tc>
          <w:tcPr>
            <w:tcW w:w="2972" w:type="dxa"/>
            <w:vMerge/>
            <w:shd w:val="clear" w:color="auto" w:fill="E2EFD9" w:themeFill="accent6" w:themeFillTint="33"/>
            <w:vAlign w:val="center"/>
          </w:tcPr>
          <w:p w14:paraId="727C1E88" w14:textId="77777777" w:rsidR="00251C17" w:rsidRPr="004E71E6" w:rsidRDefault="00251C17" w:rsidP="007B228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21" w:type="dxa"/>
            <w:shd w:val="clear" w:color="auto" w:fill="E2EFD9" w:themeFill="accent6" w:themeFillTint="33"/>
            <w:vAlign w:val="center"/>
          </w:tcPr>
          <w:p w14:paraId="1EAC3494" w14:textId="77777777" w:rsidR="00251C17" w:rsidRPr="004E71E6" w:rsidRDefault="001E3CBF" w:rsidP="00251C1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La présente annexe II </w:t>
            </w:r>
            <w:r w:rsidR="007B2286" w:rsidRPr="004E71E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« ANX</w:t>
            </w:r>
            <w:r w:rsidR="00350F4F">
              <w:rPr>
                <w:rFonts w:ascii="Arial" w:hAnsi="Arial" w:cs="Arial"/>
                <w:bCs/>
                <w:sz w:val="20"/>
                <w:szCs w:val="20"/>
              </w:rPr>
              <w:t>-II</w:t>
            </w:r>
            <w:r>
              <w:rPr>
                <w:rFonts w:ascii="Arial" w:hAnsi="Arial" w:cs="Arial"/>
                <w:bCs/>
                <w:sz w:val="20"/>
                <w:szCs w:val="20"/>
              </w:rPr>
              <w:t>_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PJ.Com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 » </w:t>
            </w:r>
            <w:r w:rsidR="007B2286" w:rsidRPr="004E71E6">
              <w:rPr>
                <w:rFonts w:ascii="Arial" w:hAnsi="Arial" w:cs="Arial"/>
                <w:bCs/>
                <w:sz w:val="20"/>
                <w:szCs w:val="20"/>
              </w:rPr>
              <w:t>complétée, datée et signée)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F69DE44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5439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shd w:val="clear" w:color="auto" w:fill="A6A6A6" w:themeFill="background1" w:themeFillShade="A6"/>
            <w:vAlign w:val="center"/>
          </w:tcPr>
          <w:p w14:paraId="2B80C201" w14:textId="77777777" w:rsidR="00251C17" w:rsidRPr="00B2139F" w:rsidRDefault="00251C17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</w:p>
        </w:tc>
      </w:tr>
      <w:tr w:rsidR="001E07CE" w:rsidRPr="00BC2610" w14:paraId="0B42F03B" w14:textId="77777777" w:rsidTr="00334651">
        <w:trPr>
          <w:trHeight w:val="567"/>
          <w:jc w:val="center"/>
        </w:trPr>
        <w:tc>
          <w:tcPr>
            <w:tcW w:w="2972" w:type="dxa"/>
            <w:vMerge/>
            <w:shd w:val="clear" w:color="auto" w:fill="E2EFD9" w:themeFill="accent6" w:themeFillTint="33"/>
            <w:vAlign w:val="center"/>
          </w:tcPr>
          <w:p w14:paraId="0C937546" w14:textId="77777777" w:rsidR="001E07CE" w:rsidRPr="004E71E6" w:rsidRDefault="001E07CE" w:rsidP="001E07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21" w:type="dxa"/>
            <w:shd w:val="clear" w:color="auto" w:fill="E2EFD9" w:themeFill="accent6" w:themeFillTint="33"/>
            <w:vAlign w:val="center"/>
          </w:tcPr>
          <w:p w14:paraId="1006A446" w14:textId="22CCD5D3" w:rsidR="001E07CE" w:rsidRPr="00323C14" w:rsidRDefault="001E07CE" w:rsidP="001E07CE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23C1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Annexe III – Pièces justificatives spécifiques à un dispositif </w:t>
            </w:r>
            <w:r w:rsidRPr="00323C14">
              <w:rPr>
                <w:rFonts w:ascii="Arial" w:hAnsi="Arial" w:cs="Arial"/>
                <w:bCs/>
                <w:sz w:val="20"/>
                <w:szCs w:val="20"/>
              </w:rPr>
              <w:t>(« ANX-</w:t>
            </w:r>
            <w:proofErr w:type="spellStart"/>
            <w:r w:rsidRPr="00323C14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323C14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323C14">
              <w:rPr>
                <w:rFonts w:ascii="Arial" w:hAnsi="Arial" w:cs="Arial"/>
                <w:bCs/>
                <w:sz w:val="20"/>
                <w:szCs w:val="20"/>
              </w:rPr>
              <w:t>I_</w:t>
            </w:r>
            <w:proofErr w:type="gramStart"/>
            <w:r w:rsidRPr="00323C14">
              <w:rPr>
                <w:rFonts w:ascii="Arial" w:hAnsi="Arial" w:cs="Arial"/>
                <w:bCs/>
                <w:sz w:val="20"/>
                <w:szCs w:val="20"/>
              </w:rPr>
              <w:t>PJ.</w:t>
            </w:r>
            <w:r w:rsidRPr="00323C14">
              <w:rPr>
                <w:rFonts w:ascii="Arial" w:hAnsi="Arial" w:cs="Arial"/>
                <w:bCs/>
                <w:sz w:val="20"/>
                <w:szCs w:val="20"/>
              </w:rPr>
              <w:t>Spe</w:t>
            </w:r>
            <w:proofErr w:type="spellEnd"/>
            <w:proofErr w:type="gramEnd"/>
            <w:r w:rsidRPr="00323C14">
              <w:rPr>
                <w:rFonts w:ascii="Arial" w:hAnsi="Arial" w:cs="Arial"/>
                <w:bCs/>
                <w:sz w:val="20"/>
                <w:szCs w:val="20"/>
              </w:rPr>
              <w:t> »</w:t>
            </w:r>
            <w:r w:rsidRPr="00323C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23C14">
              <w:rPr>
                <w:rFonts w:ascii="Arial" w:hAnsi="Arial" w:cs="Arial"/>
                <w:bCs/>
                <w:sz w:val="20"/>
                <w:szCs w:val="20"/>
              </w:rPr>
              <w:t>complétée, datée et signée)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69D8BA7D" w14:textId="47F0A4B1" w:rsidR="001E07CE" w:rsidRPr="00323C14" w:rsidRDefault="001E07CE" w:rsidP="001E07CE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157581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C1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shd w:val="clear" w:color="auto" w:fill="auto"/>
            <w:vAlign w:val="center"/>
          </w:tcPr>
          <w:p w14:paraId="3A773BEE" w14:textId="75EAF017" w:rsidR="001E07CE" w:rsidRPr="00323C14" w:rsidRDefault="001E07CE" w:rsidP="001E07CE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73570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C1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51C17" w:rsidRPr="00BC2610" w14:paraId="7CEF19CE" w14:textId="77777777" w:rsidTr="00334651">
        <w:trPr>
          <w:trHeight w:val="567"/>
          <w:jc w:val="center"/>
        </w:trPr>
        <w:tc>
          <w:tcPr>
            <w:tcW w:w="2972" w:type="dxa"/>
            <w:vMerge/>
            <w:shd w:val="clear" w:color="auto" w:fill="E2EFD9" w:themeFill="accent6" w:themeFillTint="33"/>
            <w:vAlign w:val="center"/>
          </w:tcPr>
          <w:p w14:paraId="4D012989" w14:textId="77777777" w:rsidR="00251C17" w:rsidRPr="004E71E6" w:rsidRDefault="00251C17" w:rsidP="007B228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21" w:type="dxa"/>
            <w:shd w:val="clear" w:color="auto" w:fill="E2EFD9" w:themeFill="accent6" w:themeFillTint="33"/>
            <w:vAlign w:val="center"/>
          </w:tcPr>
          <w:p w14:paraId="40A3458F" w14:textId="77777777" w:rsidR="00251C17" w:rsidRPr="004E71E6" w:rsidRDefault="00251C17" w:rsidP="00251C1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E12F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Annexe</w:t>
            </w:r>
            <w:r w:rsidR="007B2286" w:rsidRPr="002E12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50F4F">
              <w:rPr>
                <w:rFonts w:ascii="Arial" w:hAnsi="Arial" w:cs="Arial"/>
                <w:bCs/>
                <w:sz w:val="20"/>
                <w:szCs w:val="20"/>
              </w:rPr>
              <w:t>« </w:t>
            </w:r>
            <w:r w:rsidR="007B2286" w:rsidRPr="002E12F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</w:t>
            </w:r>
            <w:r w:rsidRPr="002E12F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ommande publique</w:t>
            </w:r>
            <w:r w:rsidR="00350F4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»</w:t>
            </w:r>
            <w:r w:rsidRPr="002E12F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7B2286" w:rsidRPr="002E12F1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1E3CBF">
              <w:rPr>
                <w:rFonts w:ascii="Arial" w:hAnsi="Arial" w:cs="Arial"/>
                <w:bCs/>
                <w:sz w:val="20"/>
                <w:szCs w:val="20"/>
              </w:rPr>
              <w:t xml:space="preserve">« ANX_CDP » </w:t>
            </w:r>
            <w:r w:rsidR="007B2286" w:rsidRPr="002E12F1">
              <w:rPr>
                <w:rFonts w:ascii="Arial" w:hAnsi="Arial" w:cs="Arial"/>
                <w:bCs/>
                <w:sz w:val="20"/>
                <w:szCs w:val="20"/>
              </w:rPr>
              <w:t>complétée, datée et signée)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2B06227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183845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shd w:val="clear" w:color="auto" w:fill="auto"/>
            <w:vAlign w:val="center"/>
          </w:tcPr>
          <w:p w14:paraId="53B25EE3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116860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51C17" w:rsidRPr="00BC2610" w14:paraId="6507F575" w14:textId="77777777" w:rsidTr="00334651">
        <w:trPr>
          <w:trHeight w:val="510"/>
          <w:jc w:val="center"/>
        </w:trPr>
        <w:tc>
          <w:tcPr>
            <w:tcW w:w="2972" w:type="dxa"/>
            <w:vMerge w:val="restart"/>
            <w:shd w:val="clear" w:color="auto" w:fill="E2EFD9" w:themeFill="accent6" w:themeFillTint="33"/>
            <w:vAlign w:val="center"/>
          </w:tcPr>
          <w:p w14:paraId="7BBDF0E3" w14:textId="77777777" w:rsidR="00251C17" w:rsidRPr="004E71E6" w:rsidRDefault="00251C17" w:rsidP="007B228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71E6">
              <w:rPr>
                <w:rFonts w:ascii="Arial" w:hAnsi="Arial" w:cs="Arial"/>
                <w:b/>
                <w:color w:val="000000"/>
                <w:sz w:val="20"/>
                <w:szCs w:val="20"/>
              </w:rPr>
              <w:t>En cas de changement concernant le représentant légal</w:t>
            </w:r>
          </w:p>
        </w:tc>
        <w:tc>
          <w:tcPr>
            <w:tcW w:w="5221" w:type="dxa"/>
            <w:shd w:val="clear" w:color="auto" w:fill="E2EFD9" w:themeFill="accent6" w:themeFillTint="33"/>
            <w:vAlign w:val="center"/>
          </w:tcPr>
          <w:p w14:paraId="40CF3AD0" w14:textId="77777777" w:rsidR="00251C17" w:rsidRPr="004E71E6" w:rsidRDefault="00251C17" w:rsidP="00251C1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E71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Pièce d'identité du représentant légal</w:t>
            </w:r>
            <w:r w:rsidRPr="004E71E6">
              <w:rPr>
                <w:sz w:val="20"/>
                <w:szCs w:val="20"/>
              </w:rPr>
              <w:t xml:space="preserve"> </w:t>
            </w:r>
            <w:r w:rsidRPr="004E71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 cours de validité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69100B43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38399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shd w:val="clear" w:color="auto" w:fill="auto"/>
            <w:vAlign w:val="center"/>
          </w:tcPr>
          <w:p w14:paraId="278CF10B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166453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51C17" w:rsidRPr="00BC2610" w14:paraId="1058BE14" w14:textId="77777777" w:rsidTr="00334651">
        <w:trPr>
          <w:trHeight w:val="510"/>
          <w:jc w:val="center"/>
        </w:trPr>
        <w:tc>
          <w:tcPr>
            <w:tcW w:w="2972" w:type="dxa"/>
            <w:vMerge/>
            <w:shd w:val="clear" w:color="auto" w:fill="E2EFD9" w:themeFill="accent6" w:themeFillTint="33"/>
            <w:vAlign w:val="center"/>
          </w:tcPr>
          <w:p w14:paraId="7D6067C3" w14:textId="77777777" w:rsidR="00251C17" w:rsidRPr="004E71E6" w:rsidRDefault="00251C17" w:rsidP="007B228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21" w:type="dxa"/>
            <w:shd w:val="clear" w:color="auto" w:fill="E2EFD9" w:themeFill="accent6" w:themeFillTint="33"/>
            <w:vAlign w:val="center"/>
          </w:tcPr>
          <w:p w14:paraId="76799102" w14:textId="77777777" w:rsidR="00251C17" w:rsidRPr="004E71E6" w:rsidRDefault="00251C17" w:rsidP="00251C1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E71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Document attestant de la capacité du représentant légal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0BCEC98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20869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shd w:val="clear" w:color="auto" w:fill="auto"/>
            <w:vAlign w:val="center"/>
          </w:tcPr>
          <w:p w14:paraId="5ACD483A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193720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51C17" w:rsidRPr="00BC2610" w14:paraId="09BFA3C6" w14:textId="77777777" w:rsidTr="00334651">
        <w:trPr>
          <w:trHeight w:val="567"/>
          <w:jc w:val="center"/>
        </w:trPr>
        <w:tc>
          <w:tcPr>
            <w:tcW w:w="2972" w:type="dxa"/>
            <w:vMerge w:val="restart"/>
            <w:shd w:val="clear" w:color="auto" w:fill="E2EFD9" w:themeFill="accent6" w:themeFillTint="33"/>
            <w:vAlign w:val="center"/>
          </w:tcPr>
          <w:p w14:paraId="3780B30C" w14:textId="77777777" w:rsidR="00251C17" w:rsidRPr="004E71E6" w:rsidRDefault="00251C17" w:rsidP="007B228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71E6">
              <w:rPr>
                <w:rFonts w:ascii="Arial" w:hAnsi="Arial" w:cs="Arial"/>
                <w:b/>
                <w:color w:val="000000"/>
                <w:sz w:val="20"/>
                <w:szCs w:val="20"/>
              </w:rPr>
              <w:t>Si délégation de la représentation</w:t>
            </w:r>
          </w:p>
        </w:tc>
        <w:tc>
          <w:tcPr>
            <w:tcW w:w="5221" w:type="dxa"/>
            <w:shd w:val="clear" w:color="auto" w:fill="E2EFD9" w:themeFill="accent6" w:themeFillTint="33"/>
            <w:vAlign w:val="center"/>
          </w:tcPr>
          <w:p w14:paraId="5F61AC86" w14:textId="77777777" w:rsidR="00251C17" w:rsidRPr="004E71E6" w:rsidRDefault="00251C17" w:rsidP="00251C1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E71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Document en vigueur attestant de la délégation à un tiers le cas échéant (mandat, procuration, pouvoir)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124705D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72349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shd w:val="clear" w:color="auto" w:fill="auto"/>
            <w:vAlign w:val="center"/>
          </w:tcPr>
          <w:p w14:paraId="2DF777E7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111370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51C17" w:rsidRPr="00BC2610" w14:paraId="5D12A551" w14:textId="77777777" w:rsidTr="00334651">
        <w:trPr>
          <w:trHeight w:val="567"/>
          <w:jc w:val="center"/>
        </w:trPr>
        <w:tc>
          <w:tcPr>
            <w:tcW w:w="2972" w:type="dxa"/>
            <w:vMerge/>
            <w:shd w:val="clear" w:color="auto" w:fill="E2EFD9" w:themeFill="accent6" w:themeFillTint="33"/>
            <w:vAlign w:val="center"/>
          </w:tcPr>
          <w:p w14:paraId="17FAA804" w14:textId="77777777" w:rsidR="00251C17" w:rsidRPr="004E71E6" w:rsidRDefault="00251C17" w:rsidP="007B228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21" w:type="dxa"/>
            <w:shd w:val="clear" w:color="auto" w:fill="E2EFD9" w:themeFill="accent6" w:themeFillTint="33"/>
            <w:vAlign w:val="center"/>
          </w:tcPr>
          <w:p w14:paraId="060C6711" w14:textId="77777777" w:rsidR="00251C17" w:rsidRPr="004E71E6" w:rsidRDefault="00251C17" w:rsidP="00251C1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E71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Pièce d'identité du mandataire en cours de validité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4DAA0D7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192136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shd w:val="clear" w:color="auto" w:fill="auto"/>
            <w:vAlign w:val="center"/>
          </w:tcPr>
          <w:p w14:paraId="72590B47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130797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51C17" w:rsidRPr="00BC2610" w14:paraId="1145E7EB" w14:textId="77777777" w:rsidTr="00334651">
        <w:trPr>
          <w:trHeight w:val="567"/>
          <w:jc w:val="center"/>
        </w:trPr>
        <w:tc>
          <w:tcPr>
            <w:tcW w:w="2972" w:type="dxa"/>
            <w:shd w:val="clear" w:color="auto" w:fill="E2EFD9" w:themeFill="accent6" w:themeFillTint="33"/>
            <w:vAlign w:val="center"/>
          </w:tcPr>
          <w:p w14:paraId="2F5CFE73" w14:textId="77777777" w:rsidR="00251C17" w:rsidRPr="004E71E6" w:rsidRDefault="00251C17" w:rsidP="007B228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71E6">
              <w:rPr>
                <w:rFonts w:ascii="Arial" w:hAnsi="Arial" w:cs="Arial"/>
                <w:b/>
                <w:color w:val="000000"/>
                <w:sz w:val="20"/>
                <w:szCs w:val="20"/>
              </w:rPr>
              <w:t>En cas de changement des Coordonnées bancaires</w:t>
            </w:r>
          </w:p>
        </w:tc>
        <w:tc>
          <w:tcPr>
            <w:tcW w:w="5221" w:type="dxa"/>
            <w:shd w:val="clear" w:color="auto" w:fill="E2EFD9" w:themeFill="accent6" w:themeFillTint="33"/>
            <w:vAlign w:val="center"/>
          </w:tcPr>
          <w:p w14:paraId="1D9A5C71" w14:textId="77777777" w:rsidR="00251C17" w:rsidRPr="004E71E6" w:rsidRDefault="00251C17" w:rsidP="00251C1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71E6">
              <w:rPr>
                <w:rFonts w:ascii="Arial" w:hAnsi="Arial" w:cs="Arial"/>
                <w:bCs/>
                <w:sz w:val="20"/>
                <w:szCs w:val="20"/>
              </w:rPr>
              <w:t>RIB du demandeur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5D92CA6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120162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shd w:val="clear" w:color="auto" w:fill="auto"/>
            <w:vAlign w:val="center"/>
          </w:tcPr>
          <w:p w14:paraId="3792AEBA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122233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51C17" w:rsidRPr="00BC2610" w14:paraId="51579291" w14:textId="77777777" w:rsidTr="00334651">
        <w:trPr>
          <w:trHeight w:val="567"/>
          <w:jc w:val="center"/>
        </w:trPr>
        <w:tc>
          <w:tcPr>
            <w:tcW w:w="2972" w:type="dxa"/>
            <w:vMerge w:val="restart"/>
            <w:shd w:val="clear" w:color="auto" w:fill="E2EFD9" w:themeFill="accent6" w:themeFillTint="33"/>
            <w:vAlign w:val="center"/>
          </w:tcPr>
          <w:p w14:paraId="41DEEDC0" w14:textId="77777777" w:rsidR="00251C17" w:rsidRPr="00350F4F" w:rsidRDefault="00251C17" w:rsidP="007B228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50F4F">
              <w:rPr>
                <w:rFonts w:ascii="Arial" w:hAnsi="Arial" w:cs="Arial"/>
                <w:b/>
                <w:color w:val="000000"/>
                <w:sz w:val="20"/>
                <w:szCs w:val="20"/>
              </w:rPr>
              <w:t>En cas de mandat de paiement</w:t>
            </w:r>
          </w:p>
        </w:tc>
        <w:tc>
          <w:tcPr>
            <w:tcW w:w="5221" w:type="dxa"/>
            <w:shd w:val="clear" w:color="auto" w:fill="E2EFD9" w:themeFill="accent6" w:themeFillTint="33"/>
            <w:vAlign w:val="center"/>
          </w:tcPr>
          <w:p w14:paraId="2053AE40" w14:textId="77777777" w:rsidR="00251C17" w:rsidRPr="00350F4F" w:rsidRDefault="00251C17" w:rsidP="00251C1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50F4F">
              <w:rPr>
                <w:rFonts w:ascii="Arial" w:hAnsi="Arial" w:cs="Arial"/>
                <w:bCs/>
                <w:sz w:val="20"/>
                <w:szCs w:val="20"/>
              </w:rPr>
              <w:t>Eléments justifiant l’identifié du mandataire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5509C60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195308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shd w:val="clear" w:color="auto" w:fill="auto"/>
            <w:vAlign w:val="center"/>
          </w:tcPr>
          <w:p w14:paraId="408BE185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43941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51C17" w:rsidRPr="00BC2610" w14:paraId="39DC634A" w14:textId="77777777" w:rsidTr="00334651">
        <w:trPr>
          <w:trHeight w:val="567"/>
          <w:jc w:val="center"/>
        </w:trPr>
        <w:tc>
          <w:tcPr>
            <w:tcW w:w="2972" w:type="dxa"/>
            <w:vMerge/>
            <w:shd w:val="clear" w:color="auto" w:fill="E2EFD9" w:themeFill="accent6" w:themeFillTint="33"/>
            <w:vAlign w:val="center"/>
          </w:tcPr>
          <w:p w14:paraId="279EAA0E" w14:textId="77777777" w:rsidR="00251C17" w:rsidRPr="00350F4F" w:rsidRDefault="00251C17" w:rsidP="007B228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21" w:type="dxa"/>
            <w:shd w:val="clear" w:color="auto" w:fill="E2EFD9" w:themeFill="accent6" w:themeFillTint="33"/>
            <w:vAlign w:val="center"/>
          </w:tcPr>
          <w:p w14:paraId="0CEEABB6" w14:textId="77777777" w:rsidR="00251C17" w:rsidRPr="00350F4F" w:rsidRDefault="00251C17" w:rsidP="00251C1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50F4F">
              <w:rPr>
                <w:rFonts w:ascii="Arial" w:hAnsi="Arial" w:cs="Arial"/>
                <w:bCs/>
                <w:sz w:val="20"/>
                <w:szCs w:val="20"/>
              </w:rPr>
              <w:t>Pouvoir ou délégation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B3E29AD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5832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shd w:val="clear" w:color="auto" w:fill="auto"/>
            <w:vAlign w:val="center"/>
          </w:tcPr>
          <w:p w14:paraId="5AD1B367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39797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51C17" w:rsidRPr="00BC2610" w14:paraId="5D952AB5" w14:textId="77777777" w:rsidTr="00334651">
        <w:trPr>
          <w:trHeight w:val="567"/>
          <w:jc w:val="center"/>
        </w:trPr>
        <w:tc>
          <w:tcPr>
            <w:tcW w:w="2972" w:type="dxa"/>
            <w:vMerge/>
            <w:shd w:val="clear" w:color="auto" w:fill="E2EFD9" w:themeFill="accent6" w:themeFillTint="33"/>
            <w:vAlign w:val="center"/>
          </w:tcPr>
          <w:p w14:paraId="56D9E4CC" w14:textId="77777777" w:rsidR="00251C17" w:rsidRPr="00350F4F" w:rsidRDefault="00251C17" w:rsidP="007B228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21" w:type="dxa"/>
            <w:shd w:val="clear" w:color="auto" w:fill="E2EFD9" w:themeFill="accent6" w:themeFillTint="33"/>
            <w:vAlign w:val="center"/>
          </w:tcPr>
          <w:p w14:paraId="002B5AED" w14:textId="77777777" w:rsidR="00251C17" w:rsidRPr="00350F4F" w:rsidRDefault="00251C17" w:rsidP="00251C1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50F4F">
              <w:rPr>
                <w:rFonts w:ascii="Arial" w:hAnsi="Arial" w:cs="Arial"/>
                <w:bCs/>
                <w:sz w:val="20"/>
                <w:szCs w:val="20"/>
              </w:rPr>
              <w:t>Statuts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A4BF065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106086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shd w:val="clear" w:color="auto" w:fill="auto"/>
            <w:vAlign w:val="center"/>
          </w:tcPr>
          <w:p w14:paraId="6E52124E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71164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51C17" w:rsidRPr="00BC2610" w14:paraId="3532D5FD" w14:textId="77777777" w:rsidTr="00334651">
        <w:trPr>
          <w:trHeight w:val="567"/>
          <w:jc w:val="center"/>
        </w:trPr>
        <w:tc>
          <w:tcPr>
            <w:tcW w:w="2972" w:type="dxa"/>
            <w:vMerge/>
            <w:shd w:val="clear" w:color="auto" w:fill="E2EFD9" w:themeFill="accent6" w:themeFillTint="33"/>
            <w:vAlign w:val="center"/>
          </w:tcPr>
          <w:p w14:paraId="3E945538" w14:textId="77777777" w:rsidR="00251C17" w:rsidRPr="00350F4F" w:rsidRDefault="00251C17" w:rsidP="007B228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21" w:type="dxa"/>
            <w:shd w:val="clear" w:color="auto" w:fill="E2EFD9" w:themeFill="accent6" w:themeFillTint="33"/>
            <w:vAlign w:val="center"/>
          </w:tcPr>
          <w:p w14:paraId="5B961BA9" w14:textId="77777777" w:rsidR="00251C17" w:rsidRPr="00350F4F" w:rsidRDefault="00251C17" w:rsidP="00251C1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50F4F">
              <w:rPr>
                <w:rFonts w:ascii="Arial" w:hAnsi="Arial" w:cs="Arial"/>
                <w:bCs/>
                <w:sz w:val="20"/>
                <w:szCs w:val="20"/>
              </w:rPr>
              <w:t>RIB du mandataire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8B005D3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140086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shd w:val="clear" w:color="auto" w:fill="auto"/>
            <w:vAlign w:val="center"/>
          </w:tcPr>
          <w:p w14:paraId="03DC4AEB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190505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61AFC" w:rsidRPr="00BC2610" w14:paraId="2F534260" w14:textId="77777777" w:rsidTr="00334651">
        <w:trPr>
          <w:trHeight w:val="567"/>
          <w:jc w:val="center"/>
        </w:trPr>
        <w:tc>
          <w:tcPr>
            <w:tcW w:w="2972" w:type="dxa"/>
            <w:vMerge w:val="restart"/>
            <w:shd w:val="clear" w:color="auto" w:fill="E2EFD9" w:themeFill="accent6" w:themeFillTint="33"/>
            <w:vAlign w:val="center"/>
          </w:tcPr>
          <w:p w14:paraId="7A4822B9" w14:textId="77777777" w:rsidR="00861AFC" w:rsidRPr="001E07CE" w:rsidRDefault="00861AFC" w:rsidP="00861AF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07CE">
              <w:rPr>
                <w:rFonts w:ascii="Arial" w:hAnsi="Arial" w:cs="Arial"/>
                <w:b/>
                <w:color w:val="000000"/>
                <w:sz w:val="20"/>
                <w:szCs w:val="20"/>
              </w:rPr>
              <w:t>En cas de changement relatif au porteur de projet</w:t>
            </w:r>
          </w:p>
        </w:tc>
        <w:tc>
          <w:tcPr>
            <w:tcW w:w="5221" w:type="dxa"/>
            <w:shd w:val="clear" w:color="auto" w:fill="E2EFD9" w:themeFill="accent6" w:themeFillTint="33"/>
            <w:vAlign w:val="center"/>
          </w:tcPr>
          <w:p w14:paraId="3C690EEA" w14:textId="77777777" w:rsidR="00861AFC" w:rsidRPr="001E07CE" w:rsidRDefault="00861AFC" w:rsidP="00861A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07CE">
              <w:rPr>
                <w:rFonts w:ascii="Arial" w:hAnsi="Arial" w:cs="Arial"/>
                <w:bCs/>
                <w:sz w:val="20"/>
                <w:szCs w:val="20"/>
              </w:rPr>
              <w:t>Si procédu</w:t>
            </w:r>
            <w:bookmarkStart w:id="2" w:name="_GoBack"/>
            <w:bookmarkEnd w:id="2"/>
            <w:r w:rsidRPr="001E07CE">
              <w:rPr>
                <w:rFonts w:ascii="Arial" w:hAnsi="Arial" w:cs="Arial"/>
                <w:bCs/>
                <w:sz w:val="20"/>
                <w:szCs w:val="20"/>
              </w:rPr>
              <w:t>re collective : Copie de la décision du tribunal si cette dernière n’a pas déjà été fournie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56DFCA7" w14:textId="77777777" w:rsidR="00861AFC" w:rsidRPr="00B2139F" w:rsidRDefault="00861AFC" w:rsidP="00861AFC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75255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shd w:val="clear" w:color="auto" w:fill="auto"/>
            <w:vAlign w:val="center"/>
          </w:tcPr>
          <w:p w14:paraId="07825DC0" w14:textId="77777777" w:rsidR="00861AFC" w:rsidRPr="00B2139F" w:rsidRDefault="00861AFC" w:rsidP="00861AFC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191939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61AFC" w:rsidRPr="00BC2610" w14:paraId="204B6284" w14:textId="77777777" w:rsidTr="00334651">
        <w:trPr>
          <w:trHeight w:val="567"/>
          <w:jc w:val="center"/>
        </w:trPr>
        <w:tc>
          <w:tcPr>
            <w:tcW w:w="2972" w:type="dxa"/>
            <w:vMerge/>
            <w:shd w:val="clear" w:color="auto" w:fill="E2EFD9" w:themeFill="accent6" w:themeFillTint="33"/>
            <w:vAlign w:val="center"/>
          </w:tcPr>
          <w:p w14:paraId="28263C7C" w14:textId="77777777" w:rsidR="00861AFC" w:rsidRPr="001E07CE" w:rsidRDefault="00861AFC" w:rsidP="00861AF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21" w:type="dxa"/>
            <w:shd w:val="clear" w:color="auto" w:fill="E2EFD9" w:themeFill="accent6" w:themeFillTint="33"/>
            <w:vAlign w:val="center"/>
          </w:tcPr>
          <w:p w14:paraId="5DEB3231" w14:textId="77777777" w:rsidR="00861AFC" w:rsidRPr="001E07CE" w:rsidRDefault="00861AFC" w:rsidP="00861A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07CE">
              <w:rPr>
                <w:rFonts w:ascii="Arial" w:hAnsi="Arial" w:cs="Arial"/>
                <w:bCs/>
                <w:sz w:val="20"/>
                <w:szCs w:val="20"/>
              </w:rPr>
              <w:t>Si changement de statut : Copie du nouveau statut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2F17724" w14:textId="77777777" w:rsidR="00861AFC" w:rsidRPr="00B2139F" w:rsidRDefault="00861AFC" w:rsidP="00861AFC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131422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shd w:val="clear" w:color="auto" w:fill="auto"/>
            <w:vAlign w:val="center"/>
          </w:tcPr>
          <w:p w14:paraId="247464CA" w14:textId="77777777" w:rsidR="00861AFC" w:rsidRPr="00B2139F" w:rsidRDefault="00861AFC" w:rsidP="00861AFC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184419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61AFC" w:rsidRPr="00BC2610" w14:paraId="647D34A3" w14:textId="77777777" w:rsidTr="00334651">
        <w:trPr>
          <w:trHeight w:val="567"/>
          <w:jc w:val="center"/>
        </w:trPr>
        <w:tc>
          <w:tcPr>
            <w:tcW w:w="2972" w:type="dxa"/>
            <w:vMerge/>
            <w:shd w:val="clear" w:color="auto" w:fill="E2EFD9" w:themeFill="accent6" w:themeFillTint="33"/>
            <w:vAlign w:val="center"/>
          </w:tcPr>
          <w:p w14:paraId="070F2039" w14:textId="77777777" w:rsidR="00861AFC" w:rsidRPr="001E07CE" w:rsidRDefault="00861AFC" w:rsidP="00861AF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21" w:type="dxa"/>
            <w:shd w:val="clear" w:color="auto" w:fill="E2EFD9" w:themeFill="accent6" w:themeFillTint="33"/>
            <w:vAlign w:val="center"/>
          </w:tcPr>
          <w:p w14:paraId="6A53DC02" w14:textId="35B799FB" w:rsidR="00861AFC" w:rsidRPr="001E07CE" w:rsidRDefault="00323C14" w:rsidP="00861A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Pour tout autre changement : Copie de la décision et/ou de l’attestation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E2C267F" w14:textId="77777777" w:rsidR="00861AFC" w:rsidRPr="00B2139F" w:rsidRDefault="00861AFC" w:rsidP="00861AFC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4365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shd w:val="clear" w:color="auto" w:fill="auto"/>
            <w:vAlign w:val="center"/>
          </w:tcPr>
          <w:p w14:paraId="6ECDB3F2" w14:textId="77777777" w:rsidR="00861AFC" w:rsidRPr="00B2139F" w:rsidRDefault="00861AFC" w:rsidP="00861AFC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115121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51C17" w:rsidRPr="00BC2610" w14:paraId="43B2F737" w14:textId="77777777" w:rsidTr="00334651">
        <w:trPr>
          <w:trHeight w:val="567"/>
          <w:jc w:val="center"/>
        </w:trPr>
        <w:tc>
          <w:tcPr>
            <w:tcW w:w="2972" w:type="dxa"/>
            <w:shd w:val="clear" w:color="auto" w:fill="E2EFD9" w:themeFill="accent6" w:themeFillTint="33"/>
            <w:vAlign w:val="center"/>
          </w:tcPr>
          <w:p w14:paraId="32593672" w14:textId="77777777" w:rsidR="00251C17" w:rsidRPr="00350F4F" w:rsidRDefault="00251C17" w:rsidP="007B228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50F4F">
              <w:rPr>
                <w:rFonts w:ascii="Arial" w:hAnsi="Arial" w:cs="Arial"/>
                <w:b/>
                <w:color w:val="000000"/>
                <w:sz w:val="20"/>
                <w:szCs w:val="20"/>
              </w:rPr>
              <w:t>Pour les JA, si non fourni lors du dépôt de la demande d’aide</w:t>
            </w:r>
          </w:p>
        </w:tc>
        <w:tc>
          <w:tcPr>
            <w:tcW w:w="5221" w:type="dxa"/>
            <w:shd w:val="clear" w:color="auto" w:fill="E2EFD9" w:themeFill="accent6" w:themeFillTint="33"/>
            <w:vAlign w:val="center"/>
          </w:tcPr>
          <w:p w14:paraId="238A761A" w14:textId="77777777" w:rsidR="00251C17" w:rsidRPr="00350F4F" w:rsidRDefault="001E3CBF" w:rsidP="00251C1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50F4F">
              <w:rPr>
                <w:rFonts w:ascii="Arial" w:hAnsi="Arial" w:cs="Arial"/>
                <w:bCs/>
                <w:sz w:val="20"/>
                <w:szCs w:val="20"/>
              </w:rPr>
              <w:t>Attestation d'affiliation AMEXA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1E19040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85580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shd w:val="clear" w:color="auto" w:fill="auto"/>
            <w:vAlign w:val="center"/>
          </w:tcPr>
          <w:p w14:paraId="1567A1B2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210676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51C17" w:rsidRPr="00BC2610" w14:paraId="41D412C6" w14:textId="77777777" w:rsidTr="00334651">
        <w:trPr>
          <w:trHeight w:val="567"/>
          <w:jc w:val="center"/>
        </w:trPr>
        <w:tc>
          <w:tcPr>
            <w:tcW w:w="2972" w:type="dxa"/>
            <w:vMerge w:val="restart"/>
            <w:shd w:val="clear" w:color="auto" w:fill="E2EFD9" w:themeFill="accent6" w:themeFillTint="33"/>
            <w:vAlign w:val="center"/>
          </w:tcPr>
          <w:p w14:paraId="43C2D2BF" w14:textId="77777777" w:rsidR="00251C17" w:rsidRPr="00350F4F" w:rsidRDefault="00251C17" w:rsidP="007B228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50F4F">
              <w:rPr>
                <w:rFonts w:ascii="Arial" w:hAnsi="Arial" w:cs="Arial"/>
                <w:b/>
                <w:color w:val="000000"/>
                <w:sz w:val="20"/>
                <w:szCs w:val="20"/>
              </w:rPr>
              <w:t>Dépenses réalisées</w:t>
            </w:r>
            <w:r w:rsidR="001E3CBF" w:rsidRPr="00350F4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1E3CBF" w:rsidRPr="00350F4F">
              <w:rPr>
                <w:rFonts w:ascii="Arial" w:hAnsi="Arial" w:cs="Arial"/>
                <w:b/>
                <w:bCs/>
                <w:sz w:val="20"/>
                <w:szCs w:val="20"/>
              </w:rPr>
              <w:t>(sauf pour les dépenses en OCS)</w:t>
            </w:r>
          </w:p>
        </w:tc>
        <w:tc>
          <w:tcPr>
            <w:tcW w:w="5221" w:type="dxa"/>
            <w:shd w:val="clear" w:color="auto" w:fill="E2EFD9" w:themeFill="accent6" w:themeFillTint="33"/>
            <w:vAlign w:val="center"/>
          </w:tcPr>
          <w:p w14:paraId="241BB418" w14:textId="77777777" w:rsidR="00251C17" w:rsidRPr="00350F4F" w:rsidRDefault="00251C17" w:rsidP="00251C1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50F4F">
              <w:rPr>
                <w:rFonts w:ascii="Arial" w:hAnsi="Arial" w:cs="Arial"/>
                <w:bCs/>
                <w:sz w:val="20"/>
                <w:szCs w:val="20"/>
              </w:rPr>
              <w:t>Les pièces comptables permettant de justifier les dépenses (en fonction de la nature des dépenses de l’opération ; excepté pour les dépenses qui ont fait l’objet de la procédure des coûts simplifiés le cas échéant) ou des pièces équivalentes de valeur probante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5D8B3DD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143481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shd w:val="clear" w:color="auto" w:fill="auto"/>
            <w:vAlign w:val="center"/>
          </w:tcPr>
          <w:p w14:paraId="7579197F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3401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51C17" w:rsidRPr="00BC2610" w14:paraId="25E78B22" w14:textId="77777777" w:rsidTr="00334651">
        <w:trPr>
          <w:trHeight w:val="567"/>
          <w:jc w:val="center"/>
        </w:trPr>
        <w:tc>
          <w:tcPr>
            <w:tcW w:w="2972" w:type="dxa"/>
            <w:vMerge/>
            <w:shd w:val="clear" w:color="auto" w:fill="E2EFD9" w:themeFill="accent6" w:themeFillTint="33"/>
            <w:vAlign w:val="center"/>
          </w:tcPr>
          <w:p w14:paraId="7FE116A9" w14:textId="77777777" w:rsidR="00251C17" w:rsidRPr="00350F4F" w:rsidRDefault="00251C17" w:rsidP="007B228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21" w:type="dxa"/>
            <w:shd w:val="clear" w:color="auto" w:fill="E2EFD9" w:themeFill="accent6" w:themeFillTint="33"/>
            <w:vAlign w:val="center"/>
          </w:tcPr>
          <w:p w14:paraId="792F3E56" w14:textId="77777777" w:rsidR="00251C17" w:rsidRPr="00350F4F" w:rsidRDefault="00251C17" w:rsidP="00251C1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50F4F">
              <w:rPr>
                <w:rFonts w:ascii="Arial" w:hAnsi="Arial" w:cs="Arial"/>
                <w:bCs/>
                <w:sz w:val="20"/>
                <w:szCs w:val="20"/>
              </w:rPr>
              <w:t>Les pièces permettant de justifier l’acquittement des dépenses</w:t>
            </w:r>
            <w:r w:rsidR="001E3CBF" w:rsidRPr="00350F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4776DA4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6144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shd w:val="clear" w:color="auto" w:fill="auto"/>
            <w:vAlign w:val="center"/>
          </w:tcPr>
          <w:p w14:paraId="14B604EC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109404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51C17" w:rsidRPr="00BC2610" w14:paraId="12CB757B" w14:textId="77777777" w:rsidTr="00334651">
        <w:trPr>
          <w:trHeight w:val="567"/>
          <w:jc w:val="center"/>
        </w:trPr>
        <w:tc>
          <w:tcPr>
            <w:tcW w:w="2972" w:type="dxa"/>
            <w:vMerge w:val="restart"/>
            <w:shd w:val="clear" w:color="auto" w:fill="E2EFD9" w:themeFill="accent6" w:themeFillTint="33"/>
            <w:vAlign w:val="center"/>
          </w:tcPr>
          <w:p w14:paraId="3ED15013" w14:textId="77777777" w:rsidR="00251C17" w:rsidRPr="00350F4F" w:rsidRDefault="00251C17" w:rsidP="007B228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50F4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Réalisations et </w:t>
            </w:r>
            <w:r w:rsidR="001E3CBF" w:rsidRPr="00350F4F">
              <w:rPr>
                <w:rFonts w:ascii="Arial" w:hAnsi="Arial" w:cs="Arial"/>
                <w:b/>
                <w:color w:val="000000"/>
                <w:sz w:val="20"/>
                <w:szCs w:val="20"/>
              </w:rPr>
              <w:t>r</w:t>
            </w:r>
            <w:r w:rsidRPr="00350F4F">
              <w:rPr>
                <w:rFonts w:ascii="Arial" w:hAnsi="Arial" w:cs="Arial"/>
                <w:b/>
                <w:color w:val="000000"/>
                <w:sz w:val="20"/>
                <w:szCs w:val="20"/>
              </w:rPr>
              <w:t>ésultats</w:t>
            </w:r>
          </w:p>
        </w:tc>
        <w:tc>
          <w:tcPr>
            <w:tcW w:w="5221" w:type="dxa"/>
            <w:shd w:val="clear" w:color="auto" w:fill="E2EFD9" w:themeFill="accent6" w:themeFillTint="33"/>
            <w:vAlign w:val="center"/>
          </w:tcPr>
          <w:p w14:paraId="7EF9AFA2" w14:textId="77777777" w:rsidR="00251C17" w:rsidRPr="00350F4F" w:rsidRDefault="00251C17" w:rsidP="00251C1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50F4F">
              <w:rPr>
                <w:rFonts w:ascii="Arial" w:hAnsi="Arial" w:cs="Arial"/>
                <w:bCs/>
                <w:sz w:val="20"/>
                <w:szCs w:val="20"/>
              </w:rPr>
              <w:t>Photographies de l’investissement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BD3C5AC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10470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shd w:val="clear" w:color="auto" w:fill="auto"/>
            <w:vAlign w:val="center"/>
          </w:tcPr>
          <w:p w14:paraId="16534003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49234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51C17" w:rsidRPr="00BC2610" w14:paraId="720867A0" w14:textId="77777777" w:rsidTr="00334651">
        <w:trPr>
          <w:trHeight w:val="567"/>
          <w:jc w:val="center"/>
        </w:trPr>
        <w:tc>
          <w:tcPr>
            <w:tcW w:w="2972" w:type="dxa"/>
            <w:vMerge/>
            <w:shd w:val="clear" w:color="auto" w:fill="E2EFD9" w:themeFill="accent6" w:themeFillTint="33"/>
            <w:vAlign w:val="center"/>
          </w:tcPr>
          <w:p w14:paraId="2266A09D" w14:textId="77777777" w:rsidR="00251C17" w:rsidRPr="00350F4F" w:rsidRDefault="00251C17" w:rsidP="007B228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21" w:type="dxa"/>
            <w:shd w:val="clear" w:color="auto" w:fill="E2EFD9" w:themeFill="accent6" w:themeFillTint="33"/>
            <w:vAlign w:val="center"/>
          </w:tcPr>
          <w:p w14:paraId="562C71F6" w14:textId="77777777" w:rsidR="00251C17" w:rsidRPr="00350F4F" w:rsidRDefault="00251C17" w:rsidP="00251C1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50F4F">
              <w:rPr>
                <w:rFonts w:ascii="Arial" w:hAnsi="Arial" w:cs="Arial"/>
                <w:bCs/>
                <w:sz w:val="20"/>
                <w:szCs w:val="20"/>
              </w:rPr>
              <w:t>Pièces attestant des réalisations et/ou des résultats obtenus de l’opération conformément aux dispositions de la convention.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21CDCC9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176232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shd w:val="clear" w:color="auto" w:fill="auto"/>
            <w:vAlign w:val="center"/>
          </w:tcPr>
          <w:p w14:paraId="284ECC82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10937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51C17" w:rsidRPr="00BC2610" w14:paraId="209CC605" w14:textId="77777777" w:rsidTr="00334651">
        <w:trPr>
          <w:trHeight w:val="567"/>
          <w:jc w:val="center"/>
        </w:trPr>
        <w:tc>
          <w:tcPr>
            <w:tcW w:w="2972" w:type="dxa"/>
            <w:vMerge w:val="restart"/>
            <w:shd w:val="clear" w:color="auto" w:fill="E2EFD9" w:themeFill="accent6" w:themeFillTint="33"/>
            <w:vAlign w:val="center"/>
          </w:tcPr>
          <w:p w14:paraId="477C5225" w14:textId="77777777" w:rsidR="00251C17" w:rsidRPr="00350F4F" w:rsidRDefault="00251C17" w:rsidP="007B228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50F4F">
              <w:rPr>
                <w:rFonts w:ascii="Arial" w:hAnsi="Arial" w:cs="Arial"/>
                <w:b/>
                <w:color w:val="000000"/>
                <w:sz w:val="20"/>
                <w:szCs w:val="20"/>
              </w:rPr>
              <w:t>Obligations règlementaires</w:t>
            </w:r>
          </w:p>
        </w:tc>
        <w:tc>
          <w:tcPr>
            <w:tcW w:w="5221" w:type="dxa"/>
            <w:shd w:val="clear" w:color="auto" w:fill="E2EFD9" w:themeFill="accent6" w:themeFillTint="33"/>
            <w:vAlign w:val="center"/>
          </w:tcPr>
          <w:p w14:paraId="07683A60" w14:textId="77777777" w:rsidR="00251C17" w:rsidRPr="00350F4F" w:rsidRDefault="00251C17" w:rsidP="00251C1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50F4F">
              <w:rPr>
                <w:rFonts w:ascii="Arial" w:hAnsi="Arial" w:cs="Arial"/>
                <w:bCs/>
                <w:sz w:val="20"/>
                <w:szCs w:val="20"/>
              </w:rPr>
              <w:t>Les pièces relatives à la publicité</w:t>
            </w:r>
            <w:r w:rsidR="001E3CBF" w:rsidRPr="00350F4F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9A7892" w:rsidRPr="00350F4F">
              <w:rPr>
                <w:rFonts w:ascii="Arial" w:hAnsi="Arial" w:cs="Arial"/>
                <w:bCs/>
                <w:sz w:val="20"/>
                <w:szCs w:val="20"/>
              </w:rPr>
              <w:t xml:space="preserve">obligatoire </w:t>
            </w:r>
            <w:r w:rsidR="001E3CBF" w:rsidRPr="00350F4F">
              <w:rPr>
                <w:rFonts w:ascii="Arial" w:hAnsi="Arial" w:cs="Arial"/>
                <w:bCs/>
                <w:sz w:val="20"/>
                <w:szCs w:val="20"/>
              </w:rPr>
              <w:t>pour la demande de solde)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4941BB0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42892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CB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shd w:val="clear" w:color="auto" w:fill="auto"/>
            <w:vAlign w:val="center"/>
          </w:tcPr>
          <w:p w14:paraId="00F70C3A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104071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51C17" w:rsidRPr="00BC2610" w14:paraId="3F510877" w14:textId="77777777" w:rsidTr="00334651">
        <w:trPr>
          <w:trHeight w:val="567"/>
          <w:jc w:val="center"/>
        </w:trPr>
        <w:tc>
          <w:tcPr>
            <w:tcW w:w="2972" w:type="dxa"/>
            <w:vMerge/>
            <w:shd w:val="clear" w:color="auto" w:fill="E2EFD9" w:themeFill="accent6" w:themeFillTint="33"/>
            <w:vAlign w:val="center"/>
          </w:tcPr>
          <w:p w14:paraId="39656318" w14:textId="77777777" w:rsidR="00251C17" w:rsidRPr="004E71E6" w:rsidRDefault="00251C17" w:rsidP="00251C1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21" w:type="dxa"/>
            <w:shd w:val="clear" w:color="auto" w:fill="E2EFD9" w:themeFill="accent6" w:themeFillTint="33"/>
            <w:vAlign w:val="center"/>
          </w:tcPr>
          <w:p w14:paraId="01975452" w14:textId="77777777" w:rsidR="00251C17" w:rsidRPr="004E71E6" w:rsidRDefault="00251C17" w:rsidP="00251C1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71E6">
              <w:rPr>
                <w:rFonts w:ascii="Arial" w:hAnsi="Arial" w:cs="Arial"/>
                <w:bCs/>
                <w:sz w:val="20"/>
                <w:szCs w:val="20"/>
              </w:rPr>
              <w:t>Les pièces relatives aux marché</w:t>
            </w:r>
            <w:r w:rsidR="00780970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4E71E6">
              <w:rPr>
                <w:rFonts w:ascii="Arial" w:hAnsi="Arial" w:cs="Arial"/>
                <w:bCs/>
                <w:sz w:val="20"/>
                <w:szCs w:val="20"/>
              </w:rPr>
              <w:t xml:space="preserve"> publics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58A7940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52555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shd w:val="clear" w:color="auto" w:fill="auto"/>
            <w:vAlign w:val="center"/>
          </w:tcPr>
          <w:p w14:paraId="4C5A4D37" w14:textId="77777777" w:rsidR="00251C17" w:rsidRPr="00B2139F" w:rsidRDefault="00323C14" w:rsidP="00251C17">
            <w:pPr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108691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1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22BE9858" w14:textId="77777777" w:rsidR="00134DE2" w:rsidRPr="00134DE2" w:rsidRDefault="00134DE2" w:rsidP="00134DE2">
      <w:pPr>
        <w:jc w:val="both"/>
        <w:rPr>
          <w:rFonts w:ascii="Arial" w:hAnsi="Arial" w:cs="Arial"/>
          <w:b/>
          <w:i/>
          <w:sz w:val="20"/>
          <w:szCs w:val="20"/>
        </w:rPr>
      </w:pPr>
      <w:bookmarkStart w:id="3" w:name="_Hlk122080404"/>
      <w:bookmarkEnd w:id="1"/>
    </w:p>
    <w:p w14:paraId="04E73D04" w14:textId="77777777" w:rsidR="005E2414" w:rsidRDefault="00312469" w:rsidP="00134DE2">
      <w:pPr>
        <w:jc w:val="both"/>
        <w:rPr>
          <w:rFonts w:ascii="Arial" w:hAnsi="Arial" w:cs="Arial"/>
          <w:b/>
          <w:i/>
          <w:sz w:val="20"/>
          <w:szCs w:val="20"/>
        </w:rPr>
      </w:pPr>
      <w:r w:rsidRPr="00134DE2">
        <w:rPr>
          <w:rFonts w:ascii="Arial" w:hAnsi="Arial" w:cs="Arial"/>
          <w:b/>
          <w:i/>
          <w:sz w:val="20"/>
          <w:szCs w:val="20"/>
        </w:rPr>
        <w:sym w:font="Wingdings" w:char="F046"/>
      </w:r>
      <w:r w:rsidRPr="00134DE2">
        <w:rPr>
          <w:rFonts w:ascii="Arial" w:hAnsi="Arial" w:cs="Arial"/>
          <w:b/>
          <w:i/>
          <w:sz w:val="20"/>
          <w:szCs w:val="20"/>
        </w:rPr>
        <w:t xml:space="preserve"> Le service instructeur se réserve le droit de demander toutes pièces complémentaires nécessaires à l'instruction du dossier.</w:t>
      </w:r>
      <w:bookmarkEnd w:id="3"/>
    </w:p>
    <w:p w14:paraId="361C7C26" w14:textId="77777777" w:rsidR="00134DE2" w:rsidRPr="00134DE2" w:rsidRDefault="00134DE2" w:rsidP="00134DE2">
      <w:pPr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4384"/>
        <w:gridCol w:w="439"/>
        <w:gridCol w:w="3528"/>
      </w:tblGrid>
      <w:tr w:rsidR="00312469" w:rsidRPr="00873BAB" w14:paraId="38A42FAB" w14:textId="77777777" w:rsidTr="0082734F">
        <w:trPr>
          <w:trHeight w:val="397"/>
          <w:jc w:val="center"/>
        </w:trPr>
        <w:tc>
          <w:tcPr>
            <w:tcW w:w="10490" w:type="dxa"/>
            <w:gridSpan w:val="4"/>
            <w:shd w:val="clear" w:color="auto" w:fill="538135"/>
            <w:vAlign w:val="center"/>
          </w:tcPr>
          <w:p w14:paraId="7DD39265" w14:textId="77777777" w:rsidR="00312469" w:rsidRPr="007425AF" w:rsidRDefault="00312469" w:rsidP="0082734F">
            <w:pPr>
              <w:pStyle w:val="Titre1FEADER23-27"/>
              <w:numPr>
                <w:ilvl w:val="0"/>
                <w:numId w:val="0"/>
              </w:numPr>
              <w:rPr>
                <w:sz w:val="20"/>
              </w:rPr>
            </w:pPr>
            <w:bookmarkStart w:id="4" w:name="_Hlk119921694"/>
            <w:r w:rsidRPr="003F1614">
              <w:rPr>
                <w:sz w:val="22"/>
              </w:rPr>
              <w:t>SIGNATURE</w:t>
            </w:r>
          </w:p>
        </w:tc>
      </w:tr>
      <w:tr w:rsidR="00312469" w:rsidRPr="00873BAB" w14:paraId="7DC23C7D" w14:textId="77777777" w:rsidTr="0082734F">
        <w:trPr>
          <w:jc w:val="center"/>
        </w:trPr>
        <w:tc>
          <w:tcPr>
            <w:tcW w:w="2139" w:type="dxa"/>
            <w:shd w:val="clear" w:color="auto" w:fill="E2EFD9"/>
            <w:vAlign w:val="center"/>
          </w:tcPr>
          <w:p w14:paraId="0DC57A15" w14:textId="77777777" w:rsidR="00312469" w:rsidRPr="00CC54CB" w:rsidRDefault="00312469" w:rsidP="0082734F">
            <w:pPr>
              <w:rPr>
                <w:rFonts w:ascii="Arial" w:hAnsi="Arial" w:cs="Arial"/>
                <w:sz w:val="20"/>
                <w:szCs w:val="19"/>
              </w:rPr>
            </w:pPr>
            <w:r w:rsidRPr="00CC54CB">
              <w:rPr>
                <w:rFonts w:ascii="Arial" w:hAnsi="Arial" w:cs="Arial"/>
                <w:sz w:val="20"/>
                <w:szCs w:val="19"/>
              </w:rPr>
              <w:t xml:space="preserve">Fait à 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BE92BA0" w14:textId="77777777" w:rsidR="00312469" w:rsidRPr="00CC54CB" w:rsidRDefault="00312469" w:rsidP="0082734F">
            <w:pPr>
              <w:jc w:val="both"/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439" w:type="dxa"/>
            <w:shd w:val="clear" w:color="auto" w:fill="E2EFD9"/>
            <w:vAlign w:val="center"/>
          </w:tcPr>
          <w:p w14:paraId="6B3B9B93" w14:textId="77777777" w:rsidR="00312469" w:rsidRPr="00CC54CB" w:rsidRDefault="00312469" w:rsidP="0082734F">
            <w:pPr>
              <w:jc w:val="both"/>
              <w:rPr>
                <w:rFonts w:ascii="Arial" w:hAnsi="Arial" w:cs="Arial"/>
                <w:sz w:val="20"/>
                <w:szCs w:val="19"/>
              </w:rPr>
            </w:pPr>
            <w:r w:rsidRPr="00CC54CB">
              <w:rPr>
                <w:rFonts w:ascii="Arial" w:hAnsi="Arial" w:cs="Arial"/>
                <w:sz w:val="20"/>
                <w:szCs w:val="19"/>
              </w:rPr>
              <w:t>Le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68CC3961" w14:textId="77777777" w:rsidR="00312469" w:rsidRPr="00CC54CB" w:rsidRDefault="00312469" w:rsidP="0082734F">
            <w:pPr>
              <w:jc w:val="center"/>
              <w:rPr>
                <w:rFonts w:ascii="Arial" w:hAnsi="Arial" w:cs="Arial"/>
                <w:sz w:val="20"/>
                <w:szCs w:val="19"/>
              </w:rPr>
            </w:pPr>
          </w:p>
        </w:tc>
      </w:tr>
      <w:tr w:rsidR="00312469" w:rsidRPr="00867FCE" w14:paraId="79239688" w14:textId="77777777" w:rsidTr="0082734F">
        <w:trPr>
          <w:jc w:val="center"/>
        </w:trPr>
        <w:tc>
          <w:tcPr>
            <w:tcW w:w="2139" w:type="dxa"/>
            <w:shd w:val="clear" w:color="auto" w:fill="E2EFD9"/>
            <w:vAlign w:val="center"/>
          </w:tcPr>
          <w:p w14:paraId="1F978A16" w14:textId="77777777" w:rsidR="00312469" w:rsidRPr="00CC54CB" w:rsidRDefault="00312469" w:rsidP="0082734F">
            <w:pPr>
              <w:rPr>
                <w:rFonts w:ascii="Arial" w:hAnsi="Arial" w:cs="Arial"/>
                <w:sz w:val="20"/>
                <w:szCs w:val="19"/>
              </w:rPr>
            </w:pPr>
            <w:r w:rsidRPr="00CC54CB">
              <w:rPr>
                <w:rFonts w:ascii="Arial" w:hAnsi="Arial" w:cs="Arial"/>
                <w:sz w:val="20"/>
                <w:szCs w:val="19"/>
              </w:rPr>
              <w:t>Nom du signataire</w:t>
            </w:r>
          </w:p>
        </w:tc>
        <w:tc>
          <w:tcPr>
            <w:tcW w:w="8351" w:type="dxa"/>
            <w:gridSpan w:val="3"/>
            <w:shd w:val="clear" w:color="auto" w:fill="auto"/>
            <w:vAlign w:val="center"/>
          </w:tcPr>
          <w:p w14:paraId="13993F71" w14:textId="77777777" w:rsidR="00312469" w:rsidRPr="00CC54CB" w:rsidRDefault="00312469" w:rsidP="0082734F">
            <w:pPr>
              <w:jc w:val="both"/>
              <w:rPr>
                <w:rFonts w:ascii="Arial" w:hAnsi="Arial" w:cs="Arial"/>
                <w:sz w:val="20"/>
                <w:szCs w:val="19"/>
              </w:rPr>
            </w:pPr>
          </w:p>
        </w:tc>
      </w:tr>
      <w:tr w:rsidR="00312469" w:rsidRPr="00873BAB" w14:paraId="43234D23" w14:textId="77777777" w:rsidTr="0082734F">
        <w:trPr>
          <w:jc w:val="center"/>
        </w:trPr>
        <w:tc>
          <w:tcPr>
            <w:tcW w:w="2139" w:type="dxa"/>
            <w:shd w:val="clear" w:color="auto" w:fill="E2EFD9"/>
            <w:vAlign w:val="center"/>
          </w:tcPr>
          <w:p w14:paraId="6552E05B" w14:textId="77777777" w:rsidR="00312469" w:rsidRPr="00CC54CB" w:rsidRDefault="00312469" w:rsidP="0082734F">
            <w:pPr>
              <w:rPr>
                <w:rFonts w:ascii="Arial" w:hAnsi="Arial" w:cs="Arial"/>
                <w:sz w:val="20"/>
                <w:szCs w:val="19"/>
              </w:rPr>
            </w:pPr>
            <w:r w:rsidRPr="00CC54CB">
              <w:rPr>
                <w:rFonts w:ascii="Arial" w:hAnsi="Arial" w:cs="Arial"/>
                <w:sz w:val="20"/>
                <w:szCs w:val="19"/>
              </w:rPr>
              <w:t>Qualité du signataire</w:t>
            </w:r>
          </w:p>
        </w:tc>
        <w:tc>
          <w:tcPr>
            <w:tcW w:w="8351" w:type="dxa"/>
            <w:gridSpan w:val="3"/>
            <w:shd w:val="clear" w:color="auto" w:fill="auto"/>
            <w:vAlign w:val="center"/>
          </w:tcPr>
          <w:p w14:paraId="3775F420" w14:textId="77777777" w:rsidR="00312469" w:rsidRPr="00CC54CB" w:rsidRDefault="00312469" w:rsidP="0082734F">
            <w:pPr>
              <w:jc w:val="both"/>
              <w:rPr>
                <w:rFonts w:ascii="Arial" w:hAnsi="Arial" w:cs="Arial"/>
                <w:sz w:val="20"/>
                <w:szCs w:val="19"/>
              </w:rPr>
            </w:pPr>
          </w:p>
        </w:tc>
      </w:tr>
      <w:tr w:rsidR="00312469" w:rsidRPr="00873BAB" w14:paraId="73C1AC82" w14:textId="77777777" w:rsidTr="0082734F">
        <w:trPr>
          <w:trHeight w:val="1387"/>
          <w:jc w:val="center"/>
        </w:trPr>
        <w:tc>
          <w:tcPr>
            <w:tcW w:w="10490" w:type="dxa"/>
            <w:gridSpan w:val="4"/>
            <w:shd w:val="clear" w:color="auto" w:fill="auto"/>
          </w:tcPr>
          <w:p w14:paraId="3C530591" w14:textId="77777777" w:rsidR="00312469" w:rsidRPr="00C64503" w:rsidRDefault="00312469" w:rsidP="0082734F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C64503">
              <w:rPr>
                <w:rFonts w:ascii="Arial" w:hAnsi="Arial" w:cs="Arial"/>
                <w:i/>
                <w:sz w:val="19"/>
                <w:szCs w:val="19"/>
              </w:rPr>
              <w:t>Signature et cachet</w:t>
            </w:r>
          </w:p>
          <w:p w14:paraId="58095AF3" w14:textId="77777777" w:rsidR="00312469" w:rsidRPr="00C64503" w:rsidRDefault="00312469" w:rsidP="0082734F">
            <w:pPr>
              <w:rPr>
                <w:rFonts w:ascii="Arial" w:hAnsi="Arial" w:cs="Arial"/>
                <w:sz w:val="19"/>
                <w:szCs w:val="19"/>
              </w:rPr>
            </w:pPr>
          </w:p>
          <w:p w14:paraId="79F2FCDB" w14:textId="77777777" w:rsidR="00312469" w:rsidRDefault="00312469" w:rsidP="0082734F">
            <w:pPr>
              <w:rPr>
                <w:rFonts w:ascii="Arial" w:hAnsi="Arial" w:cs="Arial"/>
                <w:sz w:val="20"/>
                <w:szCs w:val="19"/>
              </w:rPr>
            </w:pPr>
          </w:p>
          <w:p w14:paraId="79DB62EE" w14:textId="77777777" w:rsidR="00C84202" w:rsidRDefault="00C84202" w:rsidP="0082734F">
            <w:pPr>
              <w:rPr>
                <w:rFonts w:ascii="Arial" w:hAnsi="Arial" w:cs="Arial"/>
                <w:sz w:val="20"/>
                <w:szCs w:val="19"/>
              </w:rPr>
            </w:pPr>
          </w:p>
          <w:p w14:paraId="706F2A96" w14:textId="77777777" w:rsidR="00312469" w:rsidRPr="00C64503" w:rsidRDefault="00312469" w:rsidP="0082734F">
            <w:pPr>
              <w:tabs>
                <w:tab w:val="left" w:pos="1773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bookmarkEnd w:id="4"/>
    </w:tbl>
    <w:p w14:paraId="6803E658" w14:textId="77777777" w:rsidR="00312469" w:rsidRPr="006063D8" w:rsidRDefault="00312469" w:rsidP="00312469"/>
    <w:sectPr w:rsidR="00312469" w:rsidRPr="006063D8" w:rsidSect="007A68BF">
      <w:headerReference w:type="default" r:id="rId8"/>
      <w:footerReference w:type="default" r:id="rId9"/>
      <w:pgSz w:w="11906" w:h="16838"/>
      <w:pgMar w:top="2268" w:right="720" w:bottom="720" w:left="720" w:header="71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2FFD0" w14:textId="77777777" w:rsidR="00C03581" w:rsidRDefault="00C03581">
      <w:r>
        <w:separator/>
      </w:r>
    </w:p>
  </w:endnote>
  <w:endnote w:type="continuationSeparator" w:id="0">
    <w:p w14:paraId="49F03BA4" w14:textId="77777777" w:rsidR="00C03581" w:rsidRDefault="00C0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71A3D" w14:textId="77777777" w:rsidR="00E422B4" w:rsidRPr="007A4685" w:rsidRDefault="009E59EB" w:rsidP="00A822B7">
    <w:pPr>
      <w:pStyle w:val="Pieddepage"/>
      <w:jc w:val="both"/>
      <w:rPr>
        <w:rFonts w:ascii="Arial" w:hAnsi="Arial" w:cs="Arial"/>
        <w:i/>
        <w:color w:val="538135"/>
        <w:sz w:val="20"/>
        <w:lang w:val="fr-R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03429CE" wp14:editId="3C347956">
              <wp:simplePos x="0" y="0"/>
              <wp:positionH relativeFrom="margin">
                <wp:posOffset>-127635</wp:posOffset>
              </wp:positionH>
              <wp:positionV relativeFrom="bottomMargin">
                <wp:posOffset>67784</wp:posOffset>
              </wp:positionV>
              <wp:extent cx="6901180" cy="45719"/>
              <wp:effectExtent l="0" t="0" r="0" b="0"/>
              <wp:wrapNone/>
              <wp:docPr id="10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01180" cy="45719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99CC00">
                              <a:gamma/>
                              <a:tint val="20000"/>
                              <a:invGamma/>
                            </a:srgbClr>
                          </a:gs>
                          <a:gs pos="100000">
                            <a:srgbClr val="99CC00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EC1339" id="Rectangle 11" o:spid="_x0000_s1026" style="position:absolute;margin-left:-10.05pt;margin-top:5.35pt;width:543.4pt;height:3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" fillcolor="#ebf5cc" stroked="f">
              <v:fill color2="#9c0" angle="135" focus="100%" type="gradient"/>
              <w10:wrap anchorx="margin" anchory="margin"/>
            </v:rect>
          </w:pict>
        </mc:Fallback>
      </mc:AlternateContent>
    </w:r>
  </w:p>
  <w:tbl>
    <w:tblPr>
      <w:tblW w:w="10658" w:type="dxa"/>
      <w:jc w:val="center"/>
      <w:tblLook w:val="04A0" w:firstRow="1" w:lastRow="0" w:firstColumn="1" w:lastColumn="0" w:noHBand="0" w:noVBand="1"/>
    </w:tblPr>
    <w:tblGrid>
      <w:gridCol w:w="3520"/>
      <w:gridCol w:w="3617"/>
      <w:gridCol w:w="3521"/>
    </w:tblGrid>
    <w:tr w:rsidR="007F5155" w:rsidRPr="00C15B83" w14:paraId="7756EDC6" w14:textId="77777777" w:rsidTr="00C1620E">
      <w:trPr>
        <w:trHeight w:val="460"/>
        <w:jc w:val="center"/>
      </w:trPr>
      <w:tc>
        <w:tcPr>
          <w:tcW w:w="3520" w:type="dxa"/>
          <w:shd w:val="clear" w:color="auto" w:fill="auto"/>
          <w:vAlign w:val="center"/>
        </w:tcPr>
        <w:p w14:paraId="6D3670E5" w14:textId="77777777" w:rsidR="007F5155" w:rsidRPr="00C15B83" w:rsidRDefault="00861AFC" w:rsidP="001026F2">
          <w:pPr>
            <w:pStyle w:val="Pieddepage"/>
            <w:rPr>
              <w:rFonts w:ascii="Arial" w:hAnsi="Arial" w:cs="Arial"/>
              <w:i/>
              <w:color w:val="538135"/>
              <w:sz w:val="18"/>
              <w:lang w:val="fr-RE"/>
            </w:rPr>
          </w:pPr>
          <w:r w:rsidRPr="00861AFC">
            <w:rPr>
              <w:rFonts w:ascii="Arial" w:hAnsi="Arial" w:cs="Arial"/>
              <w:i/>
              <w:color w:val="538135"/>
              <w:sz w:val="18"/>
              <w:lang w:val="fr-RE"/>
            </w:rPr>
            <w:t>ANX-II_</w:t>
          </w:r>
          <w:proofErr w:type="gramStart"/>
          <w:r w:rsidRPr="00861AFC">
            <w:rPr>
              <w:rFonts w:ascii="Arial" w:hAnsi="Arial" w:cs="Arial"/>
              <w:i/>
              <w:color w:val="538135"/>
              <w:sz w:val="18"/>
              <w:lang w:val="fr-RE"/>
            </w:rPr>
            <w:t>PJ.Com</w:t>
          </w:r>
          <w:proofErr w:type="gramEnd"/>
          <w:r w:rsidRPr="00861AFC">
            <w:rPr>
              <w:rFonts w:ascii="Arial" w:hAnsi="Arial" w:cs="Arial"/>
              <w:i/>
              <w:color w:val="538135"/>
              <w:sz w:val="18"/>
              <w:lang w:val="fr-RE"/>
            </w:rPr>
            <w:t>_V1.</w:t>
          </w:r>
          <w:r>
            <w:rPr>
              <w:rFonts w:ascii="Arial" w:hAnsi="Arial" w:cs="Arial"/>
              <w:i/>
              <w:color w:val="538135"/>
              <w:sz w:val="18"/>
              <w:lang w:val="fr-RE"/>
            </w:rPr>
            <w:t>1</w:t>
          </w:r>
        </w:p>
      </w:tc>
      <w:tc>
        <w:tcPr>
          <w:tcW w:w="3617" w:type="dxa"/>
          <w:shd w:val="clear" w:color="auto" w:fill="auto"/>
          <w:vAlign w:val="center"/>
        </w:tcPr>
        <w:p w14:paraId="5C96001E" w14:textId="77777777" w:rsidR="001026F2" w:rsidRPr="001026F2" w:rsidRDefault="001026F2" w:rsidP="00C1620E">
          <w:pPr>
            <w:pStyle w:val="Pieddepage"/>
            <w:jc w:val="center"/>
            <w:rPr>
              <w:rFonts w:ascii="Arial" w:hAnsi="Arial" w:cs="Arial"/>
              <w:color w:val="538135"/>
              <w:spacing w:val="20"/>
              <w:sz w:val="18"/>
              <w:szCs w:val="18"/>
              <w:lang w:val="fr-RE"/>
            </w:rPr>
          </w:pPr>
        </w:p>
      </w:tc>
      <w:tc>
        <w:tcPr>
          <w:tcW w:w="3521" w:type="dxa"/>
          <w:shd w:val="clear" w:color="auto" w:fill="auto"/>
          <w:vAlign w:val="center"/>
        </w:tcPr>
        <w:p w14:paraId="018F73B7" w14:textId="77777777" w:rsidR="007F5155" w:rsidRPr="00C15B83" w:rsidRDefault="007F5155" w:rsidP="001026F2">
          <w:pPr>
            <w:pStyle w:val="Pieddepage"/>
            <w:jc w:val="right"/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</w:pP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 xml:space="preserve">Page 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PAGE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/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NUMPAGES \*Arabic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</w:p>
      </w:tc>
    </w:tr>
  </w:tbl>
  <w:p w14:paraId="5CECAAE8" w14:textId="77777777" w:rsidR="00E422B4" w:rsidRPr="005B4973" w:rsidRDefault="00E422B4" w:rsidP="00FB5E8A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372E1" w14:textId="77777777" w:rsidR="00C03581" w:rsidRDefault="00C03581">
      <w:r>
        <w:separator/>
      </w:r>
    </w:p>
  </w:footnote>
  <w:footnote w:type="continuationSeparator" w:id="0">
    <w:p w14:paraId="1651B210" w14:textId="77777777" w:rsidR="00C03581" w:rsidRDefault="00C03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292B2" w14:textId="77777777" w:rsidR="00ED2E11" w:rsidRDefault="007A68BF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76221B7F" wp14:editId="1585C97B">
          <wp:simplePos x="0" y="0"/>
          <wp:positionH relativeFrom="column">
            <wp:posOffset>-63028</wp:posOffset>
          </wp:positionH>
          <wp:positionV relativeFrom="paragraph">
            <wp:posOffset>-242680</wp:posOffset>
          </wp:positionV>
          <wp:extent cx="722509" cy="672085"/>
          <wp:effectExtent l="0" t="0" r="1905" b="0"/>
          <wp:wrapNone/>
          <wp:docPr id="15" name="Image 15" descr="LogoCD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 descr="LogoCD97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509" cy="67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731D">
      <w:rPr>
        <w:noProof/>
      </w:rPr>
      <w:drawing>
        <wp:anchor distT="0" distB="0" distL="114300" distR="114300" simplePos="0" relativeHeight="251659776" behindDoc="1" locked="0" layoutInCell="1" allowOverlap="1" wp14:anchorId="488F2E5A" wp14:editId="37F21527">
          <wp:simplePos x="0" y="0"/>
          <wp:positionH relativeFrom="margin">
            <wp:posOffset>663575</wp:posOffset>
          </wp:positionH>
          <wp:positionV relativeFrom="page">
            <wp:posOffset>218440</wp:posOffset>
          </wp:positionV>
          <wp:extent cx="2822575" cy="623570"/>
          <wp:effectExtent l="0" t="0" r="0" b="5080"/>
          <wp:wrapTight wrapText="bothSides">
            <wp:wrapPolygon edited="0">
              <wp:start x="0" y="0"/>
              <wp:lineTo x="0" y="21116"/>
              <wp:lineTo x="21430" y="21116"/>
              <wp:lineTo x="21430" y="0"/>
              <wp:lineTo x="0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"/>
                  <a:stretch/>
                </pic:blipFill>
                <pic:spPr bwMode="auto">
                  <a:xfrm>
                    <a:off x="0" y="0"/>
                    <a:ext cx="282257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C2BA2A" w14:textId="77777777" w:rsidR="00E422B4" w:rsidRDefault="0000425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D224691" wp14:editId="06FA1ADF">
              <wp:simplePos x="0" y="0"/>
              <wp:positionH relativeFrom="column">
                <wp:posOffset>3544570</wp:posOffset>
              </wp:positionH>
              <wp:positionV relativeFrom="paragraph">
                <wp:posOffset>298450</wp:posOffset>
              </wp:positionV>
              <wp:extent cx="3229938" cy="260060"/>
              <wp:effectExtent l="0" t="0" r="0" b="698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938" cy="26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FA63E" w14:textId="77777777" w:rsidR="00004255" w:rsidRPr="00004255" w:rsidRDefault="00004255" w:rsidP="00004255">
                          <w:pPr>
                            <w:jc w:val="both"/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04255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FEADER – PSN 2023-2027 – DEPARTEMENT DE LA REUNION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1671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79.1pt;margin-top:23.5pt;width:254.35pt;height:20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Y8tg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" filled="f" stroked="f">
              <v:textbox>
                <w:txbxContent>
                  <w:p w:rsidR="00004255" w:rsidRPr="00004255" w:rsidRDefault="00004255" w:rsidP="00004255">
                    <w:pPr>
                      <w:jc w:val="both"/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04255"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FEADER – PSN 2023-2027 – DEPARTEMENT DE LA REUNION</w:t>
                    </w:r>
                  </w:p>
                </w:txbxContent>
              </v:textbox>
            </v:shape>
          </w:pict>
        </mc:Fallback>
      </mc:AlternateContent>
    </w:r>
    <w:r w:rsidR="007A68B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E58998" wp14:editId="57DC68FB">
              <wp:simplePos x="0" y="0"/>
              <wp:positionH relativeFrom="column">
                <wp:posOffset>3510280</wp:posOffset>
              </wp:positionH>
              <wp:positionV relativeFrom="paragraph">
                <wp:posOffset>291465</wp:posOffset>
              </wp:positionV>
              <wp:extent cx="3229610" cy="259715"/>
              <wp:effectExtent l="0" t="0" r="0" b="6985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610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685A2" w14:textId="77777777" w:rsidR="00E422B4" w:rsidRPr="007A68BF" w:rsidRDefault="00E422B4" w:rsidP="00444F09">
                          <w:pPr>
                            <w:jc w:val="both"/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A68BF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FEADER – PSN 2023-2027 – DEPARTEMENT DE LA REUNION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position:absolute;margin-left:276.4pt;margin-top:22.95pt;width:254.3pt;height:20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1tp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" filled="f" stroked="f">
              <v:textbox>
                <w:txbxContent>
                  <w:p w:rsidR="00E422B4" w:rsidRPr="007A68BF" w:rsidRDefault="00E422B4" w:rsidP="00444F09">
                    <w:pPr>
                      <w:jc w:val="both"/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A68BF"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FEADER – PSN 2023-2027 – DEPARTEMENT DE LA REUNION</w:t>
                    </w:r>
                  </w:p>
                </w:txbxContent>
              </v:textbox>
            </v:shape>
          </w:pict>
        </mc:Fallback>
      </mc:AlternateContent>
    </w:r>
    <w:r w:rsidR="007A68BF"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DB43A14" wp14:editId="4624E363">
              <wp:simplePos x="0" y="0"/>
              <wp:positionH relativeFrom="column">
                <wp:posOffset>-121132</wp:posOffset>
              </wp:positionH>
              <wp:positionV relativeFrom="paragraph">
                <wp:posOffset>274320</wp:posOffset>
              </wp:positionV>
              <wp:extent cx="6899592" cy="359727"/>
              <wp:effectExtent l="0" t="0" r="0" b="2540"/>
              <wp:wrapNone/>
              <wp:docPr id="5" name="Grou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9592" cy="359727"/>
                        <a:chOff x="953" y="-52399"/>
                        <a:chExt cx="6900037" cy="359811"/>
                      </a:xfrm>
                    </wpg:grpSpPr>
                    <wps:wsp>
                      <wps:cNvPr id="2" name="Rectangle 11"/>
                      <wps:cNvSpPr>
                        <a:spLocks noChangeArrowheads="1"/>
                      </wps:cNvSpPr>
                      <wps:spPr bwMode="auto">
                        <a:xfrm>
                          <a:off x="953" y="241727"/>
                          <a:ext cx="6898640" cy="656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9CC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99CC00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>
                          <a:off x="3975" y="-52399"/>
                          <a:ext cx="6897015" cy="297553"/>
                        </a:xfrm>
                        <a:prstGeom prst="rect">
                          <a:avLst/>
                        </a:prstGeom>
                        <a:solidFill>
                          <a:srgbClr val="235F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A72B77" id="Groupe 5" o:spid="_x0000_s1026" style="position:absolute;margin-left:-9.55pt;margin-top:21.6pt;width:543.25pt;height:28.3pt;z-index:251657728;mso-height-relative:margin" coordorigin="9,-523" coordsize="6900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">
              <v:rect id="Rectangle 11" o:spid="_x0000_s1027" style="position:absolute;left:9;top:2417;width:68986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" fillcolor="#ebf5cc" stroked="f">
                <v:fill color2="#9c0" angle="135" focus="100%" type="gradient"/>
              </v:rect>
              <v:rect id="Rectangle 4" o:spid="_x0000_s1028" style="position:absolute;left:39;top:-523;width:68970;height:2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" fillcolor="#235f6f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7.8pt;height:7.8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FDEF2CC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0E4EC3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"/>
      </w:rPr>
    </w:lvl>
  </w:abstractNum>
  <w:abstractNum w:abstractNumId="3" w15:restartNumberingAfterBreak="0">
    <w:nsid w:val="00000004"/>
    <w:multiLevelType w:val="multilevel"/>
    <w:tmpl w:val="EC84146A"/>
    <w:name w:val="WW8Num4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Courier New"/>
      </w:rPr>
    </w:lvl>
  </w:abstractNum>
  <w:abstractNum w:abstractNumId="5" w15:restartNumberingAfterBreak="0">
    <w:nsid w:val="01CF1E2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7532C9"/>
    <w:multiLevelType w:val="hybridMultilevel"/>
    <w:tmpl w:val="24229C60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7C373C6"/>
    <w:multiLevelType w:val="hybridMultilevel"/>
    <w:tmpl w:val="A924747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7DF17D1"/>
    <w:multiLevelType w:val="hybridMultilevel"/>
    <w:tmpl w:val="C442C62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807909"/>
    <w:multiLevelType w:val="hybridMultilevel"/>
    <w:tmpl w:val="2304B046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1A35FB7"/>
    <w:multiLevelType w:val="hybridMultilevel"/>
    <w:tmpl w:val="88F8274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3942D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7FA06ED"/>
    <w:multiLevelType w:val="hybridMultilevel"/>
    <w:tmpl w:val="C65A25BE"/>
    <w:lvl w:ilvl="0" w:tplc="83A23F8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62E98"/>
    <w:multiLevelType w:val="hybridMultilevel"/>
    <w:tmpl w:val="4FB2E7C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BD197D"/>
    <w:multiLevelType w:val="hybridMultilevel"/>
    <w:tmpl w:val="FBF209F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BD00CF"/>
    <w:multiLevelType w:val="hybridMultilevel"/>
    <w:tmpl w:val="805CC8D2"/>
    <w:lvl w:ilvl="0" w:tplc="68D4F3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C77D5"/>
    <w:multiLevelType w:val="multilevel"/>
    <w:tmpl w:val="8104E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AFA6B75"/>
    <w:multiLevelType w:val="hybridMultilevel"/>
    <w:tmpl w:val="4DFE857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4875BC"/>
    <w:multiLevelType w:val="hybridMultilevel"/>
    <w:tmpl w:val="FEA256F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222502"/>
    <w:multiLevelType w:val="hybridMultilevel"/>
    <w:tmpl w:val="F194528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734076"/>
    <w:multiLevelType w:val="hybridMultilevel"/>
    <w:tmpl w:val="3F2AA71E"/>
    <w:lvl w:ilvl="0" w:tplc="246460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F27F0"/>
    <w:multiLevelType w:val="hybridMultilevel"/>
    <w:tmpl w:val="D9CC0DB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FF58CF"/>
    <w:multiLevelType w:val="hybridMultilevel"/>
    <w:tmpl w:val="9606CE76"/>
    <w:lvl w:ilvl="0" w:tplc="2FF0588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80762"/>
    <w:multiLevelType w:val="hybridMultilevel"/>
    <w:tmpl w:val="16261154"/>
    <w:lvl w:ilvl="0" w:tplc="2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D10C6"/>
    <w:multiLevelType w:val="hybridMultilevel"/>
    <w:tmpl w:val="A3F6B174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5" w15:restartNumberingAfterBreak="0">
    <w:nsid w:val="6FD454B5"/>
    <w:multiLevelType w:val="hybridMultilevel"/>
    <w:tmpl w:val="0EF8813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E3753A"/>
    <w:multiLevelType w:val="hybridMultilevel"/>
    <w:tmpl w:val="268078B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F14408"/>
    <w:multiLevelType w:val="hybridMultilevel"/>
    <w:tmpl w:val="6706F27E"/>
    <w:lvl w:ilvl="0" w:tplc="25B4D312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C34B5"/>
    <w:multiLevelType w:val="hybridMultilevel"/>
    <w:tmpl w:val="5DAE5B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55007"/>
    <w:multiLevelType w:val="hybridMultilevel"/>
    <w:tmpl w:val="AB62736E"/>
    <w:lvl w:ilvl="0" w:tplc="8022353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5223C1"/>
    <w:multiLevelType w:val="hybridMultilevel"/>
    <w:tmpl w:val="AA9E13C6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55120"/>
    <w:multiLevelType w:val="hybridMultilevel"/>
    <w:tmpl w:val="F810059E"/>
    <w:lvl w:ilvl="0" w:tplc="BCA244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87418"/>
    <w:multiLevelType w:val="hybridMultilevel"/>
    <w:tmpl w:val="441AF596"/>
    <w:lvl w:ilvl="0" w:tplc="200C0011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200C0019" w:tentative="1">
      <w:start w:val="1"/>
      <w:numFmt w:val="lowerLetter"/>
      <w:lvlText w:val="%2."/>
      <w:lvlJc w:val="left"/>
      <w:pPr>
        <w:ind w:left="1440" w:hanging="360"/>
      </w:pPr>
    </w:lvl>
    <w:lvl w:ilvl="2" w:tplc="200C001B" w:tentative="1">
      <w:start w:val="1"/>
      <w:numFmt w:val="lowerRoman"/>
      <w:lvlText w:val="%3."/>
      <w:lvlJc w:val="right"/>
      <w:pPr>
        <w:ind w:left="2160" w:hanging="180"/>
      </w:pPr>
    </w:lvl>
    <w:lvl w:ilvl="3" w:tplc="200C000F" w:tentative="1">
      <w:start w:val="1"/>
      <w:numFmt w:val="decimal"/>
      <w:lvlText w:val="%4."/>
      <w:lvlJc w:val="left"/>
      <w:pPr>
        <w:ind w:left="2880" w:hanging="360"/>
      </w:pPr>
    </w:lvl>
    <w:lvl w:ilvl="4" w:tplc="200C0019" w:tentative="1">
      <w:start w:val="1"/>
      <w:numFmt w:val="lowerLetter"/>
      <w:lvlText w:val="%5."/>
      <w:lvlJc w:val="left"/>
      <w:pPr>
        <w:ind w:left="3600" w:hanging="360"/>
      </w:pPr>
    </w:lvl>
    <w:lvl w:ilvl="5" w:tplc="200C001B" w:tentative="1">
      <w:start w:val="1"/>
      <w:numFmt w:val="lowerRoman"/>
      <w:lvlText w:val="%6."/>
      <w:lvlJc w:val="right"/>
      <w:pPr>
        <w:ind w:left="4320" w:hanging="180"/>
      </w:pPr>
    </w:lvl>
    <w:lvl w:ilvl="6" w:tplc="200C000F" w:tentative="1">
      <w:start w:val="1"/>
      <w:numFmt w:val="decimal"/>
      <w:lvlText w:val="%7."/>
      <w:lvlJc w:val="left"/>
      <w:pPr>
        <w:ind w:left="5040" w:hanging="360"/>
      </w:pPr>
    </w:lvl>
    <w:lvl w:ilvl="7" w:tplc="200C0019" w:tentative="1">
      <w:start w:val="1"/>
      <w:numFmt w:val="lowerLetter"/>
      <w:lvlText w:val="%8."/>
      <w:lvlJc w:val="left"/>
      <w:pPr>
        <w:ind w:left="5760" w:hanging="360"/>
      </w:pPr>
    </w:lvl>
    <w:lvl w:ilvl="8" w:tplc="2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77D9E"/>
    <w:multiLevelType w:val="hybridMultilevel"/>
    <w:tmpl w:val="F59604A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775916"/>
    <w:multiLevelType w:val="hybridMultilevel"/>
    <w:tmpl w:val="8964472A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4"/>
  </w:num>
  <w:num w:numId="7">
    <w:abstractNumId w:val="9"/>
  </w:num>
  <w:num w:numId="8">
    <w:abstractNumId w:val="6"/>
  </w:num>
  <w:num w:numId="9">
    <w:abstractNumId w:val="32"/>
  </w:num>
  <w:num w:numId="10">
    <w:abstractNumId w:val="31"/>
  </w:num>
  <w:num w:numId="11">
    <w:abstractNumId w:val="2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</w:num>
  <w:num w:numId="15">
    <w:abstractNumId w:val="0"/>
  </w:num>
  <w:num w:numId="16">
    <w:abstractNumId w:val="17"/>
  </w:num>
  <w:num w:numId="17">
    <w:abstractNumId w:val="19"/>
  </w:num>
  <w:num w:numId="18">
    <w:abstractNumId w:val="14"/>
  </w:num>
  <w:num w:numId="19">
    <w:abstractNumId w:val="16"/>
  </w:num>
  <w:num w:numId="20">
    <w:abstractNumId w:val="22"/>
  </w:num>
  <w:num w:numId="21">
    <w:abstractNumId w:val="8"/>
  </w:num>
  <w:num w:numId="22">
    <w:abstractNumId w:val="27"/>
  </w:num>
  <w:num w:numId="23">
    <w:abstractNumId w:val="28"/>
  </w:num>
  <w:num w:numId="24">
    <w:abstractNumId w:val="21"/>
  </w:num>
  <w:num w:numId="25">
    <w:abstractNumId w:val="25"/>
  </w:num>
  <w:num w:numId="26">
    <w:abstractNumId w:val="13"/>
  </w:num>
  <w:num w:numId="27">
    <w:abstractNumId w:val="26"/>
  </w:num>
  <w:num w:numId="28">
    <w:abstractNumId w:val="18"/>
  </w:num>
  <w:num w:numId="29">
    <w:abstractNumId w:val="5"/>
  </w:num>
  <w:num w:numId="30">
    <w:abstractNumId w:val="30"/>
  </w:num>
  <w:num w:numId="31">
    <w:abstractNumId w:val="15"/>
  </w:num>
  <w:num w:numId="32">
    <w:abstractNumId w:val="12"/>
  </w:num>
  <w:num w:numId="33">
    <w:abstractNumId w:val="29"/>
  </w:num>
  <w:num w:numId="34">
    <w:abstractNumId w:val="10"/>
  </w:num>
  <w:num w:numId="35">
    <w:abstractNumId w:val="7"/>
  </w:num>
  <w:num w:numId="36">
    <w:abstractNumId w:val="33"/>
  </w:num>
  <w:num w:numId="37">
    <w:abstractNumId w:val="11"/>
  </w:num>
  <w:num w:numId="38">
    <w:abstractNumId w:val="2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9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69"/>
    <w:rsid w:val="00004255"/>
    <w:rsid w:val="00005E6D"/>
    <w:rsid w:val="00042F9E"/>
    <w:rsid w:val="000574C0"/>
    <w:rsid w:val="000658B4"/>
    <w:rsid w:val="0008366B"/>
    <w:rsid w:val="00097C5D"/>
    <w:rsid w:val="000C21C8"/>
    <w:rsid w:val="000D4636"/>
    <w:rsid w:val="000E1B1E"/>
    <w:rsid w:val="000E22E1"/>
    <w:rsid w:val="000E2C3D"/>
    <w:rsid w:val="001026F2"/>
    <w:rsid w:val="001219F3"/>
    <w:rsid w:val="001348E7"/>
    <w:rsid w:val="00134DE2"/>
    <w:rsid w:val="001376C2"/>
    <w:rsid w:val="00143805"/>
    <w:rsid w:val="001536B4"/>
    <w:rsid w:val="00163402"/>
    <w:rsid w:val="00164365"/>
    <w:rsid w:val="00197E31"/>
    <w:rsid w:val="001A7537"/>
    <w:rsid w:val="001B3F17"/>
    <w:rsid w:val="001B73A7"/>
    <w:rsid w:val="001C38D4"/>
    <w:rsid w:val="001C76F2"/>
    <w:rsid w:val="001E07CE"/>
    <w:rsid w:val="001E3CBF"/>
    <w:rsid w:val="001F609C"/>
    <w:rsid w:val="002000CD"/>
    <w:rsid w:val="002074EE"/>
    <w:rsid w:val="00207A2F"/>
    <w:rsid w:val="00210555"/>
    <w:rsid w:val="00213FDB"/>
    <w:rsid w:val="002215D1"/>
    <w:rsid w:val="00226AC6"/>
    <w:rsid w:val="0024574C"/>
    <w:rsid w:val="00251C17"/>
    <w:rsid w:val="00254082"/>
    <w:rsid w:val="00282D8B"/>
    <w:rsid w:val="002870CE"/>
    <w:rsid w:val="00295DF1"/>
    <w:rsid w:val="002C1B6F"/>
    <w:rsid w:val="002D7D41"/>
    <w:rsid w:val="002E12F1"/>
    <w:rsid w:val="00303376"/>
    <w:rsid w:val="00304D23"/>
    <w:rsid w:val="003064E4"/>
    <w:rsid w:val="00312469"/>
    <w:rsid w:val="003207BA"/>
    <w:rsid w:val="00323C14"/>
    <w:rsid w:val="00334651"/>
    <w:rsid w:val="00350F4F"/>
    <w:rsid w:val="00356EFE"/>
    <w:rsid w:val="00365B16"/>
    <w:rsid w:val="00385D0B"/>
    <w:rsid w:val="00390111"/>
    <w:rsid w:val="003A5DC7"/>
    <w:rsid w:val="003B136A"/>
    <w:rsid w:val="003B2C91"/>
    <w:rsid w:val="003C572F"/>
    <w:rsid w:val="003E7249"/>
    <w:rsid w:val="003F4199"/>
    <w:rsid w:val="00413EFD"/>
    <w:rsid w:val="00414AF4"/>
    <w:rsid w:val="00441805"/>
    <w:rsid w:val="004434CF"/>
    <w:rsid w:val="00444F09"/>
    <w:rsid w:val="00451CA7"/>
    <w:rsid w:val="004611AC"/>
    <w:rsid w:val="00471BC4"/>
    <w:rsid w:val="004766EB"/>
    <w:rsid w:val="004771C3"/>
    <w:rsid w:val="0049568E"/>
    <w:rsid w:val="004A7B32"/>
    <w:rsid w:val="004B3B43"/>
    <w:rsid w:val="004B6763"/>
    <w:rsid w:val="004C1C2B"/>
    <w:rsid w:val="004D6C48"/>
    <w:rsid w:val="004E3ECC"/>
    <w:rsid w:val="004E71E6"/>
    <w:rsid w:val="004F39D7"/>
    <w:rsid w:val="0050061D"/>
    <w:rsid w:val="00521C56"/>
    <w:rsid w:val="00535DB5"/>
    <w:rsid w:val="0054302B"/>
    <w:rsid w:val="00544ECE"/>
    <w:rsid w:val="0055237D"/>
    <w:rsid w:val="00560203"/>
    <w:rsid w:val="00593FF3"/>
    <w:rsid w:val="005A2A49"/>
    <w:rsid w:val="005A3079"/>
    <w:rsid w:val="005A329A"/>
    <w:rsid w:val="005B4973"/>
    <w:rsid w:val="005C2B3D"/>
    <w:rsid w:val="005C4B13"/>
    <w:rsid w:val="005D311E"/>
    <w:rsid w:val="005E2414"/>
    <w:rsid w:val="005F7DA3"/>
    <w:rsid w:val="006023B7"/>
    <w:rsid w:val="00604030"/>
    <w:rsid w:val="00606D21"/>
    <w:rsid w:val="0061572D"/>
    <w:rsid w:val="006171E4"/>
    <w:rsid w:val="00637FF6"/>
    <w:rsid w:val="006424C5"/>
    <w:rsid w:val="00657B4E"/>
    <w:rsid w:val="00690B97"/>
    <w:rsid w:val="006A4AA1"/>
    <w:rsid w:val="006B3F16"/>
    <w:rsid w:val="006D7224"/>
    <w:rsid w:val="007034BF"/>
    <w:rsid w:val="00705537"/>
    <w:rsid w:val="00705560"/>
    <w:rsid w:val="00705C8F"/>
    <w:rsid w:val="00713498"/>
    <w:rsid w:val="00721C8D"/>
    <w:rsid w:val="00730BDE"/>
    <w:rsid w:val="00735D91"/>
    <w:rsid w:val="007425AF"/>
    <w:rsid w:val="0074543C"/>
    <w:rsid w:val="00746980"/>
    <w:rsid w:val="00747C10"/>
    <w:rsid w:val="00751527"/>
    <w:rsid w:val="00762AE1"/>
    <w:rsid w:val="00780970"/>
    <w:rsid w:val="00781EAF"/>
    <w:rsid w:val="00791E73"/>
    <w:rsid w:val="00793CAE"/>
    <w:rsid w:val="007A3C67"/>
    <w:rsid w:val="007A3D37"/>
    <w:rsid w:val="007A4685"/>
    <w:rsid w:val="007A68BF"/>
    <w:rsid w:val="007B2286"/>
    <w:rsid w:val="007C7B71"/>
    <w:rsid w:val="007D3847"/>
    <w:rsid w:val="007F2C2B"/>
    <w:rsid w:val="007F35E4"/>
    <w:rsid w:val="007F5155"/>
    <w:rsid w:val="00810822"/>
    <w:rsid w:val="00812FE5"/>
    <w:rsid w:val="0082497A"/>
    <w:rsid w:val="00824BC3"/>
    <w:rsid w:val="008266FA"/>
    <w:rsid w:val="00853297"/>
    <w:rsid w:val="00861AFC"/>
    <w:rsid w:val="00867FCE"/>
    <w:rsid w:val="008708D3"/>
    <w:rsid w:val="00873BAB"/>
    <w:rsid w:val="008910A7"/>
    <w:rsid w:val="0089217F"/>
    <w:rsid w:val="00893500"/>
    <w:rsid w:val="00894AB7"/>
    <w:rsid w:val="008956AA"/>
    <w:rsid w:val="008A69D2"/>
    <w:rsid w:val="008C027E"/>
    <w:rsid w:val="008D155E"/>
    <w:rsid w:val="008D78BE"/>
    <w:rsid w:val="00907B3E"/>
    <w:rsid w:val="00914CC9"/>
    <w:rsid w:val="00937192"/>
    <w:rsid w:val="00941E74"/>
    <w:rsid w:val="00944252"/>
    <w:rsid w:val="00952565"/>
    <w:rsid w:val="00955376"/>
    <w:rsid w:val="00956811"/>
    <w:rsid w:val="00971841"/>
    <w:rsid w:val="00981727"/>
    <w:rsid w:val="00990048"/>
    <w:rsid w:val="00996891"/>
    <w:rsid w:val="009974B8"/>
    <w:rsid w:val="009A7892"/>
    <w:rsid w:val="009B5289"/>
    <w:rsid w:val="009D3CC3"/>
    <w:rsid w:val="009D47BC"/>
    <w:rsid w:val="009D731D"/>
    <w:rsid w:val="009E0644"/>
    <w:rsid w:val="009E37E9"/>
    <w:rsid w:val="009E59EB"/>
    <w:rsid w:val="009F2FD7"/>
    <w:rsid w:val="00A00D99"/>
    <w:rsid w:val="00A01355"/>
    <w:rsid w:val="00A04EAB"/>
    <w:rsid w:val="00A167A2"/>
    <w:rsid w:val="00A16888"/>
    <w:rsid w:val="00A20AD7"/>
    <w:rsid w:val="00A405B2"/>
    <w:rsid w:val="00A52D47"/>
    <w:rsid w:val="00A54B87"/>
    <w:rsid w:val="00A55D70"/>
    <w:rsid w:val="00A56886"/>
    <w:rsid w:val="00A57373"/>
    <w:rsid w:val="00A66496"/>
    <w:rsid w:val="00A673AA"/>
    <w:rsid w:val="00A70A0E"/>
    <w:rsid w:val="00A7205B"/>
    <w:rsid w:val="00A822B7"/>
    <w:rsid w:val="00A932F5"/>
    <w:rsid w:val="00AA6A77"/>
    <w:rsid w:val="00AB19A1"/>
    <w:rsid w:val="00AB4232"/>
    <w:rsid w:val="00AB42BE"/>
    <w:rsid w:val="00AB7695"/>
    <w:rsid w:val="00AC7CC1"/>
    <w:rsid w:val="00AF47FA"/>
    <w:rsid w:val="00B00A24"/>
    <w:rsid w:val="00B015F7"/>
    <w:rsid w:val="00B1022A"/>
    <w:rsid w:val="00B2139F"/>
    <w:rsid w:val="00B3023E"/>
    <w:rsid w:val="00B35073"/>
    <w:rsid w:val="00B443F1"/>
    <w:rsid w:val="00B605BC"/>
    <w:rsid w:val="00B621E3"/>
    <w:rsid w:val="00B70F8C"/>
    <w:rsid w:val="00B77577"/>
    <w:rsid w:val="00B95667"/>
    <w:rsid w:val="00BA6912"/>
    <w:rsid w:val="00BC2610"/>
    <w:rsid w:val="00BC5636"/>
    <w:rsid w:val="00BD12D3"/>
    <w:rsid w:val="00BD6473"/>
    <w:rsid w:val="00BE30A3"/>
    <w:rsid w:val="00BE3D7A"/>
    <w:rsid w:val="00BE5FE2"/>
    <w:rsid w:val="00BE7581"/>
    <w:rsid w:val="00C03581"/>
    <w:rsid w:val="00C1104A"/>
    <w:rsid w:val="00C15B83"/>
    <w:rsid w:val="00C1620E"/>
    <w:rsid w:val="00C24593"/>
    <w:rsid w:val="00C311F2"/>
    <w:rsid w:val="00C31B50"/>
    <w:rsid w:val="00C36A78"/>
    <w:rsid w:val="00C57903"/>
    <w:rsid w:val="00C637D5"/>
    <w:rsid w:val="00C721BF"/>
    <w:rsid w:val="00C76C29"/>
    <w:rsid w:val="00C8236B"/>
    <w:rsid w:val="00C84202"/>
    <w:rsid w:val="00C87224"/>
    <w:rsid w:val="00CA5F84"/>
    <w:rsid w:val="00CB3DC8"/>
    <w:rsid w:val="00CC54CB"/>
    <w:rsid w:val="00CD3DAA"/>
    <w:rsid w:val="00CD643F"/>
    <w:rsid w:val="00CE0E0D"/>
    <w:rsid w:val="00D0336A"/>
    <w:rsid w:val="00D109E1"/>
    <w:rsid w:val="00D12F20"/>
    <w:rsid w:val="00D20BAF"/>
    <w:rsid w:val="00D27F76"/>
    <w:rsid w:val="00D41208"/>
    <w:rsid w:val="00D43AD4"/>
    <w:rsid w:val="00D46905"/>
    <w:rsid w:val="00D570D6"/>
    <w:rsid w:val="00D57718"/>
    <w:rsid w:val="00D66E61"/>
    <w:rsid w:val="00D71F16"/>
    <w:rsid w:val="00D97EEF"/>
    <w:rsid w:val="00DA29AF"/>
    <w:rsid w:val="00DC2183"/>
    <w:rsid w:val="00DC39E9"/>
    <w:rsid w:val="00DD5634"/>
    <w:rsid w:val="00DF0A8A"/>
    <w:rsid w:val="00DF353B"/>
    <w:rsid w:val="00DF5E7B"/>
    <w:rsid w:val="00DF6359"/>
    <w:rsid w:val="00E02087"/>
    <w:rsid w:val="00E02D47"/>
    <w:rsid w:val="00E02E98"/>
    <w:rsid w:val="00E20A36"/>
    <w:rsid w:val="00E30A2C"/>
    <w:rsid w:val="00E332C8"/>
    <w:rsid w:val="00E422B4"/>
    <w:rsid w:val="00E436FC"/>
    <w:rsid w:val="00E467F5"/>
    <w:rsid w:val="00E61B73"/>
    <w:rsid w:val="00E72E99"/>
    <w:rsid w:val="00E76D45"/>
    <w:rsid w:val="00E955AF"/>
    <w:rsid w:val="00E96019"/>
    <w:rsid w:val="00EA0ACB"/>
    <w:rsid w:val="00EA1C36"/>
    <w:rsid w:val="00EC0A76"/>
    <w:rsid w:val="00ED2E11"/>
    <w:rsid w:val="00EE0CCE"/>
    <w:rsid w:val="00EE1A22"/>
    <w:rsid w:val="00EE5ADE"/>
    <w:rsid w:val="00F0036A"/>
    <w:rsid w:val="00F1248E"/>
    <w:rsid w:val="00F24E67"/>
    <w:rsid w:val="00F371E2"/>
    <w:rsid w:val="00F47E41"/>
    <w:rsid w:val="00F60E5B"/>
    <w:rsid w:val="00F736B7"/>
    <w:rsid w:val="00F84D27"/>
    <w:rsid w:val="00F86933"/>
    <w:rsid w:val="00FA0396"/>
    <w:rsid w:val="00FA67B4"/>
    <w:rsid w:val="00FB01D0"/>
    <w:rsid w:val="00FB3301"/>
    <w:rsid w:val="00FB3CF6"/>
    <w:rsid w:val="00FB57D6"/>
    <w:rsid w:val="00FB5E8A"/>
    <w:rsid w:val="00FC21A8"/>
    <w:rsid w:val="00FE1576"/>
    <w:rsid w:val="00FE2EA9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c0"/>
    </o:shapedefaults>
    <o:shapelayout v:ext="edit">
      <o:idmap v:ext="edit" data="1"/>
    </o:shapelayout>
  </w:shapeDefaults>
  <w:doNotEmbedSmartTags/>
  <w:decimalSymbol w:val=","/>
  <w:listSeparator w:val=";"/>
  <w14:docId w14:val="3A43B7AD"/>
  <w15:chartTrackingRefBased/>
  <w15:docId w15:val="{487C61BA-7ADB-4CBE-93FA-9A5B089B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RE" w:eastAsia="fr-R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2469"/>
    <w:pPr>
      <w:suppressAutoHyphens/>
    </w:pPr>
    <w:rPr>
      <w:sz w:val="24"/>
      <w:szCs w:val="24"/>
      <w:lang w:val="fr-FR" w:eastAsia="zh-CN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link w:val="Titre2Car"/>
    <w:qFormat/>
    <w:pPr>
      <w:keepNext/>
      <w:numPr>
        <w:ilvl w:val="1"/>
        <w:numId w:val="1"/>
      </w:numPr>
      <w:ind w:left="708" w:firstLine="0"/>
      <w:jc w:val="both"/>
      <w:outlineLvl w:val="1"/>
    </w:pPr>
    <w:rPr>
      <w:rFonts w:ascii="Arial" w:hAnsi="Arial" w:cs="Arial"/>
      <w:sz w:val="22"/>
      <w:u w:val="single"/>
    </w:rPr>
  </w:style>
  <w:style w:type="paragraph" w:styleId="Titre3">
    <w:name w:val="heading 3"/>
    <w:basedOn w:val="Normal"/>
    <w:next w:val="Normal"/>
    <w:link w:val="Titre3Car"/>
    <w:qFormat/>
    <w:pPr>
      <w:keepNext/>
      <w:numPr>
        <w:ilvl w:val="2"/>
        <w:numId w:val="1"/>
      </w:numPr>
      <w:ind w:left="360" w:firstLine="0"/>
      <w:jc w:val="center"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6888"/>
    <w:pPr>
      <w:keepNext/>
      <w:keepLines/>
      <w:spacing w:before="40"/>
      <w:outlineLvl w:val="3"/>
    </w:pPr>
    <w:rPr>
      <w:rFonts w:ascii="Cambria" w:eastAsia="MS Gothic" w:hAnsi="Cambria"/>
      <w:b/>
      <w:bCs/>
      <w:i/>
      <w:iCs/>
      <w:color w:val="4F81BD"/>
      <w:sz w:val="20"/>
      <w:szCs w:val="20"/>
      <w:lang w:val="fr-RE" w:eastAsia="fr-R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3z0">
    <w:name w:val="WW8Num3z0"/>
    <w:rPr>
      <w:rFonts w:ascii="Times" w:eastAsia="Times New Roman" w:hAnsi="Times" w:cs="Time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1z0">
    <w:name w:val="WW8Num1z0"/>
    <w:rPr>
      <w:rFonts w:ascii="Symbol" w:hAnsi="Symbol" w:cs="Times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" w:eastAsia="Times New Roman" w:hAnsi="Times" w:cs="Time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4z0">
    <w:name w:val="WW8Num14z0"/>
    <w:rPr>
      <w:rFonts w:ascii="Arial" w:eastAsia="Univers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Arial" w:eastAsia="Lucida Grande" w:hAnsi="Arial" w:cs="Aria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Lucida Grande" w:hAnsi="Lucida Grande" w:cs="Lucida Grande"/>
    </w:rPr>
  </w:style>
  <w:style w:type="character" w:customStyle="1" w:styleId="WW8Num17z1">
    <w:name w:val="WW8Num17z1"/>
    <w:rPr>
      <w:rFonts w:ascii="Comic Sans MS" w:hAnsi="Comic Sans MS" w:cs="Comic Sans MS"/>
    </w:rPr>
  </w:style>
  <w:style w:type="character" w:customStyle="1" w:styleId="WW8Num17z2">
    <w:name w:val="WW8Num17z2"/>
    <w:rPr>
      <w:rFonts w:ascii="Courier New" w:hAnsi="Courier New" w:cs="Courier New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" w:eastAsia="Times New Roman" w:hAnsi="Times" w:cs="Time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" w:eastAsia="Times New Roman" w:hAnsi="Times" w:cs="Time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2z0">
    <w:name w:val="WW8Num22z0"/>
    <w:rPr>
      <w:rFonts w:ascii="Times" w:eastAsia="Times New Roman" w:hAnsi="Times" w:cs="Time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Times" w:eastAsia="Times New Roman" w:hAnsi="Times" w:cs="Time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Symbol" w:hAnsi="Symbol" w:cs="Symbol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4">
    <w:name w:val="WW8Num29z4"/>
    <w:rPr>
      <w:rFonts w:ascii="Courier New" w:hAnsi="Courier New" w:cs="Courier New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uiPriority w:val="99"/>
    <w:rPr>
      <w:color w:val="0000FF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Arial" w:hAnsi="Arial" w:cs="Arial"/>
      <w:sz w:val="22"/>
    </w:rPr>
  </w:style>
  <w:style w:type="paragraph" w:customStyle="1" w:styleId="Retraitcorpsdetexte21">
    <w:name w:val="Retrait corps de texte 21"/>
    <w:basedOn w:val="Normal"/>
    <w:pPr>
      <w:ind w:left="708"/>
      <w:jc w:val="both"/>
    </w:pPr>
    <w:rPr>
      <w:rFonts w:ascii="Arial" w:hAnsi="Arial" w:cs="Arial"/>
    </w:rPr>
  </w:style>
  <w:style w:type="paragraph" w:customStyle="1" w:styleId="Retraitcorpsdetexte31">
    <w:name w:val="Retrait corps de texte 31"/>
    <w:basedOn w:val="Normal"/>
    <w:pPr>
      <w:ind w:left="708"/>
      <w:jc w:val="both"/>
    </w:pPr>
    <w:rPr>
      <w:rFonts w:ascii="Arial" w:hAnsi="Arial" w:cs="Arial"/>
      <w:b/>
      <w:bCs/>
    </w:rPr>
  </w:style>
  <w:style w:type="paragraph" w:styleId="Textedebulles">
    <w:name w:val="Balloon Text"/>
    <w:basedOn w:val="Normal"/>
    <w:link w:val="TextedebullesCar"/>
    <w:uiPriority w:val="99"/>
    <w:rPr>
      <w:rFonts w:ascii="Tahoma" w:hAnsi="Tahoma" w:cs="Tahoma"/>
      <w:sz w:val="16"/>
      <w:szCs w:val="16"/>
    </w:rPr>
  </w:style>
  <w:style w:type="paragraph" w:customStyle="1" w:styleId="Corpsdetexte21">
    <w:name w:val="Corps de texte 21"/>
    <w:basedOn w:val="Normal"/>
    <w:pPr>
      <w:overflowPunct w:val="0"/>
      <w:autoSpaceDE w:val="0"/>
      <w:jc w:val="both"/>
      <w:textAlignment w:val="baseline"/>
    </w:pPr>
    <w:rPr>
      <w:rFonts w:ascii="Arial" w:hAnsi="Arial" w:cs="Arial"/>
      <w:sz w:val="22"/>
      <w:szCs w:val="20"/>
    </w:rPr>
  </w:style>
  <w:style w:type="paragraph" w:styleId="Paragraphedeliste">
    <w:name w:val="List Paragraph"/>
    <w:basedOn w:val="Normal"/>
    <w:qFormat/>
    <w:pPr>
      <w:ind w:left="708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arquedecommentaire">
    <w:name w:val="annotation reference"/>
    <w:uiPriority w:val="99"/>
    <w:semiHidden/>
    <w:rsid w:val="00894A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894AB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94AB7"/>
    <w:rPr>
      <w:b/>
      <w:bCs/>
    </w:rPr>
  </w:style>
  <w:style w:type="table" w:styleId="Grilledutableau">
    <w:name w:val="Table Grid"/>
    <w:basedOn w:val="TableauNormal"/>
    <w:uiPriority w:val="39"/>
    <w:rsid w:val="00D43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1FEADER23-27">
    <w:name w:val="Titre 1 FEADER 23-27"/>
    <w:basedOn w:val="Titre1"/>
    <w:qFormat/>
    <w:rsid w:val="00873BAB"/>
    <w:rPr>
      <w:color w:val="FFFFFF"/>
    </w:rPr>
  </w:style>
  <w:style w:type="paragraph" w:customStyle="1" w:styleId="TITREFORMULAIREFEADER">
    <w:name w:val="TITRE FORMULAIRE FEADER"/>
    <w:basedOn w:val="Normal"/>
    <w:link w:val="TITREFORMULAIREFEADERCar"/>
    <w:qFormat/>
    <w:rsid w:val="00E30A2C"/>
    <w:pPr>
      <w:jc w:val="center"/>
    </w:pPr>
    <w:rPr>
      <w:rFonts w:ascii="Arial" w:hAnsi="Arial" w:cs="Arial"/>
      <w:b/>
      <w:color w:val="FFFFFF"/>
      <w:sz w:val="32"/>
      <w:szCs w:val="22"/>
    </w:rPr>
  </w:style>
  <w:style w:type="character" w:customStyle="1" w:styleId="TITREFORMULAIREFEADERCar">
    <w:name w:val="TITRE FORMULAIRE FEADER Car"/>
    <w:link w:val="TITREFORMULAIREFEADER"/>
    <w:rsid w:val="00E30A2C"/>
    <w:rPr>
      <w:rFonts w:ascii="Arial" w:hAnsi="Arial" w:cs="Arial"/>
      <w:b/>
      <w:color w:val="FFFFFF"/>
      <w:sz w:val="32"/>
      <w:szCs w:val="22"/>
      <w:lang w:val="fr-FR" w:eastAsia="zh-CN"/>
    </w:rPr>
  </w:style>
  <w:style w:type="paragraph" w:customStyle="1" w:styleId="Titre41">
    <w:name w:val="Titre 41"/>
    <w:basedOn w:val="Normal"/>
    <w:next w:val="Normal"/>
    <w:uiPriority w:val="9"/>
    <w:unhideWhenUsed/>
    <w:qFormat/>
    <w:rsid w:val="00A16888"/>
    <w:pPr>
      <w:keepNext/>
      <w:keepLines/>
      <w:suppressAutoHyphens w:val="0"/>
      <w:spacing w:before="200" w:line="276" w:lineRule="auto"/>
      <w:outlineLvl w:val="3"/>
    </w:pPr>
    <w:rPr>
      <w:rFonts w:ascii="Cambria" w:eastAsia="MS Gothic" w:hAnsi="Cambria"/>
      <w:b/>
      <w:bCs/>
      <w:i/>
      <w:iCs/>
      <w:color w:val="4F81BD"/>
      <w:sz w:val="22"/>
      <w:szCs w:val="22"/>
      <w:lang w:eastAsia="en-US"/>
    </w:rPr>
  </w:style>
  <w:style w:type="numbering" w:customStyle="1" w:styleId="Aucuneliste1">
    <w:name w:val="Aucune liste1"/>
    <w:next w:val="Aucuneliste"/>
    <w:uiPriority w:val="99"/>
    <w:semiHidden/>
    <w:unhideWhenUsed/>
    <w:rsid w:val="00A16888"/>
  </w:style>
  <w:style w:type="paragraph" w:customStyle="1" w:styleId="CM1">
    <w:name w:val="CM1"/>
    <w:basedOn w:val="Normal"/>
    <w:next w:val="Normal"/>
    <w:uiPriority w:val="99"/>
    <w:rsid w:val="00A16888"/>
    <w:pPr>
      <w:suppressAutoHyphens w:val="0"/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CM3">
    <w:name w:val="CM3"/>
    <w:basedOn w:val="Normal"/>
    <w:next w:val="Normal"/>
    <w:uiPriority w:val="99"/>
    <w:rsid w:val="00A16888"/>
    <w:pPr>
      <w:suppressAutoHyphens w:val="0"/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CM4">
    <w:name w:val="CM4"/>
    <w:basedOn w:val="Normal"/>
    <w:next w:val="Normal"/>
    <w:uiPriority w:val="99"/>
    <w:rsid w:val="00A16888"/>
    <w:pPr>
      <w:suppressAutoHyphens w:val="0"/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Default">
    <w:name w:val="Default"/>
    <w:rsid w:val="00A16888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val="fr-FR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6888"/>
    <w:rPr>
      <w:lang w:val="fr-FR" w:eastAsia="zh-CN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6888"/>
    <w:rPr>
      <w:b/>
      <w:bCs/>
      <w:lang w:val="fr-FR" w:eastAsia="zh-CN"/>
    </w:rPr>
  </w:style>
  <w:style w:type="character" w:customStyle="1" w:styleId="TextedebullesCar">
    <w:name w:val="Texte de bulles Car"/>
    <w:basedOn w:val="Policepardfaut"/>
    <w:link w:val="Textedebulles"/>
    <w:uiPriority w:val="99"/>
    <w:rsid w:val="00A16888"/>
    <w:rPr>
      <w:rFonts w:ascii="Tahoma" w:hAnsi="Tahoma" w:cs="Tahoma"/>
      <w:sz w:val="16"/>
      <w:szCs w:val="16"/>
      <w:lang w:val="fr-FR" w:eastAsia="zh-CN"/>
    </w:rPr>
  </w:style>
  <w:style w:type="character" w:customStyle="1" w:styleId="Titre1Car">
    <w:name w:val="Titre 1 Car"/>
    <w:basedOn w:val="Policepardfaut"/>
    <w:link w:val="Titre1"/>
    <w:uiPriority w:val="9"/>
    <w:rsid w:val="00A16888"/>
    <w:rPr>
      <w:rFonts w:ascii="Arial" w:hAnsi="Arial" w:cs="Arial"/>
      <w:b/>
      <w:bCs/>
      <w:sz w:val="24"/>
      <w:szCs w:val="24"/>
      <w:lang w:val="fr-FR" w:eastAsia="zh-CN"/>
    </w:rPr>
  </w:style>
  <w:style w:type="character" w:customStyle="1" w:styleId="Titre2Car">
    <w:name w:val="Titre 2 Car"/>
    <w:basedOn w:val="Policepardfaut"/>
    <w:link w:val="Titre2"/>
    <w:uiPriority w:val="9"/>
    <w:rsid w:val="00A16888"/>
    <w:rPr>
      <w:rFonts w:ascii="Arial" w:hAnsi="Arial" w:cs="Arial"/>
      <w:sz w:val="22"/>
      <w:szCs w:val="24"/>
      <w:u w:val="single"/>
      <w:lang w:val="fr-FR" w:eastAsia="zh-CN"/>
    </w:rPr>
  </w:style>
  <w:style w:type="character" w:customStyle="1" w:styleId="En-tteCar">
    <w:name w:val="En-tête Car"/>
    <w:basedOn w:val="Policepardfaut"/>
    <w:link w:val="En-tte"/>
    <w:uiPriority w:val="99"/>
    <w:rsid w:val="00A16888"/>
    <w:rPr>
      <w:sz w:val="24"/>
      <w:szCs w:val="24"/>
      <w:lang w:val="fr-FR"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A16888"/>
    <w:rPr>
      <w:sz w:val="24"/>
      <w:szCs w:val="24"/>
      <w:lang w:val="fr-FR"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16888"/>
    <w:pPr>
      <w:suppressAutoHyphens w:val="0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16888"/>
    <w:rPr>
      <w:rFonts w:ascii="Calibri" w:eastAsia="Calibri" w:hAnsi="Calibri" w:cs="Arial"/>
      <w:lang w:val="fr-FR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A1688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16888"/>
    <w:pPr>
      <w:suppressAutoHyphens w:val="0"/>
      <w:spacing w:before="100" w:beforeAutospacing="1" w:after="100" w:afterAutospacing="1"/>
    </w:pPr>
    <w:rPr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16888"/>
    <w:rPr>
      <w:rFonts w:ascii="Arial" w:hAnsi="Arial" w:cs="Arial"/>
      <w:b/>
      <w:bCs/>
      <w:sz w:val="24"/>
      <w:szCs w:val="24"/>
      <w:u w:val="single"/>
      <w:lang w:val="fr-FR" w:eastAsia="zh-CN"/>
    </w:rPr>
  </w:style>
  <w:style w:type="character" w:styleId="Textedelespacerserv">
    <w:name w:val="Placeholder Text"/>
    <w:basedOn w:val="Policepardfaut"/>
    <w:uiPriority w:val="99"/>
    <w:semiHidden/>
    <w:rsid w:val="00A16888"/>
    <w:rPr>
      <w:color w:val="80808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16888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eastAsia="MS Gothic" w:hAnsi="Cambria" w:cs="Times New Roman"/>
      <w:color w:val="365F91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A16888"/>
    <w:pPr>
      <w:suppressAutoHyphens w:val="0"/>
      <w:spacing w:after="100" w:line="276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A16888"/>
    <w:pPr>
      <w:suppressAutoHyphens w:val="0"/>
      <w:spacing w:after="100" w:line="276" w:lineRule="auto"/>
      <w:ind w:left="220"/>
    </w:pPr>
    <w:rPr>
      <w:rFonts w:ascii="Calibri" w:eastAsia="Calibri" w:hAnsi="Calibri" w:cs="Arial"/>
      <w:sz w:val="22"/>
      <w:szCs w:val="22"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A16888"/>
    <w:pPr>
      <w:suppressAutoHyphens w:val="0"/>
      <w:spacing w:after="100" w:line="276" w:lineRule="auto"/>
      <w:ind w:left="440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A16888"/>
    <w:rPr>
      <w:rFonts w:ascii="Cambria" w:eastAsia="MS Gothic" w:hAnsi="Cambria" w:cs="Times New Roman"/>
      <w:b/>
      <w:bCs/>
      <w:i/>
      <w:iCs/>
      <w:color w:val="4F81BD"/>
    </w:rPr>
  </w:style>
  <w:style w:type="table" w:customStyle="1" w:styleId="Grilledutableau1">
    <w:name w:val="Grille du tableau1"/>
    <w:basedOn w:val="TableauNormal"/>
    <w:next w:val="Grilledutableau"/>
    <w:uiPriority w:val="59"/>
    <w:rsid w:val="00A16888"/>
    <w:rPr>
      <w:rFonts w:ascii="Calibri" w:eastAsia="Calibri" w:hAnsi="Calibri" w:cs="Arial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1">
    <w:name w:val="Titre 4 Car1"/>
    <w:basedOn w:val="Policepardfaut"/>
    <w:uiPriority w:val="9"/>
    <w:semiHidden/>
    <w:rsid w:val="00A1688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fr-FR" w:eastAsia="zh-CN"/>
    </w:rPr>
  </w:style>
  <w:style w:type="character" w:styleId="Mentionnonrsolue">
    <w:name w:val="Unresolved Mention"/>
    <w:basedOn w:val="Policepardfaut"/>
    <w:uiPriority w:val="99"/>
    <w:semiHidden/>
    <w:unhideWhenUsed/>
    <w:rsid w:val="00207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.noel-lala\Documents\Mod&#232;les%20Office%20personnalis&#233;s\23-27\2_RETENU\Mod&#232;le_Trame%20EU_V2.0%20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52044-A093-4A4D-B877-0B49DDA8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Modèle_Trame EU_V2.0 c</Template>
  <TotalTime>3</TotalTime>
  <Pages>2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SNL</dc:creator>
  <cp:keywords/>
  <cp:lastModifiedBy>Sarah NOEL-LALA</cp:lastModifiedBy>
  <cp:revision>3</cp:revision>
  <cp:lastPrinted>2023-01-23T05:38:00Z</cp:lastPrinted>
  <dcterms:created xsi:type="dcterms:W3CDTF">2025-01-09T12:38:00Z</dcterms:created>
  <dcterms:modified xsi:type="dcterms:W3CDTF">2025-01-09T12:41:00Z</dcterms:modified>
</cp:coreProperties>
</file>