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A88F5" w14:textId="77777777" w:rsidR="00BE7581" w:rsidRPr="003E7249" w:rsidRDefault="00BE7581" w:rsidP="00485DFB">
      <w:pPr>
        <w:tabs>
          <w:tab w:val="left" w:pos="2762"/>
        </w:tabs>
        <w:rPr>
          <w:rFonts w:ascii="Arial" w:hAnsi="Arial" w:cs="Arial"/>
          <w:sz w:val="4"/>
          <w:szCs w:val="22"/>
        </w:rPr>
      </w:pPr>
      <w:bookmarkStart w:id="0" w:name="_Hlk121824466"/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935"/>
      </w:tblGrid>
      <w:tr w:rsidR="00BE7581" w:rsidRPr="00873BAB" w14:paraId="0C3459BB" w14:textId="77777777" w:rsidTr="00B22807">
        <w:trPr>
          <w:trHeight w:val="567"/>
          <w:jc w:val="center"/>
        </w:trPr>
        <w:tc>
          <w:tcPr>
            <w:tcW w:w="10490" w:type="dxa"/>
            <w:gridSpan w:val="2"/>
            <w:shd w:val="clear" w:color="auto" w:fill="385623"/>
            <w:vAlign w:val="center"/>
          </w:tcPr>
          <w:p w14:paraId="64B4EEA7" w14:textId="77777777" w:rsidR="00BE7581" w:rsidRPr="00873BAB" w:rsidRDefault="00BE7581" w:rsidP="00485DFB">
            <w:pPr>
              <w:pStyle w:val="TITREFORMULAIREFEADER"/>
              <w:rPr>
                <w:sz w:val="20"/>
              </w:rPr>
            </w:pPr>
            <w:r w:rsidRPr="00A471F9">
              <w:rPr>
                <w:b w:val="0"/>
              </w:rPr>
              <w:t>-</w:t>
            </w:r>
            <w:r>
              <w:t xml:space="preserve"> </w:t>
            </w:r>
            <w:r w:rsidRPr="00873BAB">
              <w:t xml:space="preserve">FORMULAIRE DE DEMANDE </w:t>
            </w:r>
            <w:r w:rsidR="00614F8A">
              <w:t>D’AVANCE</w:t>
            </w:r>
            <w:r>
              <w:t xml:space="preserve"> </w:t>
            </w:r>
            <w:r w:rsidRPr="00E510C7">
              <w:rPr>
                <w:b w:val="0"/>
              </w:rPr>
              <w:t>-</w:t>
            </w:r>
          </w:p>
        </w:tc>
      </w:tr>
      <w:tr w:rsidR="00BB1D80" w:rsidRPr="00873BAB" w14:paraId="1C066A7B" w14:textId="77777777" w:rsidTr="00BB1D80">
        <w:trPr>
          <w:trHeight w:val="397"/>
          <w:jc w:val="center"/>
        </w:trPr>
        <w:tc>
          <w:tcPr>
            <w:tcW w:w="1555" w:type="dxa"/>
            <w:shd w:val="clear" w:color="auto" w:fill="538135" w:themeFill="accent6" w:themeFillShade="BF"/>
            <w:vAlign w:val="center"/>
          </w:tcPr>
          <w:p w14:paraId="08ED86DC" w14:textId="3B3ADC40" w:rsidR="00BB1D80" w:rsidRPr="00BB1D80" w:rsidRDefault="00BB1D80" w:rsidP="00BB1D80">
            <w:pPr>
              <w:pStyle w:val="Standard"/>
              <w:ind w:right="-1"/>
              <w:jc w:val="left"/>
              <w:rPr>
                <w:b/>
              </w:rPr>
            </w:pPr>
            <w:r w:rsidRPr="00BB1D80">
              <w:rPr>
                <w:rFonts w:ascii="Arial" w:hAnsi="Arial"/>
                <w:b/>
                <w:color w:val="FFFFFF" w:themeColor="background1"/>
                <w:szCs w:val="24"/>
              </w:rPr>
              <w:t>Dispositif</w:t>
            </w:r>
          </w:p>
        </w:tc>
        <w:sdt>
          <w:sdtPr>
            <w:rPr>
              <w:color w:val="auto"/>
              <w:sz w:val="24"/>
              <w:szCs w:val="24"/>
              <w:highlight w:val="yellow"/>
            </w:rPr>
            <w:alias w:val="Liste des dispositifs"/>
            <w:tag w:val="Liste des dispositifs"/>
            <w:id w:val="-536582643"/>
            <w:placeholder>
              <w:docPart w:val="943CF7725A1C451C9935E0238F3B6A06"/>
            </w:placeholder>
            <w15:color w:val="FFFFFF"/>
            <w:dropDownList>
              <w:listItem w:displayText="Nom du dispositif à sélectionner" w:value="Nom du dispositif à sélectionner"/>
              <w:listItem w:displayText="70.29_MAEC - Apiculture" w:value="70.29_MAEC - Apiculture"/>
              <w:listItem w:displayText="73.011_Aide à la mécanisation et équipements des exploitations agricoles" w:value="73.011_Aide à la mécanisation et équipements des exploitations agricoles"/>
              <w:listItem w:displayText="73.012_Création ou modernisation de bâtiments d'élevage" w:value="73.012_Création ou modernisation de bâtiments d'élevage"/>
              <w:listItem w:displayText="73.013_Aide à la diversification végétale" w:value="73.013_Aide à la diversification végétale"/>
              <w:listItem w:displayText="73.014_Gestion fourragère en productions animales" w:value="73.014_Gestion fourragère en productions animales"/>
              <w:listItem w:displayText="73.016_Aide aux économies d'énergie et valorisation des MRO sur les exploitations agricoles" w:value="73.016_Aide aux économies d'énergie et valorisation des MRO sur les exploitations agricoles"/>
              <w:listItem w:displayText="73.017_Irrigation à la parcelle" w:value="73.017_Irrigation à la parcelle"/>
              <w:listItem w:displayText="73.018_Aménagements fonciers agricoles" w:value="73.018_Aménagements fonciers agricoles"/>
              <w:listItem w:displayText="73.019_Création de retenues collinaires" w:value="73.019_Création de retenues collinaires"/>
              <w:listItem w:displayText="73.031_Soutien aux outils agro-industriels" w:value="73.031_Soutien aux outils agro-industriels"/>
              <w:listItem w:displayText="73.032_Aide aux entreprises sylvicoles" w:value="73.032_Aide aux entreprises sylvicoles"/>
              <w:listItem w:displayText="77.071_Actions partenariales relatives à la mise au point de nouveaux produits, procédés et pratiques" w:value="77.071_Actions partenariales relatives à la mise au point de nouveaux produits, procédés et pratiques"/>
              <w:listItem w:displayText="77.051_Fonctionnement des GAL" w:value="77.051_Fonctionnement des GAL"/>
              <w:listItem w:displayText="GALS1_Renforcement de l’entreprise rurale par le développement de la production agricole" w:value="GALS1_Renforcement de l’entreprise rurale par le développement de la production agricole"/>
              <w:listItem w:displayText="GALS2_Renforcement de l’entreprise rurale par la transformation et la diversification des activités agricoles" w:value="GALS2_Renforcement de l’entreprise rurale par la transformation et la diversification des activités agricoles"/>
              <w:listItem w:displayText="GALS3_Valorisation économique et touristique des territoires du Grand Sud" w:value="GALS3_Valorisation économique et touristique des territoires du Grand Sud"/>
              <w:listItem w:displayText="GALS4_Animation territoriale et formation des acteurs des Hauts" w:value="GALS4_Animation territoriale et formation des acteurs des Hauts"/>
              <w:listItem w:displayText="GALS5_Valorisation des patrimoines des Hauts du Sud" w:value="GALS5_Valorisation des patrimoines des Hauts du Sud"/>
              <w:listItem w:displayText="GALS6_Structuration des commerces de proximité des Hauts du Sud" w:value="GALS6_Structuration des commerces de proximité des Hauts du Sud"/>
              <w:listItem w:displayText="GALO1_Favoriser la création et le fonctionnement d'espaces ruraux partagés" w:value="GALO1_Favoriser la création et le fonctionnement d'espaces ruraux partagés"/>
              <w:listItem w:displayText="GALO2_Développer une agriculture durable" w:value="GALO2_Développer une agriculture durable"/>
              <w:listItem w:displayText="GALO3_Accompagner les moteurs de l'économie locale" w:value="GALO3_Accompagner les moteurs de l'économie locale"/>
              <w:listItem w:displayText="GALO4_Promouvoir les hauts de l'Ouest" w:value="GALO4_Promouvoir les hauts de l'Ouest"/>
              <w:listItem w:displayText="GALO5_Promouvoir la culture, valoriser le patrimoine et préserver la biodiversité" w:value="GALO5_Promouvoir la culture, valoriser le patrimoine et préserver la biodiversité"/>
              <w:listItem w:displayText="GALO6_Favoriser la mise en réseau et l’interconnaissance entre acteurs" w:value="GALO6_Favoriser la mise en réseau et l’interconnaissance entre acteurs"/>
              <w:listItem w:displayText="GALO7_Animation territoriale" w:value="GALO7_Animation territoriale"/>
              <w:listItem w:displayText="GALO8_Mafate, une gouvernance innovante pour un territoire exceptionnel" w:value="GALO8_Mafate, une gouvernance innovante pour un territoire exceptionnel"/>
              <w:listItem w:displayText="GALO9_Coopération" w:value="GALO9_Coopération"/>
              <w:listItem w:displayText="GALE1_Menciol - Commerce, artisanat, service" w:value="GALE1_Menciol - Commerce, artisanat, service"/>
              <w:listItem w:displayText="GALE2_L'Abondance - Agriculture" w:value="GALE2_L'Abondance - Agriculture"/>
              <w:listItem w:displayText="GALE3_Cratère - Aménagement foncier" w:value="GALE3_Cratère - Aménagement foncier"/>
              <w:listItem w:displayText="GALE4_Bonne Espérance - Insertion, emploi, expérimentation" w:value="GALE4_Bonne Espérance - Insertion, emploi, expérimentation"/>
              <w:listItem w:displayText="GALE5_Hell-Bourg - Culture, patrimoine, qualité de vie" w:value="GALE5_Hell-Bourg - Culture, patrimoine, qualité de vie"/>
              <w:listItem w:displayText="GALE6_Ti Shomin, Gran Shomin - Coopération LEADER" w:value="GALE6_Ti Shomin, Gran Shomin - Coopération LEADER"/>
              <w:listItem w:displayText="GALN1_Sentier Bazardier - Commerce, artisanat, service" w:value="GALN1_Sentier Bazardier - Commerce, artisanat, service"/>
              <w:listItem w:displayText="GALN2_Chemin Madrier - Agriculture" w:value="GALN2_Chemin Madrier - Agriculture"/>
              <w:listItem w:displayText="GALN3_Bassin Boeuf - Aménagement foncier" w:value="GALN3_Bassin Boeuf - Aménagement foncier"/>
              <w:listItem w:displayText="GALN4_Sentier Pavé - Insertion, emploi, expérimentation" w:value="GALN4_Sentier Pavé - Insertion, emploi, expérimentation"/>
              <w:listItem w:displayText="GALN5_Bassin Rond - Culture, patrimoine, qualité de vie" w:value="GALN5_Bassin Rond - Culture, patrimoine, qualité de vie"/>
              <w:listItem w:displayText="GALN6_La Route des Hauts - Coopération LEADER" w:value="GALN6_La Route des Hauts - Coopération LEADER"/>
            </w:dropDownList>
          </w:sdtPr>
          <w:sdtEndPr/>
          <w:sdtContent>
            <w:tc>
              <w:tcPr>
                <w:tcW w:w="8935" w:type="dxa"/>
                <w:shd w:val="clear" w:color="auto" w:fill="auto"/>
                <w:vAlign w:val="center"/>
              </w:tcPr>
              <w:p w14:paraId="12748B08" w14:textId="11D7A547" w:rsidR="00BB1D80" w:rsidRPr="00BB1D80" w:rsidRDefault="004D0FD9" w:rsidP="00BB1D80">
                <w:pPr>
                  <w:pStyle w:val="TITREFORMULAIREFEADER"/>
                  <w:jc w:val="left"/>
                  <w:rPr>
                    <w:b w:val="0"/>
                    <w:sz w:val="24"/>
                  </w:rPr>
                </w:pPr>
                <w:r w:rsidRPr="00040784">
                  <w:rPr>
                    <w:color w:val="auto"/>
                    <w:sz w:val="24"/>
                    <w:szCs w:val="24"/>
                    <w:highlight w:val="yellow"/>
                  </w:rPr>
                  <w:t>Nom du dispositif à sélectionner</w:t>
                </w:r>
              </w:p>
            </w:tc>
          </w:sdtContent>
        </w:sdt>
      </w:tr>
    </w:tbl>
    <w:p w14:paraId="10E0C056" w14:textId="77777777" w:rsidR="00265D4B" w:rsidRPr="00EC0A76" w:rsidRDefault="00265D4B" w:rsidP="00485DFB">
      <w:pPr>
        <w:rPr>
          <w:rFonts w:ascii="Arial" w:hAnsi="Arial" w:cs="Arial"/>
          <w:sz w:val="20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316"/>
        <w:gridCol w:w="3317"/>
      </w:tblGrid>
      <w:tr w:rsidR="00BE7581" w:rsidRPr="00873BAB" w14:paraId="2F8F6FC4" w14:textId="77777777" w:rsidTr="00BB1D80">
        <w:trPr>
          <w:trHeight w:val="397"/>
          <w:jc w:val="center"/>
        </w:trPr>
        <w:tc>
          <w:tcPr>
            <w:tcW w:w="10456" w:type="dxa"/>
            <w:gridSpan w:val="3"/>
            <w:shd w:val="clear" w:color="auto" w:fill="538135"/>
            <w:vAlign w:val="center"/>
          </w:tcPr>
          <w:p w14:paraId="193F6196" w14:textId="77777777" w:rsidR="00BE7581" w:rsidRPr="007425AF" w:rsidRDefault="00BE7581" w:rsidP="00485DFB">
            <w:pPr>
              <w:pStyle w:val="Titre1FEADER23-27"/>
              <w:numPr>
                <w:ilvl w:val="0"/>
                <w:numId w:val="9"/>
              </w:numPr>
              <w:rPr>
                <w:sz w:val="20"/>
              </w:rPr>
            </w:pPr>
            <w:r w:rsidRPr="007425AF">
              <w:t xml:space="preserve">IDENTIFICATION DU </w:t>
            </w:r>
            <w:r w:rsidR="00265D4B">
              <w:t>DOSSIER</w:t>
            </w:r>
          </w:p>
        </w:tc>
      </w:tr>
      <w:tr w:rsidR="00714EFC" w:rsidRPr="00873BAB" w14:paraId="6D081F6B" w14:textId="77777777" w:rsidTr="00D8417A">
        <w:trPr>
          <w:trHeight w:val="153"/>
          <w:jc w:val="center"/>
        </w:trPr>
        <w:tc>
          <w:tcPr>
            <w:tcW w:w="3823" w:type="dxa"/>
            <w:shd w:val="clear" w:color="auto" w:fill="E2EFD9"/>
            <w:vAlign w:val="center"/>
          </w:tcPr>
          <w:p w14:paraId="2CBF757E" w14:textId="2C1B7570" w:rsidR="00714EFC" w:rsidRPr="00E436FC" w:rsidRDefault="00BB1D80" w:rsidP="0047010F">
            <w:pPr>
              <w:rPr>
                <w:rFonts w:ascii="Arial" w:hAnsi="Arial" w:cs="Arial"/>
                <w:iCs/>
                <w:smallCap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Intitulé de l’opération</w:t>
            </w:r>
          </w:p>
        </w:tc>
        <w:tc>
          <w:tcPr>
            <w:tcW w:w="6633" w:type="dxa"/>
            <w:gridSpan w:val="2"/>
            <w:shd w:val="clear" w:color="auto" w:fill="auto"/>
            <w:vAlign w:val="center"/>
          </w:tcPr>
          <w:p w14:paraId="480B1A98" w14:textId="77777777" w:rsidR="00714EFC" w:rsidRPr="00E436FC" w:rsidRDefault="00714EFC" w:rsidP="00C61A11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11AD4" w:rsidRPr="00011AD4" w14:paraId="4FC8E44B" w14:textId="77777777" w:rsidTr="00D8417A">
        <w:trPr>
          <w:trHeight w:val="153"/>
          <w:jc w:val="center"/>
        </w:trPr>
        <w:tc>
          <w:tcPr>
            <w:tcW w:w="3823" w:type="dxa"/>
            <w:shd w:val="clear" w:color="auto" w:fill="E2EFD9"/>
            <w:vAlign w:val="center"/>
          </w:tcPr>
          <w:p w14:paraId="6BAA42C8" w14:textId="77777777" w:rsidR="00011AD4" w:rsidRPr="00011AD4" w:rsidRDefault="00011AD4" w:rsidP="0047010F">
            <w:pPr>
              <w:pStyle w:val="Standard"/>
              <w:ind w:right="-1"/>
              <w:jc w:val="left"/>
              <w:rPr>
                <w:rFonts w:ascii="Arial" w:hAnsi="Arial"/>
                <w:sz w:val="20"/>
                <w:szCs w:val="20"/>
              </w:rPr>
            </w:pPr>
            <w:r w:rsidRPr="00011AD4">
              <w:rPr>
                <w:rFonts w:ascii="Arial" w:hAnsi="Arial"/>
                <w:sz w:val="20"/>
                <w:szCs w:val="20"/>
              </w:rPr>
              <w:t>N° Dossier temporaire</w:t>
            </w:r>
          </w:p>
        </w:tc>
        <w:tc>
          <w:tcPr>
            <w:tcW w:w="6633" w:type="dxa"/>
            <w:gridSpan w:val="2"/>
            <w:shd w:val="clear" w:color="auto" w:fill="auto"/>
            <w:vAlign w:val="center"/>
          </w:tcPr>
          <w:p w14:paraId="7DD0D6AF" w14:textId="77777777" w:rsidR="00011AD4" w:rsidRPr="00011AD4" w:rsidRDefault="00011AD4" w:rsidP="00C61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AD4" w:rsidRPr="00011AD4" w14:paraId="08777FA9" w14:textId="77777777" w:rsidTr="00D8417A">
        <w:trPr>
          <w:trHeight w:val="153"/>
          <w:jc w:val="center"/>
        </w:trPr>
        <w:tc>
          <w:tcPr>
            <w:tcW w:w="3823" w:type="dxa"/>
            <w:shd w:val="clear" w:color="auto" w:fill="E2EFD9"/>
            <w:vAlign w:val="center"/>
          </w:tcPr>
          <w:p w14:paraId="68EB00AA" w14:textId="0CF19620" w:rsidR="00011AD4" w:rsidRPr="00011AD4" w:rsidRDefault="00011AD4" w:rsidP="0047010F">
            <w:pPr>
              <w:pStyle w:val="Standard"/>
              <w:ind w:right="-1"/>
              <w:jc w:val="left"/>
              <w:rPr>
                <w:rFonts w:ascii="Arial" w:hAnsi="Arial"/>
                <w:sz w:val="20"/>
                <w:szCs w:val="20"/>
              </w:rPr>
            </w:pPr>
            <w:r w:rsidRPr="00011AD4">
              <w:rPr>
                <w:rFonts w:ascii="Arial" w:hAnsi="Arial"/>
                <w:sz w:val="20"/>
                <w:szCs w:val="20"/>
              </w:rPr>
              <w:t>N° Dossier E</w:t>
            </w:r>
            <w:r w:rsidR="00BB1D80">
              <w:rPr>
                <w:rFonts w:ascii="Arial" w:hAnsi="Arial"/>
                <w:sz w:val="20"/>
                <w:szCs w:val="20"/>
              </w:rPr>
              <w:t>uro-</w:t>
            </w:r>
            <w:r w:rsidRPr="00011AD4">
              <w:rPr>
                <w:rFonts w:ascii="Arial" w:hAnsi="Arial"/>
                <w:sz w:val="20"/>
                <w:szCs w:val="20"/>
              </w:rPr>
              <w:t>PAC</w:t>
            </w:r>
          </w:p>
        </w:tc>
        <w:tc>
          <w:tcPr>
            <w:tcW w:w="6633" w:type="dxa"/>
            <w:gridSpan w:val="2"/>
            <w:shd w:val="clear" w:color="auto" w:fill="auto"/>
            <w:vAlign w:val="center"/>
          </w:tcPr>
          <w:p w14:paraId="1A85576C" w14:textId="77777777" w:rsidR="00011AD4" w:rsidRPr="00011AD4" w:rsidRDefault="00011AD4" w:rsidP="00C61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02" w:rsidRPr="00873BAB" w14:paraId="6B8EE9BF" w14:textId="77777777" w:rsidTr="00D8417A">
        <w:trPr>
          <w:trHeight w:val="153"/>
          <w:jc w:val="center"/>
        </w:trPr>
        <w:tc>
          <w:tcPr>
            <w:tcW w:w="3823" w:type="dxa"/>
            <w:shd w:val="clear" w:color="auto" w:fill="E2EFD9"/>
            <w:vAlign w:val="center"/>
          </w:tcPr>
          <w:p w14:paraId="6B693D6D" w14:textId="1FEDF27D" w:rsidR="00A80D02" w:rsidRDefault="00A80D02" w:rsidP="00A80D02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43852150"/>
            <w:r>
              <w:rPr>
                <w:rFonts w:ascii="Arial" w:hAnsi="Arial" w:cs="Arial"/>
                <w:sz w:val="20"/>
                <w:szCs w:val="20"/>
              </w:rPr>
              <w:t>Votre dossier a-t-il fait l’objet d’une convention ou d’un arrêté ?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3F665FEE" w14:textId="39D8A26C" w:rsidR="00A80D02" w:rsidRPr="00485DFB" w:rsidRDefault="001E5BF1" w:rsidP="00A80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45123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02" w:rsidRPr="00B5184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80D02" w:rsidRPr="00B518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80D02" w:rsidRPr="00762ADC">
              <w:rPr>
                <w:rFonts w:ascii="Arial" w:hAnsi="Arial" w:cs="Arial"/>
                <w:sz w:val="20"/>
                <w:szCs w:val="20"/>
              </w:rPr>
              <w:t>Oui</w:t>
            </w:r>
          </w:p>
        </w:tc>
        <w:tc>
          <w:tcPr>
            <w:tcW w:w="3317" w:type="dxa"/>
            <w:shd w:val="clear" w:color="auto" w:fill="auto"/>
            <w:vAlign w:val="center"/>
          </w:tcPr>
          <w:p w14:paraId="557B0580" w14:textId="7D275B9F" w:rsidR="00A80D02" w:rsidRPr="00485DFB" w:rsidRDefault="001E5BF1" w:rsidP="00A80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76489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02" w:rsidRPr="00B5184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80D02" w:rsidRPr="00B518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80D02" w:rsidRPr="00762ADC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bookmarkEnd w:id="1"/>
      <w:tr w:rsidR="00011AD4" w:rsidRPr="00873BAB" w14:paraId="12C3EE94" w14:textId="77777777" w:rsidTr="00D8417A">
        <w:trPr>
          <w:trHeight w:val="153"/>
          <w:jc w:val="center"/>
        </w:trPr>
        <w:tc>
          <w:tcPr>
            <w:tcW w:w="3823" w:type="dxa"/>
            <w:shd w:val="clear" w:color="auto" w:fill="E2EFD9"/>
            <w:vAlign w:val="center"/>
          </w:tcPr>
          <w:p w14:paraId="64AA33F4" w14:textId="77777777" w:rsidR="00011AD4" w:rsidRPr="00E436FC" w:rsidRDefault="00011AD4" w:rsidP="004701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Bénéficiaire</w:t>
            </w:r>
          </w:p>
        </w:tc>
        <w:tc>
          <w:tcPr>
            <w:tcW w:w="6633" w:type="dxa"/>
            <w:gridSpan w:val="2"/>
            <w:shd w:val="clear" w:color="auto" w:fill="auto"/>
            <w:vAlign w:val="center"/>
          </w:tcPr>
          <w:p w14:paraId="7098034F" w14:textId="77777777" w:rsidR="00011AD4" w:rsidRPr="00E436FC" w:rsidRDefault="00011AD4" w:rsidP="00C61A11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11AD4" w:rsidRPr="00873BAB" w14:paraId="4CF12AF0" w14:textId="77777777" w:rsidTr="00D8417A">
        <w:trPr>
          <w:trHeight w:val="153"/>
          <w:jc w:val="center"/>
        </w:trPr>
        <w:tc>
          <w:tcPr>
            <w:tcW w:w="3823" w:type="dxa"/>
            <w:shd w:val="clear" w:color="auto" w:fill="E2EFD9"/>
            <w:vAlign w:val="center"/>
          </w:tcPr>
          <w:p w14:paraId="6AA91B3C" w14:textId="77777777" w:rsidR="00BB1D80" w:rsidRDefault="00011AD4" w:rsidP="004701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Personne en charge du dossier</w:t>
            </w:r>
          </w:p>
          <w:p w14:paraId="01A4676E" w14:textId="7486C62E" w:rsidR="00011AD4" w:rsidRPr="00E436FC" w:rsidRDefault="00011AD4" w:rsidP="004701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différent du bénéficiaire)</w:t>
            </w:r>
          </w:p>
        </w:tc>
        <w:tc>
          <w:tcPr>
            <w:tcW w:w="6633" w:type="dxa"/>
            <w:gridSpan w:val="2"/>
            <w:shd w:val="clear" w:color="auto" w:fill="auto"/>
            <w:vAlign w:val="center"/>
          </w:tcPr>
          <w:p w14:paraId="1B209B43" w14:textId="77777777" w:rsidR="00011AD4" w:rsidRPr="006171E4" w:rsidRDefault="00011AD4" w:rsidP="00C61A11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7581" w:rsidRPr="00873BAB" w14:paraId="7398F0D7" w14:textId="77777777" w:rsidTr="00D8417A">
        <w:trPr>
          <w:trHeight w:val="153"/>
          <w:jc w:val="center"/>
        </w:trPr>
        <w:tc>
          <w:tcPr>
            <w:tcW w:w="3823" w:type="dxa"/>
            <w:shd w:val="clear" w:color="auto" w:fill="E2EFD9"/>
            <w:vAlign w:val="center"/>
          </w:tcPr>
          <w:p w14:paraId="5B09171C" w14:textId="77777777" w:rsidR="00BE7581" w:rsidRPr="00E436FC" w:rsidRDefault="00BE7581" w:rsidP="004701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de t</w:t>
            </w:r>
            <w:r w:rsidRPr="00E436FC">
              <w:rPr>
                <w:rFonts w:ascii="Arial" w:hAnsi="Arial" w:cs="Arial"/>
                <w:sz w:val="20"/>
                <w:szCs w:val="20"/>
              </w:rPr>
              <w:t>éléphone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06C86E22" w14:textId="77777777" w:rsidR="00BE7581" w:rsidRPr="00BB1D80" w:rsidRDefault="00BE7581" w:rsidP="0047010F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FC21A8">
              <w:rPr>
                <w:rFonts w:ascii="Arial" w:hAnsi="Arial" w:cs="Arial"/>
                <w:i/>
                <w:sz w:val="16"/>
                <w:szCs w:val="22"/>
              </w:rPr>
              <w:t xml:space="preserve">Fixe : </w:t>
            </w:r>
          </w:p>
        </w:tc>
        <w:tc>
          <w:tcPr>
            <w:tcW w:w="3317" w:type="dxa"/>
            <w:shd w:val="clear" w:color="auto" w:fill="auto"/>
            <w:vAlign w:val="center"/>
          </w:tcPr>
          <w:p w14:paraId="5235C37A" w14:textId="77777777" w:rsidR="00BE7581" w:rsidRPr="00BB1D80" w:rsidRDefault="00BE7581" w:rsidP="0047010F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FC21A8">
              <w:rPr>
                <w:rFonts w:ascii="Arial" w:hAnsi="Arial" w:cs="Arial"/>
                <w:i/>
                <w:sz w:val="16"/>
                <w:szCs w:val="22"/>
              </w:rPr>
              <w:t xml:space="preserve">Mobile : </w:t>
            </w:r>
          </w:p>
        </w:tc>
      </w:tr>
      <w:tr w:rsidR="00BE7581" w:rsidRPr="00873BAB" w14:paraId="75893AC3" w14:textId="77777777" w:rsidTr="00D8417A">
        <w:trPr>
          <w:trHeight w:val="153"/>
          <w:jc w:val="center"/>
        </w:trPr>
        <w:tc>
          <w:tcPr>
            <w:tcW w:w="3823" w:type="dxa"/>
            <w:shd w:val="clear" w:color="auto" w:fill="E2EFD9"/>
            <w:vAlign w:val="center"/>
          </w:tcPr>
          <w:p w14:paraId="4D5C59EC" w14:textId="77777777" w:rsidR="00BE7581" w:rsidRPr="00E436FC" w:rsidRDefault="00BE7581" w:rsidP="004701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Email</w:t>
            </w:r>
          </w:p>
        </w:tc>
        <w:tc>
          <w:tcPr>
            <w:tcW w:w="6633" w:type="dxa"/>
            <w:gridSpan w:val="2"/>
            <w:shd w:val="clear" w:color="auto" w:fill="auto"/>
            <w:vAlign w:val="center"/>
          </w:tcPr>
          <w:p w14:paraId="6AF28946" w14:textId="6302A71E" w:rsidR="00BE7581" w:rsidRPr="006171E4" w:rsidRDefault="00BE7581" w:rsidP="00BB1D8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3F16">
              <w:rPr>
                <w:rFonts w:ascii="Arial" w:hAnsi="Arial" w:cs="Arial"/>
                <w:sz w:val="20"/>
                <w:szCs w:val="22"/>
              </w:rPr>
              <w:t>@</w:t>
            </w:r>
          </w:p>
        </w:tc>
      </w:tr>
      <w:tr w:rsidR="00BB1D80" w:rsidRPr="00873BAB" w14:paraId="47ECAF9D" w14:textId="77777777" w:rsidTr="00D8417A">
        <w:trPr>
          <w:trHeight w:val="153"/>
          <w:jc w:val="center"/>
        </w:trPr>
        <w:tc>
          <w:tcPr>
            <w:tcW w:w="3823" w:type="dxa"/>
            <w:shd w:val="clear" w:color="auto" w:fill="E2EFD9"/>
            <w:vAlign w:val="center"/>
          </w:tcPr>
          <w:p w14:paraId="37D99A18" w14:textId="22B6A0AE" w:rsidR="00BB1D80" w:rsidRDefault="00BB1D80" w:rsidP="0047010F">
            <w:pPr>
              <w:rPr>
                <w:rFonts w:ascii="Arial" w:hAnsi="Arial" w:cs="Arial"/>
                <w:sz w:val="20"/>
                <w:szCs w:val="20"/>
              </w:rPr>
            </w:pPr>
            <w:r w:rsidRPr="00E436FC">
              <w:rPr>
                <w:rFonts w:ascii="Arial" w:hAnsi="Arial" w:cs="Arial"/>
                <w:iCs/>
                <w:smallCaps/>
                <w:sz w:val="20"/>
                <w:szCs w:val="20"/>
              </w:rPr>
              <w:t>N° SIRE</w:t>
            </w:r>
            <w:r>
              <w:rPr>
                <w:rFonts w:ascii="Arial" w:hAnsi="Arial" w:cs="Arial"/>
                <w:iCs/>
                <w:smallCaps/>
                <w:sz w:val="20"/>
                <w:szCs w:val="20"/>
              </w:rPr>
              <w:t>T</w:t>
            </w:r>
          </w:p>
        </w:tc>
        <w:tc>
          <w:tcPr>
            <w:tcW w:w="6633" w:type="dxa"/>
            <w:gridSpan w:val="2"/>
            <w:shd w:val="clear" w:color="auto" w:fill="auto"/>
            <w:vAlign w:val="center"/>
          </w:tcPr>
          <w:p w14:paraId="31F966E2" w14:textId="77777777" w:rsidR="00BB1D80" w:rsidRDefault="00BB1D80" w:rsidP="0047010F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2CA04041" w14:textId="77777777" w:rsidR="00BE7581" w:rsidRPr="00EC0A76" w:rsidRDefault="00BE7581" w:rsidP="00485DFB">
      <w:pPr>
        <w:rPr>
          <w:rFonts w:ascii="Arial" w:hAnsi="Arial" w:cs="Arial"/>
          <w:sz w:val="20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4"/>
        <w:gridCol w:w="3321"/>
        <w:gridCol w:w="3321"/>
      </w:tblGrid>
      <w:tr w:rsidR="00BE7581" w:rsidRPr="00873BAB" w14:paraId="63B2E720" w14:textId="77777777" w:rsidTr="00BB1D80">
        <w:trPr>
          <w:trHeight w:val="397"/>
          <w:jc w:val="center"/>
        </w:trPr>
        <w:tc>
          <w:tcPr>
            <w:tcW w:w="10456" w:type="dxa"/>
            <w:gridSpan w:val="3"/>
            <w:shd w:val="clear" w:color="auto" w:fill="538135"/>
            <w:vAlign w:val="center"/>
          </w:tcPr>
          <w:p w14:paraId="1ACDC95E" w14:textId="77777777" w:rsidR="00BE7581" w:rsidRPr="007425AF" w:rsidRDefault="005C0FF3" w:rsidP="00485DFB">
            <w:pPr>
              <w:pStyle w:val="Titre1FEADER23-27"/>
              <w:numPr>
                <w:ilvl w:val="0"/>
                <w:numId w:val="9"/>
              </w:numPr>
              <w:rPr>
                <w:sz w:val="20"/>
              </w:rPr>
            </w:pPr>
            <w:r w:rsidRPr="00BB1D80">
              <w:t>RESPECT DES OBLIGATIONS</w:t>
            </w:r>
          </w:p>
        </w:tc>
      </w:tr>
      <w:tr w:rsidR="00A80D02" w:rsidRPr="00873BAB" w14:paraId="11E478FD" w14:textId="77777777" w:rsidTr="00C61A11">
        <w:trPr>
          <w:trHeight w:val="153"/>
          <w:jc w:val="center"/>
        </w:trPr>
        <w:tc>
          <w:tcPr>
            <w:tcW w:w="3814" w:type="dxa"/>
            <w:shd w:val="clear" w:color="auto" w:fill="E2EFD9"/>
            <w:vAlign w:val="center"/>
          </w:tcPr>
          <w:p w14:paraId="61599781" w14:textId="26E5EF80" w:rsidR="00A80D02" w:rsidRDefault="00A80D02" w:rsidP="00A80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Votre convention/arrêté prévoit</w:t>
            </w:r>
            <w:r w:rsidR="00D8417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elle bien la possibilité de solliciter une avance ?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45162ABF" w14:textId="1CFE94CC" w:rsidR="00A80D02" w:rsidRPr="00485DFB" w:rsidRDefault="001E5BF1" w:rsidP="00A80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63136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02" w:rsidRPr="00B5184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80D02" w:rsidRPr="00B518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80D02" w:rsidRPr="00762ADC">
              <w:rPr>
                <w:rFonts w:ascii="Arial" w:hAnsi="Arial" w:cs="Arial"/>
                <w:sz w:val="20"/>
                <w:szCs w:val="20"/>
              </w:rPr>
              <w:t>Oui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7E72B707" w14:textId="0DF6DADA" w:rsidR="00A80D02" w:rsidRPr="00485DFB" w:rsidRDefault="001E5BF1" w:rsidP="00A80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92349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02" w:rsidRPr="00B5184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80D02" w:rsidRPr="00B518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80D02" w:rsidRPr="00762ADC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A80D02" w:rsidRPr="00873BAB" w14:paraId="5AB7DF58" w14:textId="77777777" w:rsidTr="00C61A11">
        <w:trPr>
          <w:trHeight w:val="153"/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50235B1" w14:textId="52B7DD52" w:rsidR="00A80D02" w:rsidRDefault="00A80D02" w:rsidP="00A80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Etes-vous </w:t>
            </w:r>
            <w:r w:rsidRPr="00521F4C">
              <w:rPr>
                <w:rFonts w:ascii="Arial" w:hAnsi="Arial" w:cs="Arial"/>
                <w:sz w:val="20"/>
                <w:szCs w:val="20"/>
              </w:rPr>
              <w:t>en procédure de sauvegarde ou en procédure de redressement</w:t>
            </w:r>
            <w:r>
              <w:rPr>
                <w:rFonts w:ascii="Arial" w:hAnsi="Arial" w:cs="Arial"/>
                <w:sz w:val="20"/>
                <w:szCs w:val="20"/>
              </w:rPr>
              <w:t> ?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681F" w14:textId="4CEA23FD" w:rsidR="00A80D02" w:rsidRPr="00485DFB" w:rsidRDefault="001E5BF1" w:rsidP="00A80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59151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B2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80D02" w:rsidRPr="00B518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80D02" w:rsidRPr="00762ADC">
              <w:rPr>
                <w:rFonts w:ascii="Arial" w:hAnsi="Arial" w:cs="Arial"/>
                <w:sz w:val="20"/>
                <w:szCs w:val="20"/>
              </w:rPr>
              <w:t>Oui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362A" w14:textId="0D23E484" w:rsidR="00A80D02" w:rsidRPr="00485DFB" w:rsidRDefault="001E5BF1" w:rsidP="00A80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42080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02" w:rsidRPr="00B5184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80D02" w:rsidRPr="00B518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80D02" w:rsidRPr="00762ADC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521F4C" w:rsidRPr="00873BAB" w14:paraId="2545956F" w14:textId="77777777" w:rsidTr="00C61A11">
        <w:trPr>
          <w:trHeight w:val="153"/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FEFD418" w14:textId="66EFFD9C" w:rsidR="008F22DF" w:rsidRPr="008F22DF" w:rsidRDefault="00521F4C" w:rsidP="00D8417A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F22DF">
              <w:rPr>
                <w:rFonts w:ascii="Arial" w:hAnsi="Arial" w:cs="Arial"/>
                <w:b/>
                <w:i/>
                <w:sz w:val="20"/>
                <w:szCs w:val="20"/>
              </w:rPr>
              <w:t>Si oui, vous devez fournir OBLIGATOIREMENT</w:t>
            </w:r>
            <w:r w:rsidR="008F22D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en version originale,</w:t>
            </w:r>
            <w:r w:rsidRPr="008F22D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une caution bancaire</w:t>
            </w:r>
            <w:r w:rsidR="008F22DF" w:rsidRPr="008F22D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qui doit :</w:t>
            </w:r>
          </w:p>
          <w:p w14:paraId="40A6F9B2" w14:textId="590162E1" w:rsidR="00521F4C" w:rsidRPr="008F22DF" w:rsidRDefault="008F22DF" w:rsidP="008F22DF">
            <w:pPr>
              <w:pStyle w:val="Paragraphedeliste"/>
              <w:numPr>
                <w:ilvl w:val="0"/>
                <w:numId w:val="42"/>
              </w:num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F22DF">
              <w:rPr>
                <w:rFonts w:ascii="Arial" w:hAnsi="Arial" w:cs="Arial"/>
                <w:b/>
                <w:i/>
                <w:sz w:val="20"/>
                <w:szCs w:val="20"/>
              </w:rPr>
              <w:t>Comporter les références du dossier, le nom du bénéficiaire et le montant</w:t>
            </w:r>
            <w:r w:rsidR="00C35D77">
              <w:rPr>
                <w:rFonts w:ascii="Arial" w:hAnsi="Arial" w:cs="Arial"/>
                <w:b/>
                <w:i/>
                <w:sz w:val="20"/>
                <w:szCs w:val="20"/>
              </w:rPr>
              <w:t> ;</w:t>
            </w:r>
          </w:p>
          <w:p w14:paraId="207F3110" w14:textId="6A8218BF" w:rsidR="008F22DF" w:rsidRPr="008F22DF" w:rsidRDefault="008F22DF" w:rsidP="00D410D7">
            <w:pPr>
              <w:pStyle w:val="Paragraphedeliste"/>
              <w:numPr>
                <w:ilvl w:val="0"/>
                <w:numId w:val="42"/>
              </w:num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F22D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Être datée et signée par les personnes habilitées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et c</w:t>
            </w:r>
            <w:r w:rsidRPr="008F22DF">
              <w:rPr>
                <w:rFonts w:ascii="Arial" w:hAnsi="Arial" w:cs="Arial"/>
                <w:b/>
                <w:i/>
                <w:sz w:val="20"/>
                <w:szCs w:val="20"/>
              </w:rPr>
              <w:t>omporter le cachet de l’entité l’accordant</w:t>
            </w:r>
            <w:r w:rsidR="00C35D77">
              <w:rPr>
                <w:rFonts w:ascii="Arial" w:hAnsi="Arial" w:cs="Arial"/>
                <w:b/>
                <w:i/>
                <w:sz w:val="20"/>
                <w:szCs w:val="20"/>
              </w:rPr>
              <w:t> ;</w:t>
            </w:r>
          </w:p>
          <w:p w14:paraId="4ED039C8" w14:textId="07746B7B" w:rsidR="008F22DF" w:rsidRPr="008F22DF" w:rsidRDefault="008F22DF" w:rsidP="00D8417A">
            <w:pPr>
              <w:pStyle w:val="Paragraphedeliste"/>
              <w:numPr>
                <w:ilvl w:val="0"/>
                <w:numId w:val="42"/>
              </w:numPr>
              <w:spacing w:after="60"/>
              <w:ind w:left="714" w:hanging="357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F22DF">
              <w:rPr>
                <w:rFonts w:ascii="Arial" w:hAnsi="Arial" w:cs="Arial"/>
                <w:b/>
                <w:i/>
                <w:sz w:val="20"/>
                <w:szCs w:val="20"/>
              </w:rPr>
              <w:t>Ne pas mentionner de date de fi</w:t>
            </w:r>
            <w:r w:rsidR="00C35D77">
              <w:rPr>
                <w:rFonts w:ascii="Arial" w:hAnsi="Arial" w:cs="Arial"/>
                <w:b/>
                <w:i/>
                <w:sz w:val="20"/>
                <w:szCs w:val="20"/>
              </w:rPr>
              <w:t>n</w:t>
            </w:r>
            <w:r w:rsidRPr="008F22DF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</w:tc>
      </w:tr>
      <w:tr w:rsidR="003F254C" w:rsidRPr="00873BAB" w14:paraId="0E3F8131" w14:textId="77777777" w:rsidTr="00C61A11">
        <w:trPr>
          <w:trHeight w:val="153"/>
          <w:jc w:val="center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C48FE21" w14:textId="77777777" w:rsidR="003F254C" w:rsidRPr="00BB1D80" w:rsidRDefault="003F254C" w:rsidP="006111B7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121823247"/>
            <w:r>
              <w:rPr>
                <w:rFonts w:ascii="Arial" w:hAnsi="Arial" w:cs="Arial"/>
                <w:sz w:val="20"/>
                <w:szCs w:val="20"/>
              </w:rPr>
              <w:t>Etes-vous en liquidation judiciaire ?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155A" w14:textId="77777777" w:rsidR="003F254C" w:rsidRPr="00BB1D80" w:rsidRDefault="001E5BF1" w:rsidP="00611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75785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54C" w:rsidRPr="00B5184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3F254C" w:rsidRPr="00B518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3F254C" w:rsidRPr="00762ADC">
              <w:rPr>
                <w:rFonts w:ascii="Arial" w:hAnsi="Arial" w:cs="Arial"/>
                <w:sz w:val="20"/>
                <w:szCs w:val="20"/>
              </w:rPr>
              <w:t>Oui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DD9C" w14:textId="77777777" w:rsidR="003F254C" w:rsidRPr="00BB1D80" w:rsidRDefault="001E5BF1" w:rsidP="00611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71824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54C" w:rsidRPr="00B5184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3F254C" w:rsidRPr="00B518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3F254C" w:rsidRPr="00762ADC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</w:tbl>
    <w:p w14:paraId="5F5876E0" w14:textId="77777777" w:rsidR="00DE2B44" w:rsidRPr="00EC0A76" w:rsidRDefault="00DE2B44" w:rsidP="00485DFB">
      <w:pPr>
        <w:rPr>
          <w:rFonts w:ascii="Arial" w:hAnsi="Arial" w:cs="Arial"/>
          <w:sz w:val="20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4367"/>
        <w:gridCol w:w="560"/>
        <w:gridCol w:w="3394"/>
      </w:tblGrid>
      <w:tr w:rsidR="00BE7581" w:rsidRPr="00873BAB" w14:paraId="1986C995" w14:textId="77777777" w:rsidTr="00127CEA">
        <w:trPr>
          <w:trHeight w:val="397"/>
          <w:jc w:val="center"/>
        </w:trPr>
        <w:tc>
          <w:tcPr>
            <w:tcW w:w="10456" w:type="dxa"/>
            <w:gridSpan w:val="4"/>
            <w:shd w:val="clear" w:color="auto" w:fill="538135"/>
            <w:vAlign w:val="center"/>
          </w:tcPr>
          <w:p w14:paraId="5FD56B6B" w14:textId="77777777" w:rsidR="00BE7581" w:rsidRPr="007425AF" w:rsidRDefault="00BE7581" w:rsidP="00925B0A">
            <w:pPr>
              <w:pStyle w:val="Titre1FEADER23-27"/>
              <w:numPr>
                <w:ilvl w:val="0"/>
                <w:numId w:val="9"/>
              </w:numPr>
              <w:rPr>
                <w:sz w:val="20"/>
              </w:rPr>
            </w:pPr>
            <w:r w:rsidRPr="007425AF">
              <w:t>SIGNATURE</w:t>
            </w:r>
          </w:p>
        </w:tc>
      </w:tr>
      <w:tr w:rsidR="00BE7581" w:rsidRPr="00873BAB" w14:paraId="070463AD" w14:textId="77777777" w:rsidTr="00127CEA">
        <w:trPr>
          <w:jc w:val="center"/>
        </w:trPr>
        <w:tc>
          <w:tcPr>
            <w:tcW w:w="2135" w:type="dxa"/>
            <w:shd w:val="clear" w:color="auto" w:fill="E2EFD9"/>
            <w:vAlign w:val="center"/>
          </w:tcPr>
          <w:p w14:paraId="62F00735" w14:textId="77777777" w:rsidR="00BE7581" w:rsidRPr="00CD3DAA" w:rsidRDefault="00BE7581" w:rsidP="00485DFB">
            <w:pPr>
              <w:rPr>
                <w:rFonts w:ascii="Arial" w:hAnsi="Arial" w:cs="Arial"/>
                <w:sz w:val="20"/>
                <w:szCs w:val="22"/>
              </w:rPr>
            </w:pPr>
            <w:r w:rsidRPr="00CD3DAA">
              <w:rPr>
                <w:rFonts w:ascii="Arial" w:hAnsi="Arial" w:cs="Arial"/>
                <w:sz w:val="20"/>
                <w:szCs w:val="22"/>
              </w:rPr>
              <w:t xml:space="preserve">Fait à 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D51714B" w14:textId="77777777" w:rsidR="00BE7581" w:rsidRPr="00873BAB" w:rsidRDefault="00BE7581" w:rsidP="00485DF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60" w:type="dxa"/>
            <w:shd w:val="clear" w:color="auto" w:fill="E2EFD9"/>
            <w:vAlign w:val="center"/>
          </w:tcPr>
          <w:p w14:paraId="28741972" w14:textId="77777777" w:rsidR="00BE7581" w:rsidRPr="00873BAB" w:rsidRDefault="00BE7581" w:rsidP="00485DF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CD3DAA">
              <w:rPr>
                <w:rFonts w:ascii="Arial" w:hAnsi="Arial" w:cs="Arial"/>
                <w:sz w:val="20"/>
                <w:szCs w:val="22"/>
              </w:rPr>
              <w:t>Le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9010408" w14:textId="77777777" w:rsidR="00BE7581" w:rsidRPr="00873BAB" w:rsidRDefault="00BE7581" w:rsidP="00485DF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7581" w:rsidRPr="00867FCE" w14:paraId="0F9C68A9" w14:textId="77777777" w:rsidTr="00127CEA">
        <w:trPr>
          <w:jc w:val="center"/>
        </w:trPr>
        <w:tc>
          <w:tcPr>
            <w:tcW w:w="2135" w:type="dxa"/>
            <w:shd w:val="clear" w:color="auto" w:fill="E2EFD9"/>
            <w:vAlign w:val="center"/>
          </w:tcPr>
          <w:p w14:paraId="4E70A33D" w14:textId="77777777" w:rsidR="00BE7581" w:rsidRPr="00E30A2C" w:rsidRDefault="00BE7581" w:rsidP="00485DFB">
            <w:pPr>
              <w:rPr>
                <w:rFonts w:ascii="Arial" w:hAnsi="Arial" w:cs="Arial"/>
                <w:sz w:val="20"/>
                <w:szCs w:val="22"/>
              </w:rPr>
            </w:pPr>
            <w:r w:rsidRPr="00E30A2C">
              <w:rPr>
                <w:rFonts w:ascii="Arial" w:hAnsi="Arial" w:cs="Arial"/>
                <w:sz w:val="20"/>
                <w:szCs w:val="22"/>
              </w:rPr>
              <w:t>Nom du signataire</w:t>
            </w:r>
          </w:p>
        </w:tc>
        <w:tc>
          <w:tcPr>
            <w:tcW w:w="8321" w:type="dxa"/>
            <w:gridSpan w:val="3"/>
            <w:shd w:val="clear" w:color="auto" w:fill="auto"/>
            <w:vAlign w:val="center"/>
          </w:tcPr>
          <w:p w14:paraId="52332843" w14:textId="77777777" w:rsidR="00BE7581" w:rsidRPr="00873BAB" w:rsidRDefault="00BE7581" w:rsidP="00485DF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E7581" w:rsidRPr="00873BAB" w14:paraId="0FA68F1F" w14:textId="77777777" w:rsidTr="00127CEA">
        <w:trPr>
          <w:jc w:val="center"/>
        </w:trPr>
        <w:tc>
          <w:tcPr>
            <w:tcW w:w="2135" w:type="dxa"/>
            <w:shd w:val="clear" w:color="auto" w:fill="E2EFD9"/>
            <w:vAlign w:val="center"/>
          </w:tcPr>
          <w:p w14:paraId="7E67D875" w14:textId="77777777" w:rsidR="00BE7581" w:rsidRPr="00E30A2C" w:rsidRDefault="00BE7581" w:rsidP="00485DFB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Qualité </w:t>
            </w:r>
            <w:r w:rsidRPr="00E30A2C">
              <w:rPr>
                <w:rFonts w:ascii="Arial" w:hAnsi="Arial" w:cs="Arial"/>
                <w:sz w:val="20"/>
                <w:szCs w:val="22"/>
              </w:rPr>
              <w:t>du signataire</w:t>
            </w:r>
          </w:p>
        </w:tc>
        <w:tc>
          <w:tcPr>
            <w:tcW w:w="8321" w:type="dxa"/>
            <w:gridSpan w:val="3"/>
            <w:shd w:val="clear" w:color="auto" w:fill="auto"/>
            <w:vAlign w:val="center"/>
          </w:tcPr>
          <w:p w14:paraId="70E80221" w14:textId="77777777" w:rsidR="00BE7581" w:rsidRPr="00873BAB" w:rsidRDefault="00BE7581" w:rsidP="00485DF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bookmarkStart w:id="3" w:name="_Hlk143852201"/>
      <w:tr w:rsidR="0047010F" w:rsidRPr="00F026AA" w14:paraId="01F4BBC7" w14:textId="77777777" w:rsidTr="00127CEA">
        <w:trPr>
          <w:trHeight w:val="106"/>
          <w:jc w:val="center"/>
        </w:trPr>
        <w:tc>
          <w:tcPr>
            <w:tcW w:w="2135" w:type="dxa"/>
            <w:shd w:val="clear" w:color="auto" w:fill="auto"/>
            <w:vAlign w:val="center"/>
          </w:tcPr>
          <w:p w14:paraId="03CD57BB" w14:textId="5E9B40F0" w:rsidR="0047010F" w:rsidRPr="00F026AA" w:rsidRDefault="001E5BF1" w:rsidP="004701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46580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D80" w:rsidRPr="00A80D02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8321" w:type="dxa"/>
            <w:gridSpan w:val="3"/>
            <w:shd w:val="clear" w:color="auto" w:fill="E2EFD9" w:themeFill="accent6" w:themeFillTint="33"/>
            <w:vAlign w:val="center"/>
          </w:tcPr>
          <w:p w14:paraId="77AB4EA3" w14:textId="57E838D8" w:rsidR="0047010F" w:rsidRPr="00C35D77" w:rsidRDefault="0047010F" w:rsidP="0047010F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C35D77">
              <w:rPr>
                <w:rFonts w:ascii="Arial" w:hAnsi="Arial" w:cs="Arial"/>
                <w:i/>
                <w:sz w:val="20"/>
                <w:szCs w:val="22"/>
              </w:rPr>
              <w:t xml:space="preserve">Je certifie exactes les informations mentionnées dans la présente demande </w:t>
            </w:r>
            <w:r w:rsidR="00127CEA">
              <w:rPr>
                <w:rFonts w:ascii="Arial" w:hAnsi="Arial" w:cs="Arial"/>
                <w:i/>
                <w:sz w:val="20"/>
                <w:szCs w:val="22"/>
              </w:rPr>
              <w:t>d’avance</w:t>
            </w:r>
            <w:r w:rsidRPr="00C35D77">
              <w:rPr>
                <w:rFonts w:ascii="Arial" w:hAnsi="Arial" w:cs="Arial"/>
                <w:i/>
                <w:sz w:val="20"/>
                <w:szCs w:val="22"/>
              </w:rPr>
              <w:t xml:space="preserve"> et les annexes associées</w:t>
            </w:r>
          </w:p>
        </w:tc>
      </w:tr>
      <w:bookmarkEnd w:id="3"/>
      <w:tr w:rsidR="00BE7581" w:rsidRPr="00873BAB" w14:paraId="1B18494A" w14:textId="77777777" w:rsidTr="00127CEA">
        <w:trPr>
          <w:trHeight w:val="1387"/>
          <w:jc w:val="center"/>
        </w:trPr>
        <w:tc>
          <w:tcPr>
            <w:tcW w:w="10456" w:type="dxa"/>
            <w:gridSpan w:val="4"/>
            <w:shd w:val="clear" w:color="auto" w:fill="auto"/>
          </w:tcPr>
          <w:p w14:paraId="4150DEEA" w14:textId="77777777" w:rsidR="00BE7581" w:rsidRDefault="00BE7581" w:rsidP="00485DFB">
            <w:pPr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 w:rsidRPr="002000CD">
              <w:rPr>
                <w:rFonts w:ascii="Arial" w:hAnsi="Arial" w:cs="Arial"/>
                <w:i/>
                <w:sz w:val="18"/>
                <w:szCs w:val="22"/>
              </w:rPr>
              <w:t>Signature et cachet</w:t>
            </w:r>
          </w:p>
          <w:p w14:paraId="56849E68" w14:textId="77777777" w:rsidR="00BE7581" w:rsidRPr="00076EF5" w:rsidRDefault="00BE7581" w:rsidP="00485DFB">
            <w:pPr>
              <w:rPr>
                <w:rFonts w:ascii="Arial" w:hAnsi="Arial" w:cs="Arial"/>
                <w:sz w:val="20"/>
                <w:szCs w:val="22"/>
              </w:rPr>
            </w:pPr>
          </w:p>
          <w:p w14:paraId="38BDEF19" w14:textId="77777777" w:rsidR="00BE7581" w:rsidRDefault="00BE7581" w:rsidP="00485DFB">
            <w:pPr>
              <w:rPr>
                <w:rFonts w:ascii="Arial" w:hAnsi="Arial" w:cs="Arial"/>
                <w:sz w:val="20"/>
                <w:szCs w:val="22"/>
              </w:rPr>
            </w:pPr>
          </w:p>
          <w:p w14:paraId="698A5A76" w14:textId="77777777" w:rsidR="00BE7581" w:rsidRDefault="00BE7581" w:rsidP="00485DFB">
            <w:pPr>
              <w:rPr>
                <w:rFonts w:ascii="Arial" w:hAnsi="Arial" w:cs="Arial"/>
                <w:sz w:val="20"/>
                <w:szCs w:val="22"/>
              </w:rPr>
            </w:pPr>
          </w:p>
          <w:p w14:paraId="7BBD4C89" w14:textId="77777777" w:rsidR="00BE7581" w:rsidRDefault="00BE7581" w:rsidP="00485DFB">
            <w:pPr>
              <w:rPr>
                <w:rFonts w:ascii="Arial" w:hAnsi="Arial" w:cs="Arial"/>
                <w:sz w:val="20"/>
                <w:szCs w:val="22"/>
              </w:rPr>
            </w:pPr>
          </w:p>
          <w:p w14:paraId="4B8E9E9F" w14:textId="77777777" w:rsidR="008F22DF" w:rsidRDefault="008F22DF" w:rsidP="00485DFB">
            <w:pPr>
              <w:rPr>
                <w:rFonts w:ascii="Arial" w:hAnsi="Arial" w:cs="Arial"/>
                <w:sz w:val="20"/>
                <w:szCs w:val="22"/>
              </w:rPr>
            </w:pPr>
          </w:p>
          <w:p w14:paraId="06DE5966" w14:textId="77777777" w:rsidR="00BE7581" w:rsidRPr="00076EF5" w:rsidRDefault="00BE7581" w:rsidP="00485DFB">
            <w:pPr>
              <w:tabs>
                <w:tab w:val="left" w:pos="1773"/>
              </w:tabs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0DC06E4F" w14:textId="77777777" w:rsidR="0047010F" w:rsidRPr="00D8417A" w:rsidRDefault="0047010F" w:rsidP="00485DFB">
      <w:pPr>
        <w:tabs>
          <w:tab w:val="left" w:pos="5895"/>
        </w:tabs>
        <w:jc w:val="both"/>
        <w:rPr>
          <w:rFonts w:ascii="Arial" w:hAnsi="Arial" w:cs="Arial"/>
          <w:b/>
          <w:i/>
          <w:sz w:val="20"/>
          <w:szCs w:val="18"/>
        </w:rPr>
      </w:pPr>
    </w:p>
    <w:p w14:paraId="2A5478AF" w14:textId="77777777" w:rsidR="00BE7581" w:rsidRPr="00295CF7" w:rsidRDefault="00BE7581" w:rsidP="00485DFB">
      <w:pPr>
        <w:jc w:val="center"/>
        <w:rPr>
          <w:rFonts w:ascii="Arial" w:hAnsi="Arial" w:cs="Arial"/>
          <w:b/>
          <w:i/>
          <w:sz w:val="18"/>
          <w:szCs w:val="20"/>
        </w:rPr>
      </w:pPr>
      <w:bookmarkStart w:id="4" w:name="_Hlk123025573"/>
      <w:r w:rsidRPr="00295CF7">
        <w:rPr>
          <w:rFonts w:ascii="Arial" w:hAnsi="Arial" w:cs="Arial"/>
          <w:b/>
          <w:i/>
          <w:sz w:val="18"/>
          <w:szCs w:val="20"/>
        </w:rPr>
        <w:t>Cadre réservé à l’administration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5193"/>
        <w:gridCol w:w="5227"/>
      </w:tblGrid>
      <w:tr w:rsidR="00BE7581" w:rsidRPr="004341BF" w14:paraId="5F5B8805" w14:textId="77777777" w:rsidTr="00AE407D">
        <w:trPr>
          <w:trHeight w:val="782"/>
          <w:jc w:val="center"/>
        </w:trPr>
        <w:tc>
          <w:tcPr>
            <w:tcW w:w="10420" w:type="dxa"/>
            <w:gridSpan w:val="2"/>
            <w:shd w:val="clear" w:color="auto" w:fill="DBDBDB" w:themeFill="accent3" w:themeFillTint="66"/>
            <w:vAlign w:val="center"/>
          </w:tcPr>
          <w:p w14:paraId="05A69CF5" w14:textId="77777777" w:rsidR="00BE7581" w:rsidRPr="00024DB3" w:rsidRDefault="00BE7581" w:rsidP="007B60E4">
            <w:pPr>
              <w:pStyle w:val="Paragraphedeliste"/>
              <w:numPr>
                <w:ilvl w:val="0"/>
                <w:numId w:val="38"/>
              </w:numPr>
              <w:tabs>
                <w:tab w:val="left" w:pos="5895"/>
              </w:tabs>
              <w:spacing w:before="60"/>
              <w:ind w:left="714" w:hanging="357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024DB3">
              <w:rPr>
                <w:rFonts w:ascii="Arial" w:hAnsi="Arial" w:cs="Arial"/>
                <w:b/>
                <w:sz w:val="18"/>
                <w:szCs w:val="20"/>
              </w:rPr>
              <w:t xml:space="preserve">Cette demande doit être adressée au : </w:t>
            </w:r>
          </w:p>
          <w:p w14:paraId="63E00C23" w14:textId="77777777" w:rsidR="001A7537" w:rsidRPr="00024DB3" w:rsidRDefault="00BE7581" w:rsidP="00485DFB">
            <w:pPr>
              <w:pStyle w:val="Paragraphedeliste"/>
              <w:tabs>
                <w:tab w:val="left" w:pos="5895"/>
              </w:tabs>
              <w:ind w:left="72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024DB3">
              <w:rPr>
                <w:rFonts w:ascii="Arial" w:hAnsi="Arial" w:cs="Arial"/>
                <w:b/>
                <w:sz w:val="18"/>
                <w:szCs w:val="20"/>
              </w:rPr>
              <w:t>DEPARTEMENT DE LA REUNION – Direction Europe</w:t>
            </w:r>
            <w:r w:rsidR="001A7537" w:rsidRPr="00024DB3">
              <w:rPr>
                <w:rFonts w:ascii="Arial" w:hAnsi="Arial" w:cs="Arial"/>
                <w:b/>
                <w:sz w:val="18"/>
                <w:szCs w:val="20"/>
              </w:rPr>
              <w:t xml:space="preserve"> – Service Instruction FEADER</w:t>
            </w:r>
          </w:p>
          <w:p w14:paraId="253E9034" w14:textId="77777777" w:rsidR="00BE7581" w:rsidRPr="00024DB3" w:rsidRDefault="00BE7581" w:rsidP="007B60E4">
            <w:pPr>
              <w:pStyle w:val="Paragraphedeliste"/>
              <w:tabs>
                <w:tab w:val="left" w:pos="5895"/>
              </w:tabs>
              <w:spacing w:after="60"/>
              <w:ind w:left="72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024DB3">
              <w:rPr>
                <w:rFonts w:ascii="Arial" w:hAnsi="Arial" w:cs="Arial"/>
                <w:b/>
                <w:sz w:val="18"/>
                <w:szCs w:val="20"/>
              </w:rPr>
              <w:t>2 Rue de la Source – 97488 Saint-Denis Cedex</w:t>
            </w:r>
          </w:p>
          <w:p w14:paraId="6C2EED89" w14:textId="7E9C27D6" w:rsidR="00BE7581" w:rsidRPr="00024DB3" w:rsidRDefault="00BE7581" w:rsidP="007B60E4">
            <w:pPr>
              <w:pStyle w:val="Paragraphedeliste"/>
              <w:numPr>
                <w:ilvl w:val="0"/>
                <w:numId w:val="38"/>
              </w:numPr>
              <w:tabs>
                <w:tab w:val="left" w:pos="5895"/>
              </w:tabs>
              <w:spacing w:after="60"/>
              <w:ind w:left="714" w:hanging="357"/>
              <w:rPr>
                <w:rFonts w:ascii="Arial" w:hAnsi="Arial" w:cs="Arial"/>
                <w:b/>
                <w:sz w:val="18"/>
                <w:szCs w:val="20"/>
              </w:rPr>
            </w:pPr>
            <w:proofErr w:type="gramStart"/>
            <w:r w:rsidRPr="00024DB3">
              <w:rPr>
                <w:rFonts w:ascii="Arial" w:hAnsi="Arial" w:cs="Arial"/>
                <w:b/>
                <w:sz w:val="18"/>
                <w:szCs w:val="20"/>
              </w:rPr>
              <w:t>ou</w:t>
            </w:r>
            <w:proofErr w:type="gramEnd"/>
            <w:r w:rsidRPr="00024DB3">
              <w:rPr>
                <w:rFonts w:ascii="Arial" w:hAnsi="Arial" w:cs="Arial"/>
                <w:b/>
                <w:sz w:val="18"/>
                <w:szCs w:val="20"/>
              </w:rPr>
              <w:t xml:space="preserve"> transmise </w:t>
            </w:r>
            <w:r w:rsidR="00676E6D">
              <w:rPr>
                <w:rFonts w:ascii="Arial" w:hAnsi="Arial" w:cs="Arial"/>
                <w:b/>
                <w:sz w:val="18"/>
                <w:szCs w:val="20"/>
              </w:rPr>
              <w:t>sous</w:t>
            </w:r>
            <w:r w:rsidR="00676E6D" w:rsidRPr="00024DB3">
              <w:rPr>
                <w:rFonts w:ascii="Arial" w:hAnsi="Arial" w:cs="Arial"/>
                <w:b/>
                <w:sz w:val="18"/>
                <w:szCs w:val="20"/>
              </w:rPr>
              <w:t xml:space="preserve"> : « </w:t>
            </w:r>
            <w:hyperlink r:id="rId8" w:history="1">
              <w:r w:rsidR="00676E6D" w:rsidRPr="0080597C">
                <w:rPr>
                  <w:rStyle w:val="Lienhypertexte"/>
                  <w:rFonts w:ascii="Arial" w:hAnsi="Arial" w:cs="Arial"/>
                  <w:b/>
                  <w:sz w:val="18"/>
                  <w:szCs w:val="20"/>
                </w:rPr>
                <w:t>europac</w:t>
              </w:r>
            </w:hyperlink>
            <w:r w:rsidR="00676E6D" w:rsidRPr="0080597C">
              <w:rPr>
                <w:rStyle w:val="Lienhypertexte"/>
                <w:rFonts w:ascii="Arial" w:hAnsi="Arial" w:cs="Arial"/>
                <w:b/>
                <w:sz w:val="18"/>
                <w:szCs w:val="20"/>
              </w:rPr>
              <w:t>.cd974.re</w:t>
            </w:r>
            <w:r w:rsidR="00676E6D" w:rsidRPr="0080597C">
              <w:rPr>
                <w:rFonts w:ascii="Arial" w:hAnsi="Arial" w:cs="Arial"/>
                <w:b/>
                <w:sz w:val="18"/>
                <w:szCs w:val="20"/>
              </w:rPr>
              <w:t xml:space="preserve"> » via la messagerie sécurisée de votre dossier</w:t>
            </w:r>
          </w:p>
        </w:tc>
      </w:tr>
      <w:tr w:rsidR="00BE7581" w:rsidRPr="004341BF" w14:paraId="343D68B9" w14:textId="77777777" w:rsidTr="00AE407D">
        <w:trPr>
          <w:trHeight w:val="371"/>
          <w:jc w:val="center"/>
        </w:trPr>
        <w:tc>
          <w:tcPr>
            <w:tcW w:w="5193" w:type="dxa"/>
            <w:shd w:val="clear" w:color="auto" w:fill="DBDBDB" w:themeFill="accent3" w:themeFillTint="66"/>
            <w:vAlign w:val="center"/>
          </w:tcPr>
          <w:p w14:paraId="557E0D58" w14:textId="77777777" w:rsidR="00BE7581" w:rsidRPr="00024DB3" w:rsidRDefault="00BE7581" w:rsidP="00485DF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024DB3">
              <w:rPr>
                <w:rFonts w:ascii="Arial" w:hAnsi="Arial" w:cs="Arial"/>
                <w:b/>
                <w:sz w:val="18"/>
                <w:szCs w:val="20"/>
              </w:rPr>
              <w:t xml:space="preserve">Demande reçue le : </w:t>
            </w:r>
            <w:r w:rsidR="00207A2F" w:rsidRPr="00024DB3">
              <w:rPr>
                <w:rFonts w:ascii="Arial" w:hAnsi="Arial" w:cs="Arial"/>
                <w:sz w:val="18"/>
                <w:szCs w:val="22"/>
              </w:rPr>
              <w:t>……………………</w:t>
            </w:r>
            <w:proofErr w:type="gramStart"/>
            <w:r w:rsidR="00207A2F" w:rsidRPr="00024DB3">
              <w:rPr>
                <w:rFonts w:ascii="Arial" w:hAnsi="Arial" w:cs="Arial"/>
                <w:sz w:val="18"/>
                <w:szCs w:val="22"/>
              </w:rPr>
              <w:t>…….</w:t>
            </w:r>
            <w:proofErr w:type="gramEnd"/>
            <w:r w:rsidR="00207A2F" w:rsidRPr="00024DB3">
              <w:rPr>
                <w:rFonts w:ascii="Arial" w:hAnsi="Arial" w:cs="Arial"/>
                <w:sz w:val="18"/>
                <w:szCs w:val="22"/>
              </w:rPr>
              <w:t>.</w:t>
            </w:r>
          </w:p>
        </w:tc>
        <w:tc>
          <w:tcPr>
            <w:tcW w:w="5227" w:type="dxa"/>
            <w:shd w:val="clear" w:color="auto" w:fill="DBDBDB" w:themeFill="accent3" w:themeFillTint="66"/>
            <w:vAlign w:val="center"/>
          </w:tcPr>
          <w:p w14:paraId="5FD2C787" w14:textId="77777777" w:rsidR="00BE7581" w:rsidRPr="00024DB3" w:rsidRDefault="00BE7581" w:rsidP="00485DF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024DB3">
              <w:rPr>
                <w:rFonts w:ascii="Arial" w:hAnsi="Arial" w:cs="Arial"/>
                <w:b/>
                <w:sz w:val="18"/>
                <w:szCs w:val="20"/>
              </w:rPr>
              <w:t xml:space="preserve">Par : </w:t>
            </w:r>
            <w:r w:rsidRPr="00024DB3">
              <w:rPr>
                <w:rFonts w:ascii="Arial" w:hAnsi="Arial" w:cs="Arial"/>
                <w:sz w:val="18"/>
                <w:szCs w:val="22"/>
              </w:rPr>
              <w:t>……………………</w:t>
            </w:r>
            <w:proofErr w:type="gramStart"/>
            <w:r w:rsidRPr="00024DB3">
              <w:rPr>
                <w:rFonts w:ascii="Arial" w:hAnsi="Arial" w:cs="Arial"/>
                <w:sz w:val="18"/>
                <w:szCs w:val="22"/>
              </w:rPr>
              <w:t>…….</w:t>
            </w:r>
            <w:proofErr w:type="gramEnd"/>
            <w:r w:rsidRPr="00024DB3">
              <w:rPr>
                <w:rFonts w:ascii="Arial" w:hAnsi="Arial" w:cs="Arial"/>
                <w:sz w:val="18"/>
                <w:szCs w:val="22"/>
              </w:rPr>
              <w:t>.</w:t>
            </w:r>
          </w:p>
        </w:tc>
      </w:tr>
      <w:bookmarkEnd w:id="0"/>
      <w:bookmarkEnd w:id="2"/>
      <w:bookmarkEnd w:id="4"/>
    </w:tbl>
    <w:p w14:paraId="72BBA2F0" w14:textId="77777777" w:rsidR="00F371E2" w:rsidRPr="00BE7581" w:rsidRDefault="00F371E2" w:rsidP="00485DFB"/>
    <w:sectPr w:rsidR="00F371E2" w:rsidRPr="00BE7581" w:rsidSect="007A68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720" w:bottom="720" w:left="720" w:header="71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9F9B4" w14:textId="77777777" w:rsidR="00000FF0" w:rsidRDefault="00000FF0">
      <w:r>
        <w:separator/>
      </w:r>
    </w:p>
  </w:endnote>
  <w:endnote w:type="continuationSeparator" w:id="0">
    <w:p w14:paraId="3F7BB721" w14:textId="77777777" w:rsidR="00000FF0" w:rsidRDefault="0000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,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47A2E" w14:textId="77777777" w:rsidR="00F72D8D" w:rsidRDefault="00F72D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21938" w14:textId="77777777" w:rsidR="00E422B4" w:rsidRPr="007A4685" w:rsidRDefault="009E59EB" w:rsidP="00A822B7">
    <w:pPr>
      <w:pStyle w:val="Pieddepage"/>
      <w:jc w:val="both"/>
      <w:rPr>
        <w:rFonts w:ascii="Arial" w:hAnsi="Arial" w:cs="Arial"/>
        <w:i/>
        <w:color w:val="538135"/>
        <w:sz w:val="20"/>
        <w:lang w:val="fr-R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901360C" wp14:editId="6E83616B">
              <wp:simplePos x="0" y="0"/>
              <wp:positionH relativeFrom="margin">
                <wp:posOffset>-127635</wp:posOffset>
              </wp:positionH>
              <wp:positionV relativeFrom="bottomMargin">
                <wp:posOffset>67784</wp:posOffset>
              </wp:positionV>
              <wp:extent cx="6901180" cy="45719"/>
              <wp:effectExtent l="0" t="0" r="0" b="0"/>
              <wp:wrapNone/>
              <wp:docPr id="10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1180" cy="45719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99CC00">
                              <a:gamma/>
                              <a:tint val="20000"/>
                              <a:invGamma/>
                            </a:srgbClr>
                          </a:gs>
                          <a:gs pos="100000">
                            <a:srgbClr val="99CC00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C1F081" id="Rectangle 11" o:spid="_x0000_s1026" style="position:absolute;margin-left:-10.05pt;margin-top:5.35pt;width:543.4pt;height:3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" fillcolor="#ebf5cc" stroked="f">
              <v:fill color2="#9c0" angle="135" focus="100%" type="gradient"/>
              <w10:wrap anchorx="margin" anchory="margin"/>
            </v:rect>
          </w:pict>
        </mc:Fallback>
      </mc:AlternateContent>
    </w:r>
  </w:p>
  <w:tbl>
    <w:tblPr>
      <w:tblW w:w="10824" w:type="dxa"/>
      <w:jc w:val="center"/>
      <w:tblLook w:val="04A0" w:firstRow="1" w:lastRow="0" w:firstColumn="1" w:lastColumn="0" w:noHBand="0" w:noVBand="1"/>
    </w:tblPr>
    <w:tblGrid>
      <w:gridCol w:w="3686"/>
      <w:gridCol w:w="3617"/>
      <w:gridCol w:w="3521"/>
    </w:tblGrid>
    <w:tr w:rsidR="007F5155" w:rsidRPr="00C15B83" w14:paraId="4748D90F" w14:textId="77777777" w:rsidTr="00024DB3">
      <w:trPr>
        <w:trHeight w:val="460"/>
        <w:jc w:val="center"/>
      </w:trPr>
      <w:tc>
        <w:tcPr>
          <w:tcW w:w="3686" w:type="dxa"/>
          <w:shd w:val="clear" w:color="auto" w:fill="auto"/>
          <w:vAlign w:val="center"/>
        </w:tcPr>
        <w:p w14:paraId="426E1B23" w14:textId="3D1E76A8" w:rsidR="007F5155" w:rsidRPr="00C15B83" w:rsidRDefault="001E5BF1" w:rsidP="00024DB3">
          <w:pPr>
            <w:pStyle w:val="Pieddepage"/>
            <w:ind w:right="36"/>
            <w:rPr>
              <w:rFonts w:ascii="Arial" w:hAnsi="Arial" w:cs="Arial"/>
              <w:i/>
              <w:color w:val="538135"/>
              <w:sz w:val="18"/>
              <w:lang w:val="fr-RE"/>
            </w:rPr>
          </w:pPr>
          <w:r w:rsidRPr="001E5BF1">
            <w:rPr>
              <w:rFonts w:ascii="Arial" w:hAnsi="Arial" w:cs="Arial"/>
              <w:i/>
              <w:color w:val="538135"/>
              <w:sz w:val="18"/>
              <w:lang w:val="fr-RE"/>
            </w:rPr>
            <w:t>FDAvance_V1.0</w:t>
          </w:r>
          <w:bookmarkStart w:id="5" w:name="_GoBack"/>
          <w:bookmarkEnd w:id="5"/>
        </w:p>
      </w:tc>
      <w:tc>
        <w:tcPr>
          <w:tcW w:w="3617" w:type="dxa"/>
          <w:shd w:val="clear" w:color="auto" w:fill="auto"/>
          <w:vAlign w:val="bottom"/>
        </w:tcPr>
        <w:p w14:paraId="1513E47C" w14:textId="77777777" w:rsidR="007F5155" w:rsidRDefault="007F5155" w:rsidP="001026F2">
          <w:pPr>
            <w:pStyle w:val="Pieddepage"/>
            <w:ind w:left="369" w:hanging="369"/>
            <w:jc w:val="center"/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</w:pPr>
          <w:r>
            <w:rPr>
              <w:rFonts w:ascii="Arial" w:hAnsi="Arial" w:cs="Arial"/>
              <w:i/>
              <w:noProof/>
              <w:color w:val="538135"/>
              <w:sz w:val="18"/>
              <w:szCs w:val="18"/>
              <w:lang w:val="fr-RE"/>
            </w:rPr>
            <w:drawing>
              <wp:inline distT="0" distB="0" distL="0" distR="0" wp14:anchorId="413D37C3" wp14:editId="64911146">
                <wp:extent cx="1330528" cy="328486"/>
                <wp:effectExtent l="0" t="0" r="3175" b="0"/>
                <wp:docPr id="17" name="Imag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6440" cy="337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7312990" w14:textId="77777777" w:rsidR="001026F2" w:rsidRPr="001026F2" w:rsidRDefault="001E5BF1" w:rsidP="003207BA">
          <w:pPr>
            <w:pStyle w:val="Pieddepage"/>
            <w:spacing w:before="30"/>
            <w:jc w:val="center"/>
            <w:rPr>
              <w:rFonts w:ascii="Arial" w:hAnsi="Arial" w:cs="Arial"/>
              <w:color w:val="538135"/>
              <w:spacing w:val="20"/>
              <w:sz w:val="18"/>
              <w:szCs w:val="18"/>
              <w:lang w:val="fr-RE"/>
            </w:rPr>
          </w:pPr>
          <w:hyperlink r:id="rId2" w:history="1">
            <w:r w:rsidR="001026F2" w:rsidRPr="001026F2">
              <w:rPr>
                <w:rStyle w:val="Lienhypertexte"/>
                <w:rFonts w:ascii="Arial" w:eastAsia="SimSun" w:hAnsi="Arial" w:cs="Arial"/>
                <w:color w:val="385623" w:themeColor="accent6" w:themeShade="80"/>
                <w:spacing w:val="20"/>
                <w:kern w:val="3"/>
                <w:sz w:val="16"/>
                <w:u w:val="none"/>
                <w:lang w:bidi="hi-IN"/>
              </w:rPr>
              <w:t>europac.cd974.re</w:t>
            </w:r>
          </w:hyperlink>
        </w:p>
      </w:tc>
      <w:tc>
        <w:tcPr>
          <w:tcW w:w="3521" w:type="dxa"/>
          <w:shd w:val="clear" w:color="auto" w:fill="auto"/>
          <w:vAlign w:val="center"/>
        </w:tcPr>
        <w:p w14:paraId="74143BD9" w14:textId="77777777" w:rsidR="007F5155" w:rsidRPr="00C15B83" w:rsidRDefault="007F5155" w:rsidP="001026F2">
          <w:pPr>
            <w:pStyle w:val="Pieddepage"/>
            <w:jc w:val="right"/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</w:pP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 xml:space="preserve">Page 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PAGE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/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NUMPAGES \*Arabic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</w:p>
      </w:tc>
    </w:tr>
  </w:tbl>
  <w:p w14:paraId="50BBFD93" w14:textId="77777777" w:rsidR="00E422B4" w:rsidRPr="005B4973" w:rsidRDefault="00E422B4" w:rsidP="00FB5E8A">
    <w:pPr>
      <w:pStyle w:val="Pieddepage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71802" w14:textId="77777777" w:rsidR="00F72D8D" w:rsidRDefault="00F72D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CD768" w14:textId="77777777" w:rsidR="00000FF0" w:rsidRDefault="00000FF0">
      <w:r>
        <w:separator/>
      </w:r>
    </w:p>
  </w:footnote>
  <w:footnote w:type="continuationSeparator" w:id="0">
    <w:p w14:paraId="404E1101" w14:textId="77777777" w:rsidR="00000FF0" w:rsidRDefault="0000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D5228" w14:textId="77777777" w:rsidR="00F72D8D" w:rsidRDefault="00F72D8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E8F56" w14:textId="77777777" w:rsidR="00ED2E11" w:rsidRDefault="007A68BF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3BD09C69" wp14:editId="4D0D3E63">
          <wp:simplePos x="0" y="0"/>
          <wp:positionH relativeFrom="column">
            <wp:posOffset>-63028</wp:posOffset>
          </wp:positionH>
          <wp:positionV relativeFrom="paragraph">
            <wp:posOffset>-242680</wp:posOffset>
          </wp:positionV>
          <wp:extent cx="722509" cy="672085"/>
          <wp:effectExtent l="0" t="0" r="1905" b="0"/>
          <wp:wrapNone/>
          <wp:docPr id="15" name="Image 15" descr="LogoCD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 descr="LogoCD97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509" cy="67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731D">
      <w:rPr>
        <w:noProof/>
      </w:rPr>
      <w:drawing>
        <wp:anchor distT="0" distB="0" distL="114300" distR="114300" simplePos="0" relativeHeight="251659776" behindDoc="1" locked="0" layoutInCell="1" allowOverlap="1" wp14:anchorId="101F386E" wp14:editId="18C48CFC">
          <wp:simplePos x="0" y="0"/>
          <wp:positionH relativeFrom="margin">
            <wp:posOffset>663575</wp:posOffset>
          </wp:positionH>
          <wp:positionV relativeFrom="page">
            <wp:posOffset>218440</wp:posOffset>
          </wp:positionV>
          <wp:extent cx="2822575" cy="623570"/>
          <wp:effectExtent l="0" t="0" r="0" b="5080"/>
          <wp:wrapTight wrapText="bothSides">
            <wp:wrapPolygon edited="0">
              <wp:start x="0" y="0"/>
              <wp:lineTo x="0" y="21116"/>
              <wp:lineTo x="21430" y="21116"/>
              <wp:lineTo x="21430" y="0"/>
              <wp:lineTo x="0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"/>
                  <a:stretch/>
                </pic:blipFill>
                <pic:spPr bwMode="auto">
                  <a:xfrm>
                    <a:off x="0" y="0"/>
                    <a:ext cx="282257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9DC6B6" w14:textId="77777777" w:rsidR="00E422B4" w:rsidRDefault="0000425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7615BCA" wp14:editId="7D0B2FB8">
              <wp:simplePos x="0" y="0"/>
              <wp:positionH relativeFrom="column">
                <wp:posOffset>3544570</wp:posOffset>
              </wp:positionH>
              <wp:positionV relativeFrom="paragraph">
                <wp:posOffset>298450</wp:posOffset>
              </wp:positionV>
              <wp:extent cx="3229938" cy="260060"/>
              <wp:effectExtent l="0" t="0" r="0" b="698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938" cy="26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5097AD" w14:textId="77777777" w:rsidR="00004255" w:rsidRPr="00004255" w:rsidRDefault="00004255" w:rsidP="00004255">
                          <w:pPr>
                            <w:jc w:val="both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04255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FEADER – PSN 2023-2027 – DEPARTEMENT DE LA REUNION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15BC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79.1pt;margin-top:23.5pt;width:254.35pt;height:20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Y8tg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" filled="f" stroked="f">
              <v:textbox>
                <w:txbxContent>
                  <w:p w14:paraId="2C5097AD" w14:textId="77777777" w:rsidR="00004255" w:rsidRPr="00004255" w:rsidRDefault="00004255" w:rsidP="00004255">
                    <w:pPr>
                      <w:jc w:val="both"/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04255"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FEADER – PSN 2023-2027 – DEPARTEMENT DE LA REUNION</w:t>
                    </w:r>
                  </w:p>
                </w:txbxContent>
              </v:textbox>
            </v:shape>
          </w:pict>
        </mc:Fallback>
      </mc:AlternateContent>
    </w:r>
    <w:r w:rsidR="007A68B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328FCB" wp14:editId="7BC33296">
              <wp:simplePos x="0" y="0"/>
              <wp:positionH relativeFrom="column">
                <wp:posOffset>3510280</wp:posOffset>
              </wp:positionH>
              <wp:positionV relativeFrom="paragraph">
                <wp:posOffset>291465</wp:posOffset>
              </wp:positionV>
              <wp:extent cx="3229610" cy="259715"/>
              <wp:effectExtent l="0" t="0" r="0" b="6985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610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B79BC" w14:textId="77777777" w:rsidR="00E422B4" w:rsidRPr="007A68BF" w:rsidRDefault="00E422B4" w:rsidP="00444F09">
                          <w:pPr>
                            <w:jc w:val="both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A68BF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FEADER – PSN 2023-2027 – DEPARTEMENT DE LA REUNION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328FCB" id="_x0000_s1027" type="#_x0000_t202" style="position:absolute;margin-left:276.4pt;margin-top:22.95pt;width:254.3pt;height:20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tp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" filled="f" stroked="f">
              <v:textbox>
                <w:txbxContent>
                  <w:p w14:paraId="2C6B79BC" w14:textId="77777777" w:rsidR="00E422B4" w:rsidRPr="007A68BF" w:rsidRDefault="00E422B4" w:rsidP="00444F09">
                    <w:pPr>
                      <w:jc w:val="both"/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A68BF"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FEADER – PSN 2023-2027 – DEPARTEMENT DE LA REUNION</w:t>
                    </w:r>
                  </w:p>
                </w:txbxContent>
              </v:textbox>
            </v:shape>
          </w:pict>
        </mc:Fallback>
      </mc:AlternateContent>
    </w:r>
    <w:r w:rsidR="007A68BF"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A78AE84" wp14:editId="52CBA18B">
              <wp:simplePos x="0" y="0"/>
              <wp:positionH relativeFrom="column">
                <wp:posOffset>-121132</wp:posOffset>
              </wp:positionH>
              <wp:positionV relativeFrom="paragraph">
                <wp:posOffset>274320</wp:posOffset>
              </wp:positionV>
              <wp:extent cx="6899592" cy="359727"/>
              <wp:effectExtent l="0" t="0" r="0" b="2540"/>
              <wp:wrapNone/>
              <wp:docPr id="5" name="Grou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9592" cy="359727"/>
                        <a:chOff x="953" y="-52399"/>
                        <a:chExt cx="6900037" cy="359811"/>
                      </a:xfrm>
                    </wpg:grpSpPr>
                    <wps:wsp>
                      <wps:cNvPr id="2" name="Rectangle 11"/>
                      <wps:cNvSpPr>
                        <a:spLocks noChangeArrowheads="1"/>
                      </wps:cNvSpPr>
                      <wps:spPr bwMode="auto">
                        <a:xfrm>
                          <a:off x="953" y="241727"/>
                          <a:ext cx="6898640" cy="656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9CC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99CC00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3975" y="-52399"/>
                          <a:ext cx="6897015" cy="297553"/>
                        </a:xfrm>
                        <a:prstGeom prst="rect">
                          <a:avLst/>
                        </a:prstGeom>
                        <a:solidFill>
                          <a:srgbClr val="235F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8687A6" id="Groupe 5" o:spid="_x0000_s1026" style="position:absolute;margin-left:-9.55pt;margin-top:21.6pt;width:543.25pt;height:28.3pt;z-index:251657728;mso-height-relative:margin" coordorigin="9,-523" coordsize="6900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">
              <v:rect id="Rectangle 11" o:spid="_x0000_s1027" style="position:absolute;left:9;top:2417;width:68986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" fillcolor="#ebf5cc" stroked="f">
                <v:fill color2="#9c0" angle="135" focus="100%" type="gradient"/>
              </v:rect>
              <v:rect id="Rectangle 4" o:spid="_x0000_s1028" style="position:absolute;left:39;top:-523;width:68970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" fillcolor="#235f6f" stroked="f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1FEE7" w14:textId="77777777" w:rsidR="00F72D8D" w:rsidRDefault="00F72D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85pt;height:8.1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FDEF2CC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0E4EC3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"/>
      </w:rPr>
    </w:lvl>
  </w:abstractNum>
  <w:abstractNum w:abstractNumId="3" w15:restartNumberingAfterBreak="0">
    <w:nsid w:val="00000004"/>
    <w:multiLevelType w:val="multilevel"/>
    <w:tmpl w:val="EC84146A"/>
    <w:name w:val="WW8Num4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Courier New"/>
      </w:rPr>
    </w:lvl>
  </w:abstractNum>
  <w:abstractNum w:abstractNumId="5" w15:restartNumberingAfterBreak="0">
    <w:nsid w:val="01CF1E2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7532C9"/>
    <w:multiLevelType w:val="hybridMultilevel"/>
    <w:tmpl w:val="24229C60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7C373C6"/>
    <w:multiLevelType w:val="hybridMultilevel"/>
    <w:tmpl w:val="A924747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7DF17D1"/>
    <w:multiLevelType w:val="hybridMultilevel"/>
    <w:tmpl w:val="C442C62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807909"/>
    <w:multiLevelType w:val="hybridMultilevel"/>
    <w:tmpl w:val="2304B046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0F294376"/>
    <w:multiLevelType w:val="hybridMultilevel"/>
    <w:tmpl w:val="441AF596"/>
    <w:lvl w:ilvl="0" w:tplc="200C0011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200C0019" w:tentative="1">
      <w:start w:val="1"/>
      <w:numFmt w:val="lowerLetter"/>
      <w:lvlText w:val="%2."/>
      <w:lvlJc w:val="left"/>
      <w:pPr>
        <w:ind w:left="1440" w:hanging="360"/>
      </w:pPr>
    </w:lvl>
    <w:lvl w:ilvl="2" w:tplc="200C001B" w:tentative="1">
      <w:start w:val="1"/>
      <w:numFmt w:val="lowerRoman"/>
      <w:lvlText w:val="%3."/>
      <w:lvlJc w:val="right"/>
      <w:pPr>
        <w:ind w:left="2160" w:hanging="180"/>
      </w:pPr>
    </w:lvl>
    <w:lvl w:ilvl="3" w:tplc="200C000F" w:tentative="1">
      <w:start w:val="1"/>
      <w:numFmt w:val="decimal"/>
      <w:lvlText w:val="%4."/>
      <w:lvlJc w:val="left"/>
      <w:pPr>
        <w:ind w:left="2880" w:hanging="360"/>
      </w:pPr>
    </w:lvl>
    <w:lvl w:ilvl="4" w:tplc="200C0019" w:tentative="1">
      <w:start w:val="1"/>
      <w:numFmt w:val="lowerLetter"/>
      <w:lvlText w:val="%5."/>
      <w:lvlJc w:val="left"/>
      <w:pPr>
        <w:ind w:left="3600" w:hanging="360"/>
      </w:pPr>
    </w:lvl>
    <w:lvl w:ilvl="5" w:tplc="200C001B" w:tentative="1">
      <w:start w:val="1"/>
      <w:numFmt w:val="lowerRoman"/>
      <w:lvlText w:val="%6."/>
      <w:lvlJc w:val="right"/>
      <w:pPr>
        <w:ind w:left="4320" w:hanging="180"/>
      </w:pPr>
    </w:lvl>
    <w:lvl w:ilvl="6" w:tplc="200C000F" w:tentative="1">
      <w:start w:val="1"/>
      <w:numFmt w:val="decimal"/>
      <w:lvlText w:val="%7."/>
      <w:lvlJc w:val="left"/>
      <w:pPr>
        <w:ind w:left="5040" w:hanging="360"/>
      </w:pPr>
    </w:lvl>
    <w:lvl w:ilvl="7" w:tplc="200C0019" w:tentative="1">
      <w:start w:val="1"/>
      <w:numFmt w:val="lowerLetter"/>
      <w:lvlText w:val="%8."/>
      <w:lvlJc w:val="left"/>
      <w:pPr>
        <w:ind w:left="5760" w:hanging="360"/>
      </w:pPr>
    </w:lvl>
    <w:lvl w:ilvl="8" w:tplc="2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35FB7"/>
    <w:multiLevelType w:val="hybridMultilevel"/>
    <w:tmpl w:val="88F8274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3942D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7FA06ED"/>
    <w:multiLevelType w:val="hybridMultilevel"/>
    <w:tmpl w:val="C65A25BE"/>
    <w:lvl w:ilvl="0" w:tplc="83A23F8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62E98"/>
    <w:multiLevelType w:val="hybridMultilevel"/>
    <w:tmpl w:val="4FB2E7C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BD197D"/>
    <w:multiLevelType w:val="hybridMultilevel"/>
    <w:tmpl w:val="FBF209F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BD00CF"/>
    <w:multiLevelType w:val="hybridMultilevel"/>
    <w:tmpl w:val="805CC8D2"/>
    <w:lvl w:ilvl="0" w:tplc="68D4F3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C77D5"/>
    <w:multiLevelType w:val="multilevel"/>
    <w:tmpl w:val="8104E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AFA6B75"/>
    <w:multiLevelType w:val="hybridMultilevel"/>
    <w:tmpl w:val="4DFE857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4875BC"/>
    <w:multiLevelType w:val="hybridMultilevel"/>
    <w:tmpl w:val="FEA256F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222502"/>
    <w:multiLevelType w:val="hybridMultilevel"/>
    <w:tmpl w:val="F194528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734076"/>
    <w:multiLevelType w:val="hybridMultilevel"/>
    <w:tmpl w:val="3F2AA71E"/>
    <w:lvl w:ilvl="0" w:tplc="246460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F27F0"/>
    <w:multiLevelType w:val="hybridMultilevel"/>
    <w:tmpl w:val="D9CC0DB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4574EF"/>
    <w:multiLevelType w:val="hybridMultilevel"/>
    <w:tmpl w:val="C00E8074"/>
    <w:lvl w:ilvl="0" w:tplc="297A9B3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F58CF"/>
    <w:multiLevelType w:val="hybridMultilevel"/>
    <w:tmpl w:val="9606CE76"/>
    <w:lvl w:ilvl="0" w:tplc="2FF0588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80762"/>
    <w:multiLevelType w:val="hybridMultilevel"/>
    <w:tmpl w:val="16261154"/>
    <w:lvl w:ilvl="0" w:tplc="2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D10C6"/>
    <w:multiLevelType w:val="hybridMultilevel"/>
    <w:tmpl w:val="A3F6B174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7" w15:restartNumberingAfterBreak="0">
    <w:nsid w:val="6FD454B5"/>
    <w:multiLevelType w:val="hybridMultilevel"/>
    <w:tmpl w:val="0EF8813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E3753A"/>
    <w:multiLevelType w:val="hybridMultilevel"/>
    <w:tmpl w:val="268078B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F14408"/>
    <w:multiLevelType w:val="hybridMultilevel"/>
    <w:tmpl w:val="6706F27E"/>
    <w:lvl w:ilvl="0" w:tplc="25B4D312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C34B5"/>
    <w:multiLevelType w:val="hybridMultilevel"/>
    <w:tmpl w:val="5DAE5B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55007"/>
    <w:multiLevelType w:val="hybridMultilevel"/>
    <w:tmpl w:val="AB62736E"/>
    <w:lvl w:ilvl="0" w:tplc="8022353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223C1"/>
    <w:multiLevelType w:val="hybridMultilevel"/>
    <w:tmpl w:val="AA9E13C6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16140"/>
    <w:multiLevelType w:val="hybridMultilevel"/>
    <w:tmpl w:val="47667450"/>
    <w:lvl w:ilvl="0" w:tplc="FBDA93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455120"/>
    <w:multiLevelType w:val="hybridMultilevel"/>
    <w:tmpl w:val="F810059E"/>
    <w:lvl w:ilvl="0" w:tplc="BCA244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87418"/>
    <w:multiLevelType w:val="hybridMultilevel"/>
    <w:tmpl w:val="441AF596"/>
    <w:lvl w:ilvl="0" w:tplc="200C0011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200C0019" w:tentative="1">
      <w:start w:val="1"/>
      <w:numFmt w:val="lowerLetter"/>
      <w:lvlText w:val="%2."/>
      <w:lvlJc w:val="left"/>
      <w:pPr>
        <w:ind w:left="1440" w:hanging="360"/>
      </w:pPr>
    </w:lvl>
    <w:lvl w:ilvl="2" w:tplc="200C001B" w:tentative="1">
      <w:start w:val="1"/>
      <w:numFmt w:val="lowerRoman"/>
      <w:lvlText w:val="%3."/>
      <w:lvlJc w:val="right"/>
      <w:pPr>
        <w:ind w:left="2160" w:hanging="180"/>
      </w:pPr>
    </w:lvl>
    <w:lvl w:ilvl="3" w:tplc="200C000F" w:tentative="1">
      <w:start w:val="1"/>
      <w:numFmt w:val="decimal"/>
      <w:lvlText w:val="%4."/>
      <w:lvlJc w:val="left"/>
      <w:pPr>
        <w:ind w:left="2880" w:hanging="360"/>
      </w:pPr>
    </w:lvl>
    <w:lvl w:ilvl="4" w:tplc="200C0019" w:tentative="1">
      <w:start w:val="1"/>
      <w:numFmt w:val="lowerLetter"/>
      <w:lvlText w:val="%5."/>
      <w:lvlJc w:val="left"/>
      <w:pPr>
        <w:ind w:left="3600" w:hanging="360"/>
      </w:pPr>
    </w:lvl>
    <w:lvl w:ilvl="5" w:tplc="200C001B" w:tentative="1">
      <w:start w:val="1"/>
      <w:numFmt w:val="lowerRoman"/>
      <w:lvlText w:val="%6."/>
      <w:lvlJc w:val="right"/>
      <w:pPr>
        <w:ind w:left="4320" w:hanging="180"/>
      </w:pPr>
    </w:lvl>
    <w:lvl w:ilvl="6" w:tplc="200C000F" w:tentative="1">
      <w:start w:val="1"/>
      <w:numFmt w:val="decimal"/>
      <w:lvlText w:val="%7."/>
      <w:lvlJc w:val="left"/>
      <w:pPr>
        <w:ind w:left="5040" w:hanging="360"/>
      </w:pPr>
    </w:lvl>
    <w:lvl w:ilvl="7" w:tplc="200C0019" w:tentative="1">
      <w:start w:val="1"/>
      <w:numFmt w:val="lowerLetter"/>
      <w:lvlText w:val="%8."/>
      <w:lvlJc w:val="left"/>
      <w:pPr>
        <w:ind w:left="5760" w:hanging="360"/>
      </w:pPr>
    </w:lvl>
    <w:lvl w:ilvl="8" w:tplc="2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77D9E"/>
    <w:multiLevelType w:val="hybridMultilevel"/>
    <w:tmpl w:val="F59604A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775916"/>
    <w:multiLevelType w:val="hybridMultilevel"/>
    <w:tmpl w:val="8964472A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7"/>
  </w:num>
  <w:num w:numId="7">
    <w:abstractNumId w:val="9"/>
  </w:num>
  <w:num w:numId="8">
    <w:abstractNumId w:val="6"/>
  </w:num>
  <w:num w:numId="9">
    <w:abstractNumId w:val="35"/>
  </w:num>
  <w:num w:numId="10">
    <w:abstractNumId w:val="34"/>
  </w:num>
  <w:num w:numId="11">
    <w:abstractNumId w:val="2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  <w:num w:numId="15">
    <w:abstractNumId w:val="0"/>
  </w:num>
  <w:num w:numId="16">
    <w:abstractNumId w:val="18"/>
  </w:num>
  <w:num w:numId="17">
    <w:abstractNumId w:val="20"/>
  </w:num>
  <w:num w:numId="18">
    <w:abstractNumId w:val="15"/>
  </w:num>
  <w:num w:numId="19">
    <w:abstractNumId w:val="17"/>
  </w:num>
  <w:num w:numId="20">
    <w:abstractNumId w:val="24"/>
  </w:num>
  <w:num w:numId="21">
    <w:abstractNumId w:val="8"/>
  </w:num>
  <w:num w:numId="22">
    <w:abstractNumId w:val="29"/>
  </w:num>
  <w:num w:numId="23">
    <w:abstractNumId w:val="30"/>
  </w:num>
  <w:num w:numId="24">
    <w:abstractNumId w:val="22"/>
  </w:num>
  <w:num w:numId="25">
    <w:abstractNumId w:val="27"/>
  </w:num>
  <w:num w:numId="26">
    <w:abstractNumId w:val="14"/>
  </w:num>
  <w:num w:numId="27">
    <w:abstractNumId w:val="28"/>
  </w:num>
  <w:num w:numId="28">
    <w:abstractNumId w:val="19"/>
  </w:num>
  <w:num w:numId="29">
    <w:abstractNumId w:val="5"/>
  </w:num>
  <w:num w:numId="30">
    <w:abstractNumId w:val="32"/>
  </w:num>
  <w:num w:numId="31">
    <w:abstractNumId w:val="16"/>
  </w:num>
  <w:num w:numId="32">
    <w:abstractNumId w:val="13"/>
  </w:num>
  <w:num w:numId="33">
    <w:abstractNumId w:val="31"/>
  </w:num>
  <w:num w:numId="34">
    <w:abstractNumId w:val="11"/>
  </w:num>
  <w:num w:numId="35">
    <w:abstractNumId w:val="7"/>
  </w:num>
  <w:num w:numId="36">
    <w:abstractNumId w:val="36"/>
  </w:num>
  <w:num w:numId="37">
    <w:abstractNumId w:val="12"/>
  </w:num>
  <w:num w:numId="38">
    <w:abstractNumId w:val="25"/>
  </w:num>
  <w:num w:numId="39">
    <w:abstractNumId w:val="26"/>
  </w:num>
  <w:num w:numId="40">
    <w:abstractNumId w:val="33"/>
  </w:num>
  <w:num w:numId="41">
    <w:abstractNumId w:val="10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hideSpellingErrors/>
  <w:hideGrammaticalError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9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61"/>
    <w:rsid w:val="00000FF0"/>
    <w:rsid w:val="00004255"/>
    <w:rsid w:val="00011AD4"/>
    <w:rsid w:val="00024DB3"/>
    <w:rsid w:val="00042F9E"/>
    <w:rsid w:val="000574C0"/>
    <w:rsid w:val="000658B4"/>
    <w:rsid w:val="00097C5D"/>
    <w:rsid w:val="000C21C8"/>
    <w:rsid w:val="000D4636"/>
    <w:rsid w:val="000E1B1E"/>
    <w:rsid w:val="000E2C3D"/>
    <w:rsid w:val="001005E0"/>
    <w:rsid w:val="001026F2"/>
    <w:rsid w:val="001219F3"/>
    <w:rsid w:val="00127CEA"/>
    <w:rsid w:val="001348E7"/>
    <w:rsid w:val="00143805"/>
    <w:rsid w:val="001536B4"/>
    <w:rsid w:val="00164365"/>
    <w:rsid w:val="00197E31"/>
    <w:rsid w:val="001A7537"/>
    <w:rsid w:val="001B3F17"/>
    <w:rsid w:val="001B73A7"/>
    <w:rsid w:val="001C38D4"/>
    <w:rsid w:val="001E5BF1"/>
    <w:rsid w:val="002000CD"/>
    <w:rsid w:val="002074EE"/>
    <w:rsid w:val="00207A2F"/>
    <w:rsid w:val="00210555"/>
    <w:rsid w:val="00210B25"/>
    <w:rsid w:val="00213FDB"/>
    <w:rsid w:val="002215D1"/>
    <w:rsid w:val="002243AD"/>
    <w:rsid w:val="00226AC6"/>
    <w:rsid w:val="00254082"/>
    <w:rsid w:val="00265D4B"/>
    <w:rsid w:val="00282D8B"/>
    <w:rsid w:val="002870CE"/>
    <w:rsid w:val="00295DF1"/>
    <w:rsid w:val="002C1B6F"/>
    <w:rsid w:val="002D7D41"/>
    <w:rsid w:val="00303376"/>
    <w:rsid w:val="00304D23"/>
    <w:rsid w:val="003064E4"/>
    <w:rsid w:val="003207BA"/>
    <w:rsid w:val="00356EFE"/>
    <w:rsid w:val="00365B16"/>
    <w:rsid w:val="00385D0B"/>
    <w:rsid w:val="00390111"/>
    <w:rsid w:val="003A5DC7"/>
    <w:rsid w:val="003B136A"/>
    <w:rsid w:val="003B2C91"/>
    <w:rsid w:val="003C572F"/>
    <w:rsid w:val="003D20A6"/>
    <w:rsid w:val="003E7249"/>
    <w:rsid w:val="003F254C"/>
    <w:rsid w:val="003F4199"/>
    <w:rsid w:val="00413EFD"/>
    <w:rsid w:val="00441805"/>
    <w:rsid w:val="004434CF"/>
    <w:rsid w:val="00444F09"/>
    <w:rsid w:val="0044524E"/>
    <w:rsid w:val="00451CA7"/>
    <w:rsid w:val="0047010F"/>
    <w:rsid w:val="00471BC4"/>
    <w:rsid w:val="004766EB"/>
    <w:rsid w:val="004771C3"/>
    <w:rsid w:val="00485DFB"/>
    <w:rsid w:val="0049568E"/>
    <w:rsid w:val="004A7B32"/>
    <w:rsid w:val="004B3B43"/>
    <w:rsid w:val="004B6763"/>
    <w:rsid w:val="004C1C2B"/>
    <w:rsid w:val="004D0FD9"/>
    <w:rsid w:val="004D41BA"/>
    <w:rsid w:val="004D6C48"/>
    <w:rsid w:val="004E1057"/>
    <w:rsid w:val="004E3ECC"/>
    <w:rsid w:val="004F39D7"/>
    <w:rsid w:val="0050061D"/>
    <w:rsid w:val="00521C56"/>
    <w:rsid w:val="00521F4C"/>
    <w:rsid w:val="00535DB5"/>
    <w:rsid w:val="0054302B"/>
    <w:rsid w:val="00544ECE"/>
    <w:rsid w:val="0055237D"/>
    <w:rsid w:val="00593FF3"/>
    <w:rsid w:val="005A2A49"/>
    <w:rsid w:val="005A329A"/>
    <w:rsid w:val="005B4973"/>
    <w:rsid w:val="005C0FF3"/>
    <w:rsid w:val="005C2B3D"/>
    <w:rsid w:val="005C4B13"/>
    <w:rsid w:val="005D311E"/>
    <w:rsid w:val="00604030"/>
    <w:rsid w:val="00606D21"/>
    <w:rsid w:val="00614F8A"/>
    <w:rsid w:val="0061572D"/>
    <w:rsid w:val="006171E4"/>
    <w:rsid w:val="0062215C"/>
    <w:rsid w:val="00637FF6"/>
    <w:rsid w:val="006424C5"/>
    <w:rsid w:val="00651E61"/>
    <w:rsid w:val="00657B4E"/>
    <w:rsid w:val="00676E6D"/>
    <w:rsid w:val="00690B97"/>
    <w:rsid w:val="00693A30"/>
    <w:rsid w:val="006A4AA1"/>
    <w:rsid w:val="006B3F16"/>
    <w:rsid w:val="006D7224"/>
    <w:rsid w:val="00705537"/>
    <w:rsid w:val="00705560"/>
    <w:rsid w:val="00705C8F"/>
    <w:rsid w:val="00713498"/>
    <w:rsid w:val="00714EFC"/>
    <w:rsid w:val="00721C8D"/>
    <w:rsid w:val="00724992"/>
    <w:rsid w:val="00735D91"/>
    <w:rsid w:val="007425AF"/>
    <w:rsid w:val="0074543C"/>
    <w:rsid w:val="00747C10"/>
    <w:rsid w:val="00751527"/>
    <w:rsid w:val="00781EAF"/>
    <w:rsid w:val="00791E73"/>
    <w:rsid w:val="00793CAE"/>
    <w:rsid w:val="007A3C67"/>
    <w:rsid w:val="007A4685"/>
    <w:rsid w:val="007A68BF"/>
    <w:rsid w:val="007B60E4"/>
    <w:rsid w:val="007C7B71"/>
    <w:rsid w:val="007F2C2B"/>
    <w:rsid w:val="007F35E4"/>
    <w:rsid w:val="007F5155"/>
    <w:rsid w:val="0080597C"/>
    <w:rsid w:val="00810822"/>
    <w:rsid w:val="008112DC"/>
    <w:rsid w:val="00812FE5"/>
    <w:rsid w:val="0082497A"/>
    <w:rsid w:val="00824BC3"/>
    <w:rsid w:val="008266FA"/>
    <w:rsid w:val="00853297"/>
    <w:rsid w:val="00867FCE"/>
    <w:rsid w:val="008708D3"/>
    <w:rsid w:val="00873BAB"/>
    <w:rsid w:val="0089217F"/>
    <w:rsid w:val="00894AB7"/>
    <w:rsid w:val="008956AA"/>
    <w:rsid w:val="008A69D2"/>
    <w:rsid w:val="008B23AA"/>
    <w:rsid w:val="008C41FB"/>
    <w:rsid w:val="008D78BE"/>
    <w:rsid w:val="008D7FED"/>
    <w:rsid w:val="008F22DF"/>
    <w:rsid w:val="00907B3E"/>
    <w:rsid w:val="00914CC9"/>
    <w:rsid w:val="00925B0A"/>
    <w:rsid w:val="00937192"/>
    <w:rsid w:val="00941E74"/>
    <w:rsid w:val="00952565"/>
    <w:rsid w:val="00955376"/>
    <w:rsid w:val="00956811"/>
    <w:rsid w:val="00960B88"/>
    <w:rsid w:val="009671AE"/>
    <w:rsid w:val="00981727"/>
    <w:rsid w:val="0098753C"/>
    <w:rsid w:val="00990048"/>
    <w:rsid w:val="00992D4A"/>
    <w:rsid w:val="00996891"/>
    <w:rsid w:val="009974B8"/>
    <w:rsid w:val="009B5289"/>
    <w:rsid w:val="009D3CC3"/>
    <w:rsid w:val="009D56BB"/>
    <w:rsid w:val="009D6601"/>
    <w:rsid w:val="009D731D"/>
    <w:rsid w:val="009E0644"/>
    <w:rsid w:val="009E2FD7"/>
    <w:rsid w:val="009E37E9"/>
    <w:rsid w:val="009E4F43"/>
    <w:rsid w:val="009E59EB"/>
    <w:rsid w:val="009F2FD7"/>
    <w:rsid w:val="00A00D99"/>
    <w:rsid w:val="00A04EAB"/>
    <w:rsid w:val="00A167A2"/>
    <w:rsid w:val="00A16888"/>
    <w:rsid w:val="00A20AD7"/>
    <w:rsid w:val="00A365E0"/>
    <w:rsid w:val="00A405B2"/>
    <w:rsid w:val="00A52D47"/>
    <w:rsid w:val="00A54B87"/>
    <w:rsid w:val="00A55D70"/>
    <w:rsid w:val="00A56886"/>
    <w:rsid w:val="00A57373"/>
    <w:rsid w:val="00A66496"/>
    <w:rsid w:val="00A673AA"/>
    <w:rsid w:val="00A70A0E"/>
    <w:rsid w:val="00A7205B"/>
    <w:rsid w:val="00A80D02"/>
    <w:rsid w:val="00A822B7"/>
    <w:rsid w:val="00AA6A77"/>
    <w:rsid w:val="00AB19A1"/>
    <w:rsid w:val="00AB42BE"/>
    <w:rsid w:val="00AB7695"/>
    <w:rsid w:val="00AC7CC1"/>
    <w:rsid w:val="00B00A24"/>
    <w:rsid w:val="00B015F7"/>
    <w:rsid w:val="00B1022A"/>
    <w:rsid w:val="00B22807"/>
    <w:rsid w:val="00B23757"/>
    <w:rsid w:val="00B3023E"/>
    <w:rsid w:val="00B35073"/>
    <w:rsid w:val="00B443F1"/>
    <w:rsid w:val="00B605BC"/>
    <w:rsid w:val="00B621E3"/>
    <w:rsid w:val="00B70F8C"/>
    <w:rsid w:val="00B77577"/>
    <w:rsid w:val="00B835BD"/>
    <w:rsid w:val="00B95667"/>
    <w:rsid w:val="00BB1D80"/>
    <w:rsid w:val="00BC5636"/>
    <w:rsid w:val="00BD6473"/>
    <w:rsid w:val="00BE30A3"/>
    <w:rsid w:val="00BE3D7A"/>
    <w:rsid w:val="00BE5FE2"/>
    <w:rsid w:val="00BE7581"/>
    <w:rsid w:val="00C04F4E"/>
    <w:rsid w:val="00C1104A"/>
    <w:rsid w:val="00C15B83"/>
    <w:rsid w:val="00C24593"/>
    <w:rsid w:val="00C311F2"/>
    <w:rsid w:val="00C31B50"/>
    <w:rsid w:val="00C35D77"/>
    <w:rsid w:val="00C36A78"/>
    <w:rsid w:val="00C46BC1"/>
    <w:rsid w:val="00C57903"/>
    <w:rsid w:val="00C61A11"/>
    <w:rsid w:val="00C637D5"/>
    <w:rsid w:val="00C721BF"/>
    <w:rsid w:val="00C76C29"/>
    <w:rsid w:val="00C8236B"/>
    <w:rsid w:val="00CA5F84"/>
    <w:rsid w:val="00CD1879"/>
    <w:rsid w:val="00CD3DAA"/>
    <w:rsid w:val="00CD643F"/>
    <w:rsid w:val="00CE0E0D"/>
    <w:rsid w:val="00D0336A"/>
    <w:rsid w:val="00D109E1"/>
    <w:rsid w:val="00D20BAF"/>
    <w:rsid w:val="00D24CA9"/>
    <w:rsid w:val="00D41208"/>
    <w:rsid w:val="00D43AD4"/>
    <w:rsid w:val="00D46905"/>
    <w:rsid w:val="00D570D6"/>
    <w:rsid w:val="00D57718"/>
    <w:rsid w:val="00D66E61"/>
    <w:rsid w:val="00D8417A"/>
    <w:rsid w:val="00D84F5B"/>
    <w:rsid w:val="00D97EEF"/>
    <w:rsid w:val="00DA29AF"/>
    <w:rsid w:val="00DC2183"/>
    <w:rsid w:val="00DC39E9"/>
    <w:rsid w:val="00DC50B0"/>
    <w:rsid w:val="00DD5634"/>
    <w:rsid w:val="00DD5952"/>
    <w:rsid w:val="00DE2B44"/>
    <w:rsid w:val="00DF0A8A"/>
    <w:rsid w:val="00DF353B"/>
    <w:rsid w:val="00DF5E7B"/>
    <w:rsid w:val="00DF6359"/>
    <w:rsid w:val="00E02087"/>
    <w:rsid w:val="00E02D47"/>
    <w:rsid w:val="00E02E98"/>
    <w:rsid w:val="00E30A2C"/>
    <w:rsid w:val="00E332C8"/>
    <w:rsid w:val="00E422B4"/>
    <w:rsid w:val="00E436FC"/>
    <w:rsid w:val="00E467F5"/>
    <w:rsid w:val="00E61B73"/>
    <w:rsid w:val="00E72E99"/>
    <w:rsid w:val="00E76D45"/>
    <w:rsid w:val="00E8597B"/>
    <w:rsid w:val="00E96019"/>
    <w:rsid w:val="00EA0ACB"/>
    <w:rsid w:val="00EA1C36"/>
    <w:rsid w:val="00EC0A76"/>
    <w:rsid w:val="00ED2E11"/>
    <w:rsid w:val="00EE0CCE"/>
    <w:rsid w:val="00EE5ADE"/>
    <w:rsid w:val="00F0036A"/>
    <w:rsid w:val="00F026AA"/>
    <w:rsid w:val="00F1248E"/>
    <w:rsid w:val="00F24E67"/>
    <w:rsid w:val="00F371E2"/>
    <w:rsid w:val="00F47E41"/>
    <w:rsid w:val="00F72D8D"/>
    <w:rsid w:val="00F736B7"/>
    <w:rsid w:val="00F86933"/>
    <w:rsid w:val="00FA0396"/>
    <w:rsid w:val="00FA624A"/>
    <w:rsid w:val="00FA67B4"/>
    <w:rsid w:val="00FB01D0"/>
    <w:rsid w:val="00FB3301"/>
    <w:rsid w:val="00FB3CF6"/>
    <w:rsid w:val="00FB57D6"/>
    <w:rsid w:val="00FB5E8A"/>
    <w:rsid w:val="00FC21A8"/>
    <w:rsid w:val="00FD5144"/>
    <w:rsid w:val="00FE1576"/>
    <w:rsid w:val="00FE2EA9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c0"/>
    </o:shapedefaults>
    <o:shapelayout v:ext="edit">
      <o:idmap v:ext="edit" data="1"/>
    </o:shapelayout>
  </w:shapeDefaults>
  <w:doNotEmbedSmartTags/>
  <w:decimalSymbol w:val=","/>
  <w:listSeparator w:val=";"/>
  <w14:docId w14:val="24FF6AFD"/>
  <w15:chartTrackingRefBased/>
  <w15:docId w15:val="{C5B24297-83E1-489F-9B21-8A8FF6CD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RE" w:eastAsia="fr-R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6AA"/>
    <w:pPr>
      <w:suppressAutoHyphens/>
    </w:pPr>
    <w:rPr>
      <w:sz w:val="24"/>
      <w:szCs w:val="24"/>
      <w:lang w:val="fr-FR" w:eastAsia="zh-CN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link w:val="Titre2Car"/>
    <w:qFormat/>
    <w:pPr>
      <w:keepNext/>
      <w:numPr>
        <w:ilvl w:val="1"/>
        <w:numId w:val="1"/>
      </w:numPr>
      <w:ind w:left="708" w:firstLine="0"/>
      <w:jc w:val="both"/>
      <w:outlineLvl w:val="1"/>
    </w:pPr>
    <w:rPr>
      <w:rFonts w:ascii="Arial" w:hAnsi="Arial" w:cs="Arial"/>
      <w:sz w:val="22"/>
      <w:u w:val="single"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ilvl w:val="2"/>
        <w:numId w:val="1"/>
      </w:numPr>
      <w:ind w:left="360" w:firstLine="0"/>
      <w:jc w:val="center"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6888"/>
    <w:pPr>
      <w:keepNext/>
      <w:keepLines/>
      <w:spacing w:before="40"/>
      <w:outlineLvl w:val="3"/>
    </w:pPr>
    <w:rPr>
      <w:rFonts w:ascii="Cambria" w:eastAsia="MS Gothic" w:hAnsi="Cambria"/>
      <w:b/>
      <w:bCs/>
      <w:i/>
      <w:iCs/>
      <w:color w:val="4F81BD"/>
      <w:sz w:val="20"/>
      <w:szCs w:val="20"/>
      <w:lang w:val="fr-RE" w:eastAsia="fr-R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3z0">
    <w:name w:val="WW8Num3z0"/>
    <w:rPr>
      <w:rFonts w:ascii="Times" w:eastAsia="Times New Roman" w:hAnsi="Times" w:cs="Time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1z0">
    <w:name w:val="WW8Num1z0"/>
    <w:rPr>
      <w:rFonts w:ascii="Symbol" w:hAnsi="Symbol" w:cs="Times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" w:eastAsia="Times New Roman" w:hAnsi="Times" w:cs="Time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4z0">
    <w:name w:val="WW8Num14z0"/>
    <w:rPr>
      <w:rFonts w:ascii="Arial" w:eastAsia="Univers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Arial" w:eastAsia="Lucida Grande" w:hAnsi="Arial" w:cs="Aria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Lucida Grande" w:hAnsi="Lucida Grande" w:cs="Lucida Grande"/>
    </w:rPr>
  </w:style>
  <w:style w:type="character" w:customStyle="1" w:styleId="WW8Num17z1">
    <w:name w:val="WW8Num17z1"/>
    <w:rPr>
      <w:rFonts w:ascii="Comic Sans MS" w:hAnsi="Comic Sans MS" w:cs="Comic Sans MS"/>
    </w:rPr>
  </w:style>
  <w:style w:type="character" w:customStyle="1" w:styleId="WW8Num17z2">
    <w:name w:val="WW8Num17z2"/>
    <w:rPr>
      <w:rFonts w:ascii="Courier New" w:hAnsi="Courier New" w:cs="Courier New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" w:eastAsia="Times New Roman" w:hAnsi="Times" w:cs="Time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" w:eastAsia="Times New Roman" w:hAnsi="Times" w:cs="Time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2z0">
    <w:name w:val="WW8Num22z0"/>
    <w:rPr>
      <w:rFonts w:ascii="Times" w:eastAsia="Times New Roman" w:hAnsi="Times" w:cs="Time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Times" w:eastAsia="Times New Roman" w:hAnsi="Times" w:cs="Time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Symbol" w:hAnsi="Symbol" w:cs="Symbol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4">
    <w:name w:val="WW8Num29z4"/>
    <w:rPr>
      <w:rFonts w:ascii="Courier New" w:hAnsi="Courier New" w:cs="Courier New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Arial" w:hAnsi="Arial" w:cs="Arial"/>
      <w:sz w:val="22"/>
    </w:rPr>
  </w:style>
  <w:style w:type="paragraph" w:customStyle="1" w:styleId="Retraitcorpsdetexte21">
    <w:name w:val="Retrait corps de texte 21"/>
    <w:basedOn w:val="Normal"/>
    <w:pPr>
      <w:ind w:left="708"/>
      <w:jc w:val="both"/>
    </w:pPr>
    <w:rPr>
      <w:rFonts w:ascii="Arial" w:hAnsi="Arial" w:cs="Arial"/>
    </w:rPr>
  </w:style>
  <w:style w:type="paragraph" w:customStyle="1" w:styleId="Retraitcorpsdetexte31">
    <w:name w:val="Retrait corps de texte 31"/>
    <w:basedOn w:val="Normal"/>
    <w:pPr>
      <w:ind w:left="708"/>
      <w:jc w:val="both"/>
    </w:pPr>
    <w:rPr>
      <w:rFonts w:ascii="Arial" w:hAnsi="Arial" w:cs="Arial"/>
      <w:b/>
      <w:bCs/>
    </w:rPr>
  </w:style>
  <w:style w:type="paragraph" w:styleId="Textedebulles">
    <w:name w:val="Balloon Text"/>
    <w:basedOn w:val="Normal"/>
    <w:link w:val="TextedebullesCar"/>
    <w:uiPriority w:val="99"/>
    <w:rPr>
      <w:rFonts w:ascii="Tahoma" w:hAnsi="Tahoma" w:cs="Tahoma"/>
      <w:sz w:val="16"/>
      <w:szCs w:val="16"/>
    </w:rPr>
  </w:style>
  <w:style w:type="paragraph" w:customStyle="1" w:styleId="Corpsdetexte21">
    <w:name w:val="Corps de texte 21"/>
    <w:basedOn w:val="Normal"/>
    <w:pPr>
      <w:overflowPunct w:val="0"/>
      <w:autoSpaceDE w:val="0"/>
      <w:jc w:val="both"/>
      <w:textAlignment w:val="baseline"/>
    </w:pPr>
    <w:rPr>
      <w:rFonts w:ascii="Arial" w:hAnsi="Arial" w:cs="Arial"/>
      <w:sz w:val="22"/>
      <w:szCs w:val="20"/>
    </w:rPr>
  </w:style>
  <w:style w:type="paragraph" w:styleId="Paragraphedeliste">
    <w:name w:val="List Paragraph"/>
    <w:basedOn w:val="Normal"/>
    <w:qFormat/>
    <w:pPr>
      <w:ind w:left="708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arquedecommentaire">
    <w:name w:val="annotation reference"/>
    <w:uiPriority w:val="99"/>
    <w:semiHidden/>
    <w:rsid w:val="00894A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894A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94AB7"/>
    <w:rPr>
      <w:b/>
      <w:bCs/>
    </w:rPr>
  </w:style>
  <w:style w:type="table" w:styleId="Grilledutableau">
    <w:name w:val="Table Grid"/>
    <w:basedOn w:val="TableauNormal"/>
    <w:uiPriority w:val="39"/>
    <w:rsid w:val="00D43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1FEADER23-27">
    <w:name w:val="Titre 1 FEADER 23-27"/>
    <w:basedOn w:val="Titre1"/>
    <w:qFormat/>
    <w:rsid w:val="00873BAB"/>
    <w:rPr>
      <w:color w:val="FFFFFF"/>
    </w:rPr>
  </w:style>
  <w:style w:type="paragraph" w:customStyle="1" w:styleId="TITREFORMULAIREFEADER">
    <w:name w:val="TITRE FORMULAIRE FEADER"/>
    <w:basedOn w:val="Normal"/>
    <w:link w:val="TITREFORMULAIREFEADERCar"/>
    <w:qFormat/>
    <w:rsid w:val="00E30A2C"/>
    <w:pPr>
      <w:jc w:val="center"/>
    </w:pPr>
    <w:rPr>
      <w:rFonts w:ascii="Arial" w:hAnsi="Arial" w:cs="Arial"/>
      <w:b/>
      <w:color w:val="FFFFFF"/>
      <w:sz w:val="32"/>
      <w:szCs w:val="22"/>
    </w:rPr>
  </w:style>
  <w:style w:type="character" w:customStyle="1" w:styleId="TITREFORMULAIREFEADERCar">
    <w:name w:val="TITRE FORMULAIRE FEADER Car"/>
    <w:link w:val="TITREFORMULAIREFEADER"/>
    <w:rsid w:val="00E30A2C"/>
    <w:rPr>
      <w:rFonts w:ascii="Arial" w:hAnsi="Arial" w:cs="Arial"/>
      <w:b/>
      <w:color w:val="FFFFFF"/>
      <w:sz w:val="32"/>
      <w:szCs w:val="22"/>
      <w:lang w:val="fr-FR" w:eastAsia="zh-CN"/>
    </w:rPr>
  </w:style>
  <w:style w:type="paragraph" w:customStyle="1" w:styleId="Titre41">
    <w:name w:val="Titre 41"/>
    <w:basedOn w:val="Normal"/>
    <w:next w:val="Normal"/>
    <w:uiPriority w:val="9"/>
    <w:unhideWhenUsed/>
    <w:qFormat/>
    <w:rsid w:val="00A16888"/>
    <w:pPr>
      <w:keepNext/>
      <w:keepLines/>
      <w:suppressAutoHyphens w:val="0"/>
      <w:spacing w:before="200" w:line="276" w:lineRule="auto"/>
      <w:outlineLvl w:val="3"/>
    </w:pPr>
    <w:rPr>
      <w:rFonts w:ascii="Cambria" w:eastAsia="MS Gothic" w:hAnsi="Cambria"/>
      <w:b/>
      <w:bCs/>
      <w:i/>
      <w:iCs/>
      <w:color w:val="4F81BD"/>
      <w:sz w:val="22"/>
      <w:szCs w:val="22"/>
      <w:lang w:eastAsia="en-US"/>
    </w:rPr>
  </w:style>
  <w:style w:type="numbering" w:customStyle="1" w:styleId="Aucuneliste1">
    <w:name w:val="Aucune liste1"/>
    <w:next w:val="Aucuneliste"/>
    <w:uiPriority w:val="99"/>
    <w:semiHidden/>
    <w:unhideWhenUsed/>
    <w:rsid w:val="00A16888"/>
  </w:style>
  <w:style w:type="paragraph" w:customStyle="1" w:styleId="CM1">
    <w:name w:val="CM1"/>
    <w:basedOn w:val="Normal"/>
    <w:next w:val="Normal"/>
    <w:uiPriority w:val="99"/>
    <w:rsid w:val="00A16888"/>
    <w:pPr>
      <w:suppressAutoHyphens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CM3">
    <w:name w:val="CM3"/>
    <w:basedOn w:val="Normal"/>
    <w:next w:val="Normal"/>
    <w:uiPriority w:val="99"/>
    <w:rsid w:val="00A16888"/>
    <w:pPr>
      <w:suppressAutoHyphens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CM4">
    <w:name w:val="CM4"/>
    <w:basedOn w:val="Normal"/>
    <w:next w:val="Normal"/>
    <w:uiPriority w:val="99"/>
    <w:rsid w:val="00A16888"/>
    <w:pPr>
      <w:suppressAutoHyphens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Default">
    <w:name w:val="Default"/>
    <w:rsid w:val="00A16888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val="fr-FR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6888"/>
    <w:rPr>
      <w:lang w:val="fr-FR" w:eastAsia="zh-CN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6888"/>
    <w:rPr>
      <w:b/>
      <w:bCs/>
      <w:lang w:val="fr-FR" w:eastAsia="zh-CN"/>
    </w:rPr>
  </w:style>
  <w:style w:type="character" w:customStyle="1" w:styleId="TextedebullesCar">
    <w:name w:val="Texte de bulles Car"/>
    <w:basedOn w:val="Policepardfaut"/>
    <w:link w:val="Textedebulles"/>
    <w:uiPriority w:val="99"/>
    <w:rsid w:val="00A16888"/>
    <w:rPr>
      <w:rFonts w:ascii="Tahoma" w:hAnsi="Tahoma" w:cs="Tahoma"/>
      <w:sz w:val="16"/>
      <w:szCs w:val="16"/>
      <w:lang w:val="fr-FR" w:eastAsia="zh-CN"/>
    </w:rPr>
  </w:style>
  <w:style w:type="character" w:customStyle="1" w:styleId="Titre1Car">
    <w:name w:val="Titre 1 Car"/>
    <w:basedOn w:val="Policepardfaut"/>
    <w:link w:val="Titre1"/>
    <w:uiPriority w:val="9"/>
    <w:rsid w:val="00A16888"/>
    <w:rPr>
      <w:rFonts w:ascii="Arial" w:hAnsi="Arial" w:cs="Arial"/>
      <w:b/>
      <w:bCs/>
      <w:sz w:val="24"/>
      <w:szCs w:val="24"/>
      <w:lang w:val="fr-FR" w:eastAsia="zh-CN"/>
    </w:rPr>
  </w:style>
  <w:style w:type="character" w:customStyle="1" w:styleId="Titre2Car">
    <w:name w:val="Titre 2 Car"/>
    <w:basedOn w:val="Policepardfaut"/>
    <w:link w:val="Titre2"/>
    <w:uiPriority w:val="9"/>
    <w:rsid w:val="00A16888"/>
    <w:rPr>
      <w:rFonts w:ascii="Arial" w:hAnsi="Arial" w:cs="Arial"/>
      <w:sz w:val="22"/>
      <w:szCs w:val="24"/>
      <w:u w:val="single"/>
      <w:lang w:val="fr-FR" w:eastAsia="zh-CN"/>
    </w:rPr>
  </w:style>
  <w:style w:type="character" w:customStyle="1" w:styleId="En-tteCar">
    <w:name w:val="En-tête Car"/>
    <w:basedOn w:val="Policepardfaut"/>
    <w:link w:val="En-tte"/>
    <w:uiPriority w:val="99"/>
    <w:rsid w:val="00A16888"/>
    <w:rPr>
      <w:sz w:val="24"/>
      <w:szCs w:val="24"/>
      <w:lang w:val="fr-FR"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A16888"/>
    <w:rPr>
      <w:sz w:val="24"/>
      <w:szCs w:val="24"/>
      <w:lang w:val="fr-FR"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16888"/>
    <w:pPr>
      <w:suppressAutoHyphens w:val="0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16888"/>
    <w:rPr>
      <w:rFonts w:ascii="Calibri" w:eastAsia="Calibri" w:hAnsi="Calibri" w:cs="Arial"/>
      <w:lang w:val="fr-FR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A1688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16888"/>
    <w:pPr>
      <w:suppressAutoHyphens w:val="0"/>
      <w:spacing w:before="100" w:beforeAutospacing="1" w:after="100" w:afterAutospacing="1"/>
    </w:pPr>
    <w:rPr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16888"/>
    <w:rPr>
      <w:rFonts w:ascii="Arial" w:hAnsi="Arial" w:cs="Arial"/>
      <w:b/>
      <w:bCs/>
      <w:sz w:val="24"/>
      <w:szCs w:val="24"/>
      <w:u w:val="single"/>
      <w:lang w:val="fr-FR" w:eastAsia="zh-CN"/>
    </w:rPr>
  </w:style>
  <w:style w:type="character" w:styleId="Textedelespacerserv">
    <w:name w:val="Placeholder Text"/>
    <w:basedOn w:val="Policepardfaut"/>
    <w:uiPriority w:val="99"/>
    <w:semiHidden/>
    <w:rsid w:val="00A16888"/>
    <w:rPr>
      <w:color w:val="80808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16888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eastAsia="MS Gothic" w:hAnsi="Cambria" w:cs="Times New Roman"/>
      <w:color w:val="365F91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16888"/>
    <w:pPr>
      <w:suppressAutoHyphens w:val="0"/>
      <w:spacing w:after="100" w:line="276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A16888"/>
    <w:pPr>
      <w:suppressAutoHyphens w:val="0"/>
      <w:spacing w:after="100" w:line="276" w:lineRule="auto"/>
      <w:ind w:left="220"/>
    </w:pPr>
    <w:rPr>
      <w:rFonts w:ascii="Calibri" w:eastAsia="Calibri" w:hAnsi="Calibri" w:cs="Arial"/>
      <w:sz w:val="22"/>
      <w:szCs w:val="22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A16888"/>
    <w:pPr>
      <w:suppressAutoHyphens w:val="0"/>
      <w:spacing w:after="100" w:line="276" w:lineRule="auto"/>
      <w:ind w:left="440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A16888"/>
    <w:rPr>
      <w:rFonts w:ascii="Cambria" w:eastAsia="MS Gothic" w:hAnsi="Cambria" w:cs="Times New Roman"/>
      <w:b/>
      <w:bCs/>
      <w:i/>
      <w:iCs/>
      <w:color w:val="4F81BD"/>
    </w:rPr>
  </w:style>
  <w:style w:type="table" w:customStyle="1" w:styleId="Grilledutableau1">
    <w:name w:val="Grille du tableau1"/>
    <w:basedOn w:val="TableauNormal"/>
    <w:next w:val="Grilledutableau"/>
    <w:uiPriority w:val="59"/>
    <w:rsid w:val="00A16888"/>
    <w:rPr>
      <w:rFonts w:ascii="Calibri" w:eastAsia="Calibri" w:hAnsi="Calibri" w:cs="Arial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1">
    <w:name w:val="Titre 4 Car1"/>
    <w:basedOn w:val="Policepardfaut"/>
    <w:uiPriority w:val="9"/>
    <w:semiHidden/>
    <w:rsid w:val="00A1688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FR" w:eastAsia="zh-CN"/>
    </w:rPr>
  </w:style>
  <w:style w:type="character" w:styleId="Mentionnonrsolue">
    <w:name w:val="Unresolved Mention"/>
    <w:basedOn w:val="Policepardfaut"/>
    <w:uiPriority w:val="99"/>
    <w:semiHidden/>
    <w:unhideWhenUsed/>
    <w:rsid w:val="00207A2F"/>
    <w:rPr>
      <w:color w:val="605E5C"/>
      <w:shd w:val="clear" w:color="auto" w:fill="E1DFDD"/>
    </w:rPr>
  </w:style>
  <w:style w:type="paragraph" w:customStyle="1" w:styleId="Standard">
    <w:name w:val="Standard"/>
    <w:link w:val="StandardCar"/>
    <w:qFormat/>
    <w:rsid w:val="00B22807"/>
    <w:pPr>
      <w:suppressAutoHyphens/>
      <w:jc w:val="both"/>
    </w:pPr>
    <w:rPr>
      <w:rFonts w:ascii="Times," w:hAnsi="Times," w:cs="Arial"/>
      <w:kern w:val="3"/>
      <w:sz w:val="24"/>
      <w:szCs w:val="22"/>
      <w:lang w:val="fr-FR" w:eastAsia="zh-CN"/>
    </w:rPr>
  </w:style>
  <w:style w:type="character" w:customStyle="1" w:styleId="StandardCar">
    <w:name w:val="Standard Car"/>
    <w:basedOn w:val="Policepardfaut"/>
    <w:link w:val="Standard"/>
    <w:rsid w:val="00B22807"/>
    <w:rPr>
      <w:rFonts w:ascii="Times," w:hAnsi="Times," w:cs="Arial"/>
      <w:kern w:val="3"/>
      <w:sz w:val="24"/>
      <w:szCs w:val="22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ructionfeader@cg974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opac.cd974.re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.noel-lala\Documents\Mod&#232;les%20Office%20personnalis&#233;s\23-27\2_RETENU\Modele_FDA_G_V1.1_pap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3CF7725A1C451C9935E0238F3B6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56195C-DEAC-469E-85B9-7F4D8EF9717B}"/>
      </w:docPartPr>
      <w:docPartBody>
        <w:p w:rsidR="004047D5" w:rsidRDefault="00775080" w:rsidP="00775080">
          <w:pPr>
            <w:pStyle w:val="943CF7725A1C451C9935E0238F3B6A06"/>
          </w:pPr>
          <w:r w:rsidRPr="0059568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,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D1"/>
    <w:rsid w:val="00351AD1"/>
    <w:rsid w:val="004047D5"/>
    <w:rsid w:val="0053598B"/>
    <w:rsid w:val="00775080"/>
    <w:rsid w:val="008C6725"/>
    <w:rsid w:val="00997E7E"/>
    <w:rsid w:val="00AF1681"/>
    <w:rsid w:val="00D2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75080"/>
    <w:rPr>
      <w:color w:val="808080"/>
    </w:rPr>
  </w:style>
  <w:style w:type="paragraph" w:customStyle="1" w:styleId="0CDAF8F649D54B0AB59B2325847595FD">
    <w:name w:val="0CDAF8F649D54B0AB59B2325847595FD"/>
    <w:rsid w:val="00351AD1"/>
  </w:style>
  <w:style w:type="paragraph" w:customStyle="1" w:styleId="1F07C12380E741EABEA529C8EA4120D1">
    <w:name w:val="1F07C12380E741EABEA529C8EA4120D1"/>
    <w:rsid w:val="00351AD1"/>
  </w:style>
  <w:style w:type="paragraph" w:customStyle="1" w:styleId="5A3D6C16797C420299BC8900D94F24DA">
    <w:name w:val="5A3D6C16797C420299BC8900D94F24DA"/>
    <w:rsid w:val="008C6725"/>
  </w:style>
  <w:style w:type="paragraph" w:customStyle="1" w:styleId="5729E215F0CB49E19281F19AC2521B70">
    <w:name w:val="5729E215F0CB49E19281F19AC2521B70"/>
    <w:rsid w:val="008C6725"/>
  </w:style>
  <w:style w:type="paragraph" w:customStyle="1" w:styleId="943CF7725A1C451C9935E0238F3B6A06">
    <w:name w:val="943CF7725A1C451C9935E0238F3B6A06"/>
    <w:rsid w:val="007750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B8900-3D05-4ECF-8EB6-DF3B36A4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Modele_FDA_G_V1.1_papier</Template>
  <TotalTime>9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FDA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SNL</dc:creator>
  <cp:keywords/>
  <cp:lastModifiedBy>Sarah NOEL-LALA</cp:lastModifiedBy>
  <cp:revision>8</cp:revision>
  <cp:lastPrinted>2023-01-23T05:38:00Z</cp:lastPrinted>
  <dcterms:created xsi:type="dcterms:W3CDTF">2024-04-12T07:37:00Z</dcterms:created>
  <dcterms:modified xsi:type="dcterms:W3CDTF">2025-07-11T05:34:00Z</dcterms:modified>
</cp:coreProperties>
</file>