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37EC" w14:textId="5497754D" w:rsidR="00155FAF" w:rsidRPr="00363047" w:rsidRDefault="0018055B" w:rsidP="00363047">
      <w:pPr>
        <w:pStyle w:val="Titre"/>
      </w:pPr>
      <w:r w:rsidRPr="0084383A">
        <w:rPr>
          <w:b/>
          <w:bCs/>
        </w:rPr>
        <w:drawing>
          <wp:anchor distT="0" distB="0" distL="114300" distR="114300" simplePos="0" relativeHeight="251659264" behindDoc="0" locked="0" layoutInCell="1" allowOverlap="1" wp14:anchorId="5AAC054A" wp14:editId="0EBDBB85">
            <wp:simplePos x="0" y="0"/>
            <wp:positionH relativeFrom="column">
              <wp:posOffset>5964555</wp:posOffset>
            </wp:positionH>
            <wp:positionV relativeFrom="paragraph">
              <wp:posOffset>-227965</wp:posOffset>
            </wp:positionV>
            <wp:extent cx="1053876" cy="1052613"/>
            <wp:effectExtent l="0" t="0" r="0" b="0"/>
            <wp:wrapNone/>
            <wp:docPr id="16221696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69658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876" cy="1052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83A">
        <w:rPr>
          <w:b/>
          <w:bCs/>
        </w:rPr>
        <w:drawing>
          <wp:anchor distT="0" distB="0" distL="114300" distR="114300" simplePos="0" relativeHeight="251658240" behindDoc="1" locked="0" layoutInCell="1" allowOverlap="1" wp14:anchorId="09F249CA" wp14:editId="477304BE">
            <wp:simplePos x="0" y="0"/>
            <wp:positionH relativeFrom="column">
              <wp:posOffset>-1045845</wp:posOffset>
            </wp:positionH>
            <wp:positionV relativeFrom="paragraph">
              <wp:posOffset>-1166495</wp:posOffset>
            </wp:positionV>
            <wp:extent cx="8534400" cy="1990725"/>
            <wp:effectExtent l="0" t="0" r="0" b="9525"/>
            <wp:wrapNone/>
            <wp:docPr id="4602023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02307" name="Imag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83A">
        <w:rPr>
          <w:b/>
          <w:bCs/>
        </w:rPr>
        <w:t>CHÈQUE SANTÉ</w:t>
      </w:r>
      <w:r w:rsidR="00155FAF" w:rsidRPr="0084383A">
        <w:rPr>
          <w:b/>
          <w:bCs/>
        </w:rPr>
        <w:br/>
        <w:t xml:space="preserve">FORMULAIRE </w:t>
      </w:r>
      <w:r w:rsidR="00363047" w:rsidRPr="0084383A">
        <w:rPr>
          <w:b/>
          <w:bCs/>
        </w:rPr>
        <w:t>DE DEMANDE</w:t>
      </w:r>
      <w:r w:rsidR="00155FAF" w:rsidRPr="0084383A">
        <w:rPr>
          <w:b/>
          <w:bCs/>
        </w:rPr>
        <w:t xml:space="preserve"> </w:t>
      </w:r>
    </w:p>
    <w:p w14:paraId="6CD82BC2" w14:textId="04843844" w:rsidR="0016118C" w:rsidRPr="00F322B1" w:rsidRDefault="0016118C" w:rsidP="0016118C">
      <w:pPr>
        <w:pBdr>
          <w:top w:val="single" w:sz="12" w:space="1" w:color="005BAA"/>
          <w:left w:val="single" w:sz="12" w:space="4" w:color="005BAA"/>
          <w:bottom w:val="single" w:sz="12" w:space="1" w:color="005BAA"/>
          <w:right w:val="single" w:sz="12" w:space="4" w:color="005BAA"/>
        </w:pBdr>
        <w:jc w:val="both"/>
      </w:pPr>
      <w:r w:rsidRPr="00F322B1">
        <w:t xml:space="preserve">Le Chèque santé est </w:t>
      </w:r>
      <w:r w:rsidRPr="002C5F23">
        <w:rPr>
          <w:b/>
          <w:u w:val="single"/>
        </w:rPr>
        <w:t>une aide facultative</w:t>
      </w:r>
      <w:r w:rsidRPr="002C5F23">
        <w:t xml:space="preserve"> </w:t>
      </w:r>
      <w:r w:rsidRPr="00F322B1">
        <w:t>du Département de La Réunion qui participe à la prise en charge financière de la complémentaire santé des personnes âgées aux revenus modestes</w:t>
      </w:r>
      <w:r w:rsidR="005D5E4E">
        <w:t>.</w:t>
      </w:r>
      <w:r w:rsidR="009D3B2F">
        <w:t xml:space="preserve"> </w:t>
      </w:r>
      <w:r>
        <w:t>A</w:t>
      </w:r>
      <w:r w:rsidRPr="00F322B1">
        <w:t>ttribué</w:t>
      </w:r>
      <w:r>
        <w:t>e</w:t>
      </w:r>
      <w:r w:rsidRPr="00F322B1">
        <w:t xml:space="preserve"> pour </w:t>
      </w:r>
      <w:r w:rsidRPr="002C5F23">
        <w:rPr>
          <w:b/>
          <w:bCs/>
        </w:rPr>
        <w:t>un an</w:t>
      </w:r>
      <w:r w:rsidRPr="002C5F23">
        <w:t>,</w:t>
      </w:r>
      <w:r w:rsidRPr="00F322B1">
        <w:t xml:space="preserve"> cette aide est fixée à 25 € pour les bénéficiaires âgés de 60 à 69 ans et à 30</w:t>
      </w:r>
      <w:r>
        <w:t> </w:t>
      </w:r>
      <w:r w:rsidRPr="00F322B1">
        <w:t>€ pour les bénéficiaires de 70 ans et plus</w:t>
      </w:r>
      <w:r w:rsidR="005D5E4E">
        <w:t>.</w:t>
      </w:r>
    </w:p>
    <w:p w14:paraId="7E37CFEC" w14:textId="77777777" w:rsidR="0018055B" w:rsidRDefault="0018055B" w:rsidP="00363047"/>
    <w:p w14:paraId="5B0FCC78" w14:textId="77777777" w:rsidR="0016118C" w:rsidRPr="002C5F23" w:rsidRDefault="00F322B1" w:rsidP="0044613F">
      <w:pPr>
        <w:pBdr>
          <w:top w:val="single" w:sz="12" w:space="1" w:color="005BAA"/>
          <w:left w:val="single" w:sz="12" w:space="4" w:color="005BAA"/>
          <w:bottom w:val="single" w:sz="12" w:space="1" w:color="005BAA"/>
          <w:right w:val="single" w:sz="12" w:space="4" w:color="005BAA"/>
        </w:pBdr>
        <w:spacing w:after="0"/>
        <w:jc w:val="both"/>
      </w:pPr>
      <w:r w:rsidRPr="000E620E">
        <w:rPr>
          <w:b/>
          <w:color w:val="4472C4" w:themeColor="accent1"/>
          <w:u w:val="single"/>
        </w:rPr>
        <w:t xml:space="preserve">Conditions </w:t>
      </w:r>
      <w:r w:rsidR="00A56572" w:rsidRPr="000E620E">
        <w:rPr>
          <w:b/>
          <w:color w:val="4472C4" w:themeColor="accent1"/>
          <w:u w:val="single"/>
        </w:rPr>
        <w:t xml:space="preserve">cumulatives </w:t>
      </w:r>
      <w:r w:rsidRPr="000E620E">
        <w:rPr>
          <w:b/>
          <w:color w:val="4472C4" w:themeColor="accent1"/>
          <w:u w:val="single"/>
        </w:rPr>
        <w:t>d’attribution</w:t>
      </w:r>
      <w:r w:rsidRPr="000E620E">
        <w:rPr>
          <w:color w:val="4472C4" w:themeColor="accent1"/>
        </w:rPr>
        <w:t xml:space="preserve"> </w:t>
      </w:r>
      <w:r w:rsidRPr="002C5F23">
        <w:t xml:space="preserve">: </w:t>
      </w:r>
    </w:p>
    <w:p w14:paraId="6A27F07F" w14:textId="58721866" w:rsidR="0016118C" w:rsidRPr="002C5F23" w:rsidRDefault="0016118C" w:rsidP="0016118C">
      <w:pPr>
        <w:pBdr>
          <w:top w:val="single" w:sz="12" w:space="1" w:color="005BAA"/>
          <w:left w:val="single" w:sz="12" w:space="4" w:color="005BAA"/>
          <w:bottom w:val="single" w:sz="12" w:space="1" w:color="005BAA"/>
          <w:right w:val="single" w:sz="12" w:space="4" w:color="005BAA"/>
        </w:pBdr>
        <w:spacing w:after="0"/>
        <w:jc w:val="both"/>
      </w:pPr>
      <w:r w:rsidRPr="002C5F23">
        <w:t xml:space="preserve">- </w:t>
      </w:r>
      <w:r w:rsidR="005D5E4E" w:rsidRPr="000E620E">
        <w:rPr>
          <w:b/>
        </w:rPr>
        <w:t>Être</w:t>
      </w:r>
      <w:r w:rsidR="00F322B1" w:rsidRPr="000E620E">
        <w:rPr>
          <w:b/>
        </w:rPr>
        <w:t xml:space="preserve"> âgé(e) de 60 ans</w:t>
      </w:r>
      <w:r w:rsidR="00F322B1" w:rsidRPr="002C5F23">
        <w:t xml:space="preserve"> et plus </w:t>
      </w:r>
      <w:r w:rsidR="00D3503C" w:rsidRPr="002C5F23">
        <w:t>au 1</w:t>
      </w:r>
      <w:r w:rsidR="00D3503C" w:rsidRPr="002C5F23">
        <w:rPr>
          <w:vertAlign w:val="superscript"/>
        </w:rPr>
        <w:t>er</w:t>
      </w:r>
      <w:r w:rsidR="00D3503C" w:rsidRPr="002C5F23">
        <w:t xml:space="preserve"> janvier </w:t>
      </w:r>
      <w:r w:rsidR="00660E18" w:rsidRPr="002C5F23">
        <w:t>de l’année de la demande</w:t>
      </w:r>
      <w:r w:rsidR="005D5E4E" w:rsidRPr="002C5F23">
        <w:t>.</w:t>
      </w:r>
    </w:p>
    <w:p w14:paraId="6B1393F8" w14:textId="204DF5E5" w:rsidR="0016118C" w:rsidRDefault="0016118C" w:rsidP="0016118C">
      <w:pPr>
        <w:pBdr>
          <w:top w:val="single" w:sz="12" w:space="1" w:color="005BAA"/>
          <w:left w:val="single" w:sz="12" w:space="4" w:color="005BAA"/>
          <w:bottom w:val="single" w:sz="12" w:space="1" w:color="005BAA"/>
          <w:right w:val="single" w:sz="12" w:space="4" w:color="005BAA"/>
        </w:pBdr>
        <w:spacing w:after="0"/>
        <w:jc w:val="both"/>
      </w:pPr>
      <w:r w:rsidRPr="002C5F23">
        <w:t>-</w:t>
      </w:r>
      <w:r w:rsidR="00B14447" w:rsidRPr="002C5F23">
        <w:t xml:space="preserve"> </w:t>
      </w:r>
      <w:r w:rsidR="005D5E4E" w:rsidRPr="000E620E">
        <w:rPr>
          <w:b/>
        </w:rPr>
        <w:t>R</w:t>
      </w:r>
      <w:r w:rsidR="00F322B1" w:rsidRPr="000E620E">
        <w:rPr>
          <w:b/>
        </w:rPr>
        <w:t>ésider à La Réunion</w:t>
      </w:r>
      <w:r w:rsidR="00B267AE" w:rsidRPr="000E620E">
        <w:rPr>
          <w:b/>
        </w:rPr>
        <w:t xml:space="preserve"> à domicile ou en famille d’accueil sociale</w:t>
      </w:r>
      <w:r w:rsidR="005D5E4E" w:rsidRPr="002C5F23">
        <w:t>.</w:t>
      </w:r>
      <w:r w:rsidR="00F322B1" w:rsidRPr="00F322B1">
        <w:t xml:space="preserve"> </w:t>
      </w:r>
      <w:r w:rsidR="000E620E">
        <w:t>Les personnes en EHPAD/résidence autonomie ne sont pas éligibles au dispositif.</w:t>
      </w:r>
    </w:p>
    <w:p w14:paraId="54D28611" w14:textId="6B011ED9" w:rsidR="00904343" w:rsidRDefault="0016118C" w:rsidP="00904343">
      <w:pPr>
        <w:pBdr>
          <w:top w:val="single" w:sz="12" w:space="1" w:color="005BAA"/>
          <w:left w:val="single" w:sz="12" w:space="4" w:color="005BAA"/>
          <w:bottom w:val="single" w:sz="12" w:space="1" w:color="005BAA"/>
          <w:right w:val="single" w:sz="12" w:space="4" w:color="005BAA"/>
        </w:pBdr>
        <w:spacing w:after="0"/>
        <w:jc w:val="both"/>
      </w:pPr>
      <w:r>
        <w:t>-</w:t>
      </w:r>
      <w:r w:rsidR="005D5E4E">
        <w:t xml:space="preserve"> Ê</w:t>
      </w:r>
      <w:r w:rsidR="00F322B1" w:rsidRPr="00F322B1">
        <w:t xml:space="preserve">tre bénéficiaire de la </w:t>
      </w:r>
      <w:r w:rsidR="00F322B1" w:rsidRPr="000E620E">
        <w:rPr>
          <w:b/>
        </w:rPr>
        <w:t xml:space="preserve">Complémentaire </w:t>
      </w:r>
      <w:r w:rsidR="00C024C6" w:rsidRPr="000E620E">
        <w:rPr>
          <w:b/>
        </w:rPr>
        <w:t>S</w:t>
      </w:r>
      <w:r w:rsidR="00F322B1" w:rsidRPr="000E620E">
        <w:rPr>
          <w:b/>
        </w:rPr>
        <w:t xml:space="preserve">anté </w:t>
      </w:r>
      <w:r w:rsidR="00C024C6" w:rsidRPr="000E620E">
        <w:rPr>
          <w:b/>
        </w:rPr>
        <w:t>S</w:t>
      </w:r>
      <w:r w:rsidR="00F322B1" w:rsidRPr="000E620E">
        <w:rPr>
          <w:b/>
        </w:rPr>
        <w:t>olidaire (C</w:t>
      </w:r>
      <w:r w:rsidR="00D71CFE" w:rsidRPr="000E620E">
        <w:rPr>
          <w:b/>
        </w:rPr>
        <w:t>S</w:t>
      </w:r>
      <w:r w:rsidR="00F322B1" w:rsidRPr="000E620E">
        <w:rPr>
          <w:b/>
        </w:rPr>
        <w:t>S) avec participation financi</w:t>
      </w:r>
      <w:r w:rsidR="005D5E4E" w:rsidRPr="000E620E">
        <w:rPr>
          <w:b/>
        </w:rPr>
        <w:t>èr</w:t>
      </w:r>
      <w:r w:rsidR="00904343">
        <w:rPr>
          <w:b/>
        </w:rPr>
        <w:t>e</w:t>
      </w:r>
    </w:p>
    <w:p w14:paraId="0874BF02" w14:textId="39B4E71C" w:rsidR="005A77D8" w:rsidRPr="005A77D8" w:rsidRDefault="00904343" w:rsidP="00F322B1">
      <w:pPr>
        <w:pBdr>
          <w:top w:val="single" w:sz="12" w:space="1" w:color="005BAA"/>
          <w:left w:val="single" w:sz="12" w:space="4" w:color="005BAA"/>
          <w:bottom w:val="single" w:sz="12" w:space="1" w:color="005BAA"/>
          <w:right w:val="single" w:sz="12" w:space="4" w:color="005BAA"/>
        </w:pBdr>
        <w:jc w:val="both"/>
      </w:pPr>
      <w:r>
        <w:t xml:space="preserve">- </w:t>
      </w:r>
      <w:r w:rsidR="005A77D8">
        <w:t xml:space="preserve">Cas particulier : les seules personnes </w:t>
      </w:r>
      <w:proofErr w:type="gramStart"/>
      <w:r w:rsidR="005A77D8">
        <w:t>hors</w:t>
      </w:r>
      <w:proofErr w:type="gramEnd"/>
      <w:r w:rsidR="005A77D8">
        <w:t xml:space="preserve"> CSS déjà bénéficiaires en N-1 respectant les conditions de ressources.                                                                       </w:t>
      </w:r>
    </w:p>
    <w:p w14:paraId="1CB1737F" w14:textId="32AC34D1" w:rsidR="001A7BC3" w:rsidRPr="00363047" w:rsidRDefault="00657F10" w:rsidP="0016118C">
      <w:pPr>
        <w:spacing w:after="0"/>
        <w:jc w:val="both"/>
      </w:pPr>
      <w:r w:rsidRPr="001A7BC3">
        <w:rPr>
          <w:noProof/>
          <w:position w:val="-10"/>
        </w:rPr>
        <w:drawing>
          <wp:inline distT="0" distB="0" distL="0" distR="0" wp14:anchorId="59B9323A" wp14:editId="30C8C5D8">
            <wp:extent cx="228600" cy="228600"/>
            <wp:effectExtent l="0" t="0" r="0" b="0"/>
            <wp:docPr id="30997647" name="Graphique 30997647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72565" name="Graphique 1676572565" descr="Informations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343">
        <w:t>P</w:t>
      </w:r>
      <w:r w:rsidR="00F322B1">
        <w:t>our un</w:t>
      </w:r>
      <w:r w:rsidR="006F6E77">
        <w:t xml:space="preserve"> renouvellement</w:t>
      </w:r>
      <w:r>
        <w:t xml:space="preserve">, </w:t>
      </w:r>
      <w:r w:rsidR="00070883">
        <w:t>joindre</w:t>
      </w:r>
      <w:r w:rsidR="00904343">
        <w:t xml:space="preserve"> aussi</w:t>
      </w:r>
      <w:r>
        <w:t xml:space="preserve"> </w:t>
      </w:r>
      <w:r w:rsidRPr="000E620E">
        <w:rPr>
          <w:b/>
          <w:color w:val="4472C4" w:themeColor="accent1"/>
          <w:u w:val="single"/>
        </w:rPr>
        <w:t xml:space="preserve">l’intégralité des </w:t>
      </w:r>
      <w:r w:rsidR="006F6E77" w:rsidRPr="000E620E">
        <w:rPr>
          <w:b/>
          <w:color w:val="4472C4" w:themeColor="accent1"/>
          <w:u w:val="single"/>
        </w:rPr>
        <w:t xml:space="preserve">pièces justificatives </w:t>
      </w:r>
      <w:r w:rsidR="00B267AE" w:rsidRPr="000E620E">
        <w:rPr>
          <w:b/>
          <w:color w:val="4472C4" w:themeColor="accent1"/>
          <w:u w:val="single"/>
        </w:rPr>
        <w:t xml:space="preserve">à </w:t>
      </w:r>
      <w:r w:rsidR="008E0AD5">
        <w:rPr>
          <w:b/>
          <w:color w:val="4472C4" w:themeColor="accent1"/>
          <w:u w:val="single"/>
        </w:rPr>
        <w:t>la</w:t>
      </w:r>
      <w:r w:rsidRPr="000E620E">
        <w:rPr>
          <w:b/>
          <w:color w:val="4472C4" w:themeColor="accent1"/>
          <w:u w:val="single"/>
        </w:rPr>
        <w:t xml:space="preserve"> demande</w:t>
      </w:r>
      <w:r>
        <w:t xml:space="preserve">. </w:t>
      </w:r>
    </w:p>
    <w:p w14:paraId="3F05DECA" w14:textId="60C1C49E" w:rsidR="00F76D48" w:rsidRDefault="007F54C3" w:rsidP="00363047">
      <w:r w:rsidRPr="00363047">
        <w:t>L</w:t>
      </w:r>
      <w:r w:rsidR="00366106" w:rsidRPr="00363047">
        <w:t xml:space="preserve">es mentions suivies de </w:t>
      </w:r>
      <w:r w:rsidR="00366106" w:rsidRPr="00D548B7">
        <w:rPr>
          <w:color w:val="FF0000"/>
        </w:rPr>
        <w:t>*</w:t>
      </w:r>
      <w:r w:rsidR="00366106" w:rsidRPr="00363047">
        <w:t xml:space="preserve"> sont </w:t>
      </w:r>
      <w:r w:rsidR="00366106" w:rsidRPr="006A5ACE">
        <w:rPr>
          <w:b/>
          <w:bCs/>
        </w:rPr>
        <w:t>obligatoires</w:t>
      </w:r>
      <w:r w:rsidR="006A5ACE">
        <w:t xml:space="preserve">. </w:t>
      </w:r>
      <w:r w:rsidR="00F76D48">
        <w:t xml:space="preserve">Pensez à </w:t>
      </w:r>
      <w:r w:rsidR="0016118C" w:rsidRPr="0016118C">
        <w:rPr>
          <w:u w:val="single"/>
        </w:rPr>
        <w:t xml:space="preserve">bien </w:t>
      </w:r>
      <w:r w:rsidR="00F76D48" w:rsidRPr="0016118C">
        <w:rPr>
          <w:u w:val="single"/>
        </w:rPr>
        <w:t>c</w:t>
      </w:r>
      <w:r w:rsidR="00F76D48">
        <w:t xml:space="preserve">ompléter les 2 pages de ce formulaire. </w:t>
      </w:r>
    </w:p>
    <w:p w14:paraId="04A0D29E" w14:textId="3EC21640" w:rsidR="006916B2" w:rsidRPr="000E620E" w:rsidRDefault="006916B2" w:rsidP="00363047">
      <w:pPr>
        <w:rPr>
          <w:b/>
          <w:color w:val="FF0000"/>
        </w:rPr>
      </w:pPr>
      <w:r w:rsidRPr="007236DB">
        <w:rPr>
          <w:noProof/>
          <w:position w:val="-10"/>
        </w:rPr>
        <w:drawing>
          <wp:inline distT="0" distB="0" distL="0" distR="0" wp14:anchorId="33821C6B" wp14:editId="21890EB6">
            <wp:extent cx="228600" cy="228600"/>
            <wp:effectExtent l="0" t="0" r="0" b="0"/>
            <wp:docPr id="1" name="Graphique 1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56014" name="Graphique 989156014" descr="Avertissement avec un remplissage uni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34" cy="23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0E620E">
        <w:rPr>
          <w:b/>
          <w:color w:val="FF0000"/>
        </w:rPr>
        <w:t xml:space="preserve">Toute modification de situation </w:t>
      </w:r>
      <w:r w:rsidR="0066155F">
        <w:rPr>
          <w:b/>
          <w:color w:val="FF0000"/>
        </w:rPr>
        <w:t>(entrée en EHPAD</w:t>
      </w:r>
      <w:r w:rsidR="008D2BBB">
        <w:rPr>
          <w:b/>
          <w:color w:val="FF0000"/>
        </w:rPr>
        <w:t xml:space="preserve">/ résidence autonomie, déménagement hors département, décès) </w:t>
      </w:r>
      <w:r w:rsidRPr="008D2BBB">
        <w:rPr>
          <w:b/>
          <w:color w:val="FF0000"/>
          <w:u w:val="single"/>
        </w:rPr>
        <w:t>doit être immédiatement signalée</w:t>
      </w:r>
      <w:r w:rsidRPr="000E620E">
        <w:rPr>
          <w:b/>
          <w:color w:val="FF0000"/>
        </w:rPr>
        <w:t>, afin d’éviter une procédure de récupération des indus.</w:t>
      </w:r>
    </w:p>
    <w:p w14:paraId="528BEB05" w14:textId="27CF12CE" w:rsidR="004A4C73" w:rsidRPr="00D3503C" w:rsidRDefault="00D548B7" w:rsidP="0084383A">
      <w:pPr>
        <w:pStyle w:val="Titre1"/>
        <w:rPr>
          <w:sz w:val="36"/>
          <w:szCs w:val="36"/>
        </w:rPr>
      </w:pPr>
      <w:r w:rsidRPr="00D3503C">
        <w:rPr>
          <w:sz w:val="36"/>
          <w:szCs w:val="36"/>
        </w:rPr>
        <w:t>Identité du bénéficiaire</w:t>
      </w:r>
    </w:p>
    <w:p w14:paraId="691422CF" w14:textId="6ECDDD01" w:rsidR="003F6B1A" w:rsidRPr="003F6B1A" w:rsidRDefault="007236DB" w:rsidP="00091951">
      <w:pPr>
        <w:tabs>
          <w:tab w:val="left" w:pos="10772"/>
        </w:tabs>
        <w:rPr>
          <w:u w:val="dotted"/>
        </w:rPr>
      </w:pPr>
      <w:r>
        <w:rPr>
          <w:i/>
          <w:iCs/>
        </w:rPr>
        <w:t>Si votre demande a déjà été validé</w:t>
      </w:r>
      <w:r w:rsidR="006F6E77">
        <w:rPr>
          <w:i/>
          <w:iCs/>
        </w:rPr>
        <w:t>e</w:t>
      </w:r>
      <w:r>
        <w:rPr>
          <w:i/>
          <w:iCs/>
        </w:rPr>
        <w:t xml:space="preserve"> veuillez indiquer votre i</w:t>
      </w:r>
      <w:r w:rsidR="003F6B1A" w:rsidRPr="007236DB">
        <w:rPr>
          <w:i/>
          <w:iCs/>
        </w:rPr>
        <w:t>dentifiant</w:t>
      </w:r>
      <w:r w:rsidR="003F6B1A">
        <w:t xml:space="preserve"> : </w:t>
      </w:r>
      <w:r w:rsidR="003F6B1A">
        <w:rPr>
          <w:u w:val="dotted"/>
        </w:rPr>
        <w:tab/>
      </w:r>
    </w:p>
    <w:p w14:paraId="0DCCF31A" w14:textId="742C108C" w:rsidR="00091951" w:rsidRDefault="00A5350D" w:rsidP="007236DB">
      <w:pPr>
        <w:tabs>
          <w:tab w:val="left" w:pos="1418"/>
          <w:tab w:val="left" w:pos="3119"/>
          <w:tab w:val="left" w:pos="5387"/>
          <w:tab w:val="left" w:pos="10772"/>
        </w:tabs>
        <w:rPr>
          <w:u w:val="dotted"/>
        </w:rPr>
      </w:pPr>
      <w:r>
        <w:t>Civilité</w:t>
      </w:r>
      <w:r>
        <w:rPr>
          <w:color w:val="FF0000"/>
        </w:rPr>
        <w:t>*</w:t>
      </w:r>
      <w:r>
        <w:t> :</w:t>
      </w:r>
      <w:r w:rsidR="007236DB">
        <w:tab/>
      </w:r>
      <w:r w:rsidR="004A4C73">
        <w:rPr>
          <w:sz w:val="28"/>
          <w:szCs w:val="28"/>
        </w:rPr>
        <w:t>□</w:t>
      </w:r>
      <w:r w:rsidR="004A4C73">
        <w:t xml:space="preserve"> Madame</w:t>
      </w:r>
      <w:r w:rsidR="007236DB">
        <w:t xml:space="preserve"> </w:t>
      </w:r>
      <w:r w:rsidR="007236DB">
        <w:tab/>
      </w:r>
      <w:r w:rsidR="004A4C73">
        <w:rPr>
          <w:sz w:val="28"/>
          <w:szCs w:val="28"/>
        </w:rPr>
        <w:t>□</w:t>
      </w:r>
      <w:r w:rsidR="004A4C73">
        <w:t xml:space="preserve"> Monsieur </w:t>
      </w:r>
      <w:r w:rsidR="002510FC">
        <w:t xml:space="preserve">  </w:t>
      </w:r>
      <w:r w:rsidR="00091951">
        <w:tab/>
      </w:r>
      <w:r w:rsidR="006D06D6">
        <w:t>N</w:t>
      </w:r>
      <w:r w:rsidR="004A4C73">
        <w:t>om</w:t>
      </w:r>
      <w:r>
        <w:rPr>
          <w:color w:val="FF0000"/>
        </w:rPr>
        <w:t>*</w:t>
      </w:r>
      <w:r w:rsidR="004A4C73">
        <w:t xml:space="preserve"> : </w:t>
      </w:r>
      <w:r w:rsidR="004A4C73">
        <w:rPr>
          <w:u w:val="dotted"/>
        </w:rPr>
        <w:tab/>
      </w:r>
    </w:p>
    <w:p w14:paraId="64695F3D" w14:textId="4C618A1F" w:rsidR="004A4C73" w:rsidRDefault="006D06D6" w:rsidP="00091951">
      <w:pPr>
        <w:tabs>
          <w:tab w:val="left" w:pos="5103"/>
          <w:tab w:val="left" w:pos="5387"/>
          <w:tab w:val="left" w:pos="10772"/>
        </w:tabs>
        <w:rPr>
          <w:u w:val="dotted"/>
        </w:rPr>
      </w:pPr>
      <w:r>
        <w:t>Prén</w:t>
      </w:r>
      <w:r w:rsidR="004A4C73">
        <w:t>om</w:t>
      </w:r>
      <w:r w:rsidR="00A5350D">
        <w:rPr>
          <w:color w:val="FF0000"/>
        </w:rPr>
        <w:t>*</w:t>
      </w:r>
      <w:r w:rsidR="004A4C73">
        <w:t xml:space="preserve"> : </w:t>
      </w:r>
      <w:r w:rsidR="004A4C73">
        <w:rPr>
          <w:u w:val="dotted"/>
        </w:rPr>
        <w:tab/>
      </w:r>
      <w:r w:rsidR="00091951">
        <w:tab/>
        <w:t xml:space="preserve">Nom de jeune fille : </w:t>
      </w:r>
      <w:r w:rsidR="00091951">
        <w:rPr>
          <w:u w:val="dotted"/>
        </w:rPr>
        <w:tab/>
      </w:r>
    </w:p>
    <w:p w14:paraId="54FCB6AE" w14:textId="1F2F804C" w:rsidR="00B21900" w:rsidRDefault="00B21900" w:rsidP="00091951">
      <w:pPr>
        <w:tabs>
          <w:tab w:val="left" w:pos="5103"/>
          <w:tab w:val="left" w:pos="5387"/>
          <w:tab w:val="left" w:pos="10772"/>
        </w:tabs>
      </w:pPr>
      <w:r>
        <w:t>Date de naissance</w:t>
      </w:r>
      <w:r>
        <w:rPr>
          <w:color w:val="FF0000"/>
        </w:rPr>
        <w:t>*</w:t>
      </w:r>
      <w:r>
        <w:t xml:space="preserve"> : </w:t>
      </w:r>
      <w:r>
        <w:rPr>
          <w:u w:val="dotted"/>
        </w:rPr>
        <w:t xml:space="preserve">        /        /              </w:t>
      </w:r>
      <w:r w:rsidRPr="001A7BC3">
        <w:rPr>
          <w:noProof/>
          <w:position w:val="-10"/>
        </w:rPr>
        <w:drawing>
          <wp:inline distT="0" distB="0" distL="0" distR="0" wp14:anchorId="77A3CBC2" wp14:editId="61CCCE75">
            <wp:extent cx="228600" cy="228600"/>
            <wp:effectExtent l="0" t="0" r="0" b="0"/>
            <wp:docPr id="4" name="Graphique 4" descr="Information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72565" name="Graphique 1676572565" descr="Informations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Vous devez avoir 60 ans ou plus au 1</w:t>
      </w:r>
      <w:r w:rsidRPr="00404C83">
        <w:rPr>
          <w:vertAlign w:val="superscript"/>
        </w:rPr>
        <w:t>er</w:t>
      </w:r>
      <w:r>
        <w:t xml:space="preserve"> janvier de l’année de la demande</w:t>
      </w:r>
    </w:p>
    <w:p w14:paraId="7C59AED6" w14:textId="24ED7B34" w:rsidR="00174926" w:rsidRDefault="00174926" w:rsidP="00091951">
      <w:pPr>
        <w:tabs>
          <w:tab w:val="left" w:pos="5103"/>
          <w:tab w:val="left" w:pos="5387"/>
          <w:tab w:val="left" w:pos="10772"/>
        </w:tabs>
      </w:pPr>
      <w:r>
        <w:t>Pays de naissance :</w:t>
      </w:r>
      <w:r w:rsidR="00612694">
        <w:t xml:space="preserve"> </w:t>
      </w:r>
      <w:r>
        <w:t xml:space="preserve">………………………………….                  </w:t>
      </w:r>
      <w:r w:rsidR="00612694">
        <w:t xml:space="preserve">    </w:t>
      </w:r>
      <w:r>
        <w:t xml:space="preserve"> Ville de naissance :</w:t>
      </w:r>
      <w:r w:rsidR="00612694">
        <w:t xml:space="preserve"> </w:t>
      </w:r>
      <w:r>
        <w:t>…………………………………… </w:t>
      </w:r>
    </w:p>
    <w:p w14:paraId="7381B85B" w14:textId="77777777" w:rsidR="00612694" w:rsidRDefault="00032837" w:rsidP="00B21900">
      <w:pPr>
        <w:tabs>
          <w:tab w:val="left" w:pos="5103"/>
          <w:tab w:val="left" w:pos="5387"/>
          <w:tab w:val="left" w:pos="10772"/>
        </w:tabs>
      </w:pPr>
      <w:r>
        <w:t xml:space="preserve">Situation familiale </w:t>
      </w:r>
      <w:r>
        <w:rPr>
          <w:color w:val="FF0000"/>
        </w:rPr>
        <w:t>*</w:t>
      </w:r>
      <w:r>
        <w:t> :</w:t>
      </w:r>
      <w:r w:rsidR="00612694">
        <w:t xml:space="preserve"> </w:t>
      </w:r>
      <w:r>
        <w:rPr>
          <w:sz w:val="28"/>
          <w:szCs w:val="28"/>
        </w:rPr>
        <w:t>□</w:t>
      </w:r>
      <w:r>
        <w:t xml:space="preserve"> </w:t>
      </w:r>
      <w:proofErr w:type="spellStart"/>
      <w:r>
        <w:t>Marié·e</w:t>
      </w:r>
      <w:proofErr w:type="spellEnd"/>
      <w:r>
        <w:t>/</w:t>
      </w:r>
      <w:proofErr w:type="spellStart"/>
      <w:r>
        <w:t>Pacsé·e</w:t>
      </w:r>
      <w:proofErr w:type="spellEnd"/>
      <w:r>
        <w:t xml:space="preserve">/Concubinage </w:t>
      </w:r>
      <w:r w:rsidR="00612694">
        <w:t xml:space="preserve">                      </w:t>
      </w:r>
    </w:p>
    <w:p w14:paraId="05E7452E" w14:textId="0BA5BC2B" w:rsidR="005B4CC9" w:rsidRDefault="00032837" w:rsidP="00B21900">
      <w:pPr>
        <w:tabs>
          <w:tab w:val="left" w:pos="5103"/>
          <w:tab w:val="left" w:pos="5387"/>
          <w:tab w:val="left" w:pos="10772"/>
        </w:tabs>
        <w:rPr>
          <w:sz w:val="14"/>
        </w:rPr>
      </w:pPr>
      <w:r>
        <w:t>Nom</w:t>
      </w:r>
      <w:r w:rsidR="00B310BC">
        <w:t xml:space="preserve"> et </w:t>
      </w:r>
      <w:r>
        <w:t>Prénom du conjoint </w:t>
      </w:r>
      <w:r w:rsidRPr="00032837">
        <w:rPr>
          <w:sz w:val="14"/>
        </w:rPr>
        <w:t>:</w:t>
      </w:r>
      <w:r w:rsidR="005B4CC9">
        <w:rPr>
          <w:sz w:val="14"/>
        </w:rPr>
        <w:t xml:space="preserve"> </w:t>
      </w:r>
      <w:r w:rsidRPr="00032837">
        <w:rPr>
          <w:sz w:val="14"/>
        </w:rPr>
        <w:t>………………………………………………</w:t>
      </w:r>
      <w:r>
        <w:rPr>
          <w:sz w:val="14"/>
        </w:rPr>
        <w:t>………………………………………</w:t>
      </w:r>
      <w:r w:rsidR="00B310BC">
        <w:rPr>
          <w:sz w:val="14"/>
        </w:rPr>
        <w:t>…</w:t>
      </w:r>
      <w:r w:rsidR="0062029A">
        <w:rPr>
          <w:sz w:val="14"/>
        </w:rPr>
        <w:t>…………………………………………</w:t>
      </w:r>
      <w:r w:rsidR="00BC70A3">
        <w:rPr>
          <w:sz w:val="14"/>
        </w:rPr>
        <w:t>……………………………………</w:t>
      </w:r>
    </w:p>
    <w:p w14:paraId="0058F7DC" w14:textId="409E2236" w:rsidR="001A7BC3" w:rsidRPr="00B21900" w:rsidRDefault="00A016E4" w:rsidP="00B21900">
      <w:pPr>
        <w:tabs>
          <w:tab w:val="left" w:pos="5103"/>
          <w:tab w:val="left" w:pos="5387"/>
          <w:tab w:val="left" w:pos="10772"/>
        </w:tabs>
        <w:rPr>
          <w:sz w:val="14"/>
          <w:u w:val="dotted"/>
        </w:rPr>
      </w:pPr>
      <w:r>
        <w:rPr>
          <w:noProof/>
          <w:position w:val="-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FD0C4" wp14:editId="0CE1FC0D">
                <wp:simplePos x="0" y="0"/>
                <wp:positionH relativeFrom="column">
                  <wp:posOffset>2419731</wp:posOffset>
                </wp:positionH>
                <wp:positionV relativeFrom="paragraph">
                  <wp:posOffset>98501</wp:posOffset>
                </wp:positionV>
                <wp:extent cx="3549091" cy="330302"/>
                <wp:effectExtent l="0" t="0" r="0" b="0"/>
                <wp:wrapNone/>
                <wp:docPr id="147961377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91" cy="330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0C1EE" w14:textId="6D5A2413" w:rsidR="00F322B1" w:rsidRPr="00F322B1" w:rsidRDefault="00F322B1" w:rsidP="00F322B1">
                            <w:r w:rsidRPr="00F322B1">
                              <w:t xml:space="preserve"> </w:t>
                            </w:r>
                            <w:r w:rsidRPr="007236DB">
                              <w:rPr>
                                <w:noProof/>
                                <w:position w:val="-10"/>
                              </w:rPr>
                              <w:drawing>
                                <wp:inline distT="0" distB="0" distL="0" distR="0" wp14:anchorId="161477DA" wp14:editId="2EF2D557">
                                  <wp:extent cx="228600" cy="221285"/>
                                  <wp:effectExtent l="0" t="0" r="0" b="7620"/>
                                  <wp:docPr id="3" name="Graphique 3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156014" name="Graphique 989156014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238" cy="231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22B1">
                              <w:t xml:space="preserve"> La fourniture d’une pièce d’identité est </w:t>
                            </w:r>
                            <w:r w:rsidRPr="00F322B1">
                              <w:rPr>
                                <w:b/>
                                <w:bCs/>
                              </w:rPr>
                              <w:t>obligatoire</w:t>
                            </w:r>
                            <w:r w:rsidRPr="00F322B1">
                              <w:t xml:space="preserve">. </w:t>
                            </w:r>
                          </w:p>
                          <w:p w14:paraId="40513624" w14:textId="77777777" w:rsidR="00F322B1" w:rsidRDefault="00F322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FD0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0.55pt;margin-top:7.75pt;width:279.4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" filled="f" stroked="f" strokeweight=".5pt">
                <v:textbox>
                  <w:txbxContent>
                    <w:p w14:paraId="1EA0C1EE" w14:textId="6D5A2413" w:rsidR="00F322B1" w:rsidRPr="00F322B1" w:rsidRDefault="00F322B1" w:rsidP="00F322B1">
                      <w:r w:rsidRPr="00F322B1">
                        <w:t xml:space="preserve"> </w:t>
                      </w:r>
                      <w:r w:rsidRPr="007236DB">
                        <w:rPr>
                          <w:noProof/>
                          <w:position w:val="-10"/>
                        </w:rPr>
                        <w:drawing>
                          <wp:inline distT="0" distB="0" distL="0" distR="0" wp14:anchorId="161477DA" wp14:editId="2EF2D557">
                            <wp:extent cx="228600" cy="221285"/>
                            <wp:effectExtent l="0" t="0" r="0" b="7620"/>
                            <wp:docPr id="3" name="Graphique 3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156014" name="Graphique 989156014" descr="Avertissement avec un remplissage uni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238" cy="2315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22B1">
                        <w:t xml:space="preserve"> La fourniture d’une pièce d’identité est </w:t>
                      </w:r>
                      <w:r w:rsidRPr="00F322B1">
                        <w:rPr>
                          <w:b/>
                          <w:bCs/>
                        </w:rPr>
                        <w:t>obligatoire</w:t>
                      </w:r>
                      <w:r w:rsidRPr="00F322B1">
                        <w:t xml:space="preserve">. </w:t>
                      </w:r>
                    </w:p>
                    <w:p w14:paraId="40513624" w14:textId="77777777" w:rsidR="00F322B1" w:rsidRDefault="00F322B1"/>
                  </w:txbxContent>
                </v:textbox>
              </v:shape>
            </w:pict>
          </mc:Fallback>
        </mc:AlternateContent>
      </w:r>
    </w:p>
    <w:p w14:paraId="7C9878A3" w14:textId="778EE96E" w:rsidR="001A7BC3" w:rsidRPr="0084383A" w:rsidRDefault="00904343" w:rsidP="006F6E77">
      <w:pPr>
        <w:pStyle w:val="Titre2bis"/>
        <w:spacing w:after="100"/>
      </w:pPr>
      <w:r>
        <w:rPr>
          <w:position w:val="-10"/>
          <w:u w:val="none"/>
        </w:rPr>
        <w:pict w14:anchorId="0BA78310">
          <v:shape id="Graphique 1" o:spid="_x0000_i1026" type="#_x0000_t75" alt="Document avec un remplissage uni" style="width:14.4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">
            <v:imagedata r:id="rId17" o:title="" croptop="-1900f" cropbottom="-950f" cropleft="-8357f" cropright="-5278f"/>
          </v:shape>
        </w:pict>
      </w:r>
      <w:r w:rsidR="0084383A" w:rsidRPr="00D3503C">
        <w:rPr>
          <w:sz w:val="28"/>
          <w:szCs w:val="28"/>
        </w:rPr>
        <w:t xml:space="preserve">Pièces </w:t>
      </w:r>
      <w:r w:rsidR="00657F10" w:rsidRPr="00D3503C">
        <w:rPr>
          <w:sz w:val="28"/>
          <w:szCs w:val="28"/>
        </w:rPr>
        <w:t>d</w:t>
      </w:r>
      <w:r w:rsidR="0084383A" w:rsidRPr="00D3503C">
        <w:rPr>
          <w:sz w:val="28"/>
          <w:szCs w:val="28"/>
        </w:rPr>
        <w:t>’identité </w:t>
      </w:r>
      <w:r w:rsidR="00657F10" w:rsidRPr="00D3503C">
        <w:rPr>
          <w:sz w:val="28"/>
          <w:szCs w:val="28"/>
        </w:rPr>
        <w:t xml:space="preserve">acceptées </w:t>
      </w:r>
      <w:r w:rsidR="0084383A" w:rsidRPr="00D3503C">
        <w:rPr>
          <w:sz w:val="28"/>
          <w:szCs w:val="28"/>
        </w:rPr>
        <w:t>:</w:t>
      </w:r>
      <w:r w:rsidR="0084383A">
        <w:t xml:space="preserve"> </w:t>
      </w:r>
    </w:p>
    <w:p w14:paraId="26F501EA" w14:textId="68084191" w:rsidR="001A4187" w:rsidRDefault="00657F10" w:rsidP="0084383A">
      <w:pPr>
        <w:pStyle w:val="Paragraphedeliste"/>
        <w:numPr>
          <w:ilvl w:val="0"/>
          <w:numId w:val="4"/>
        </w:numPr>
      </w:pPr>
      <w:r>
        <w:t xml:space="preserve">CNI (Carte </w:t>
      </w:r>
      <w:r w:rsidR="00660E18">
        <w:t>N</w:t>
      </w:r>
      <w:r>
        <w:t>ationale d’Identité)</w:t>
      </w:r>
      <w:r w:rsidR="006F6E77">
        <w:t xml:space="preserve"> </w:t>
      </w:r>
      <w:r w:rsidR="005B4034" w:rsidRPr="00C024C6">
        <w:rPr>
          <w:b/>
          <w:bCs/>
          <w:u w:val="single"/>
        </w:rPr>
        <w:t>OU</w:t>
      </w:r>
      <w:r w:rsidR="005B4034">
        <w:t xml:space="preserve"> </w:t>
      </w:r>
      <w:r w:rsidR="006F6E77">
        <w:t>Passeport</w:t>
      </w:r>
    </w:p>
    <w:p w14:paraId="0DA4CBBF" w14:textId="20705745" w:rsidR="006F6E77" w:rsidRPr="002C5F23" w:rsidRDefault="006F6E77" w:rsidP="009D3B2F">
      <w:pPr>
        <w:pStyle w:val="Paragraphedeliste"/>
        <w:numPr>
          <w:ilvl w:val="0"/>
          <w:numId w:val="4"/>
        </w:numPr>
      </w:pPr>
      <w:r>
        <w:t>Pour les personnes n’ayant pas la nationalité française </w:t>
      </w:r>
      <w:r w:rsidR="004B0EC6" w:rsidRPr="002C5F23">
        <w:t xml:space="preserve">hors UE </w:t>
      </w:r>
      <w:r w:rsidRPr="002C5F23">
        <w:t>: T</w:t>
      </w:r>
      <w:r w:rsidR="00657F10" w:rsidRPr="002C5F23">
        <w:t>itre</w:t>
      </w:r>
      <w:r w:rsidR="002A7B73" w:rsidRPr="002C5F23">
        <w:t>/carte</w:t>
      </w:r>
      <w:r w:rsidR="00657F10" w:rsidRPr="002C5F23">
        <w:t xml:space="preserve"> de séjour </w:t>
      </w:r>
      <w:r w:rsidR="00BB1E55" w:rsidRPr="002C5F23">
        <w:t>en cours de validité</w:t>
      </w:r>
    </w:p>
    <w:p w14:paraId="48D25C0D" w14:textId="67A86F32" w:rsidR="001A7BC3" w:rsidRPr="00D3503C" w:rsidRDefault="001A7BC3" w:rsidP="0084383A">
      <w:pPr>
        <w:pStyle w:val="Titre1"/>
        <w:rPr>
          <w:sz w:val="36"/>
          <w:szCs w:val="36"/>
        </w:rPr>
      </w:pPr>
      <w:r w:rsidRPr="00D3503C">
        <w:rPr>
          <w:sz w:val="36"/>
          <w:szCs w:val="36"/>
        </w:rPr>
        <w:t>Coordonnées du bénéficiaire</w:t>
      </w:r>
    </w:p>
    <w:p w14:paraId="56565669" w14:textId="4936F183" w:rsidR="001A7BC3" w:rsidRPr="001A7BC3" w:rsidRDefault="001A7BC3" w:rsidP="001A7BC3">
      <w:pPr>
        <w:tabs>
          <w:tab w:val="left" w:pos="5387"/>
          <w:tab w:val="left" w:pos="10772"/>
        </w:tabs>
        <w:rPr>
          <w:u w:val="dotted"/>
        </w:rPr>
      </w:pPr>
      <w:r>
        <w:t xml:space="preserve">Email : </w:t>
      </w:r>
      <w:r>
        <w:rPr>
          <w:u w:val="dotted"/>
        </w:rPr>
        <w:tab/>
      </w:r>
      <w:r>
        <w:t>@</w:t>
      </w:r>
      <w:r>
        <w:rPr>
          <w:u w:val="dotted"/>
        </w:rPr>
        <w:tab/>
      </w:r>
    </w:p>
    <w:p w14:paraId="28E5DCE1" w14:textId="5D64246B" w:rsidR="001A7BC3" w:rsidRPr="001A7BC3" w:rsidRDefault="001A7BC3" w:rsidP="001A7BC3">
      <w:pPr>
        <w:tabs>
          <w:tab w:val="left" w:pos="5103"/>
          <w:tab w:val="left" w:pos="5387"/>
          <w:tab w:val="left" w:pos="10772"/>
        </w:tabs>
        <w:rPr>
          <w:u w:val="dotted"/>
        </w:rPr>
      </w:pPr>
      <w:r>
        <w:t xml:space="preserve">Téléphone fixe : </w:t>
      </w:r>
      <w:r>
        <w:rPr>
          <w:u w:val="dotted"/>
        </w:rPr>
        <w:tab/>
      </w:r>
      <w:r>
        <w:tab/>
        <w:t xml:space="preserve">Téléphone mobile : </w:t>
      </w:r>
      <w:r>
        <w:rPr>
          <w:u w:val="dotted"/>
        </w:rPr>
        <w:tab/>
      </w:r>
    </w:p>
    <w:p w14:paraId="66FA2855" w14:textId="594E3A59" w:rsidR="007236DB" w:rsidRDefault="001A7BC3" w:rsidP="007236DB">
      <w:pPr>
        <w:tabs>
          <w:tab w:val="left" w:pos="10772"/>
        </w:tabs>
        <w:rPr>
          <w:u w:val="dotted"/>
        </w:rPr>
      </w:pPr>
      <w:r>
        <w:t>Adresse complète</w:t>
      </w:r>
      <w:r>
        <w:rPr>
          <w:color w:val="FF0000"/>
        </w:rPr>
        <w:t>*</w:t>
      </w:r>
      <w:r>
        <w:t> :</w:t>
      </w:r>
      <w:r w:rsidR="00BC70A3">
        <w:t xml:space="preserve"> ………………………………………………………………………………………………………………………………………………………….</w:t>
      </w:r>
    </w:p>
    <w:p w14:paraId="1141453C" w14:textId="6D25DE70" w:rsidR="007236DB" w:rsidRPr="0084383A" w:rsidRDefault="007236DB" w:rsidP="007236DB">
      <w:pPr>
        <w:pStyle w:val="Titre2bis"/>
      </w:pPr>
      <w:r w:rsidRPr="00A36B67">
        <w:rPr>
          <w:noProof/>
          <w:position w:val="-10"/>
          <w:u w:val="none"/>
        </w:rPr>
        <w:drawing>
          <wp:inline distT="0" distB="0" distL="0" distR="0" wp14:anchorId="2192A143" wp14:editId="4D59DA99">
            <wp:extent cx="230505" cy="230505"/>
            <wp:effectExtent l="0" t="0" r="0" b="0"/>
            <wp:docPr id="11722843" name="Image 2" descr="Docu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3522" name="Graphique 971353522" descr="Document avec un remplissage un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03C">
        <w:rPr>
          <w:sz w:val="28"/>
          <w:szCs w:val="28"/>
        </w:rPr>
        <w:t>Justificatif</w:t>
      </w:r>
      <w:r w:rsidR="006F6E77" w:rsidRPr="00D3503C">
        <w:rPr>
          <w:sz w:val="28"/>
          <w:szCs w:val="28"/>
        </w:rPr>
        <w:t>s</w:t>
      </w:r>
      <w:r w:rsidRPr="00D3503C">
        <w:rPr>
          <w:sz w:val="28"/>
          <w:szCs w:val="28"/>
        </w:rPr>
        <w:t xml:space="preserve"> de domicile acceptés de moins de 3 mois </w:t>
      </w:r>
      <w:r w:rsidR="006F6E77" w:rsidRPr="00D3503C">
        <w:rPr>
          <w:sz w:val="28"/>
          <w:szCs w:val="28"/>
        </w:rPr>
        <w:t xml:space="preserve">(fournir un seul document) </w:t>
      </w:r>
      <w:r w:rsidRPr="00D3503C">
        <w:rPr>
          <w:sz w:val="28"/>
          <w:szCs w:val="28"/>
        </w:rPr>
        <w:t>:</w:t>
      </w:r>
      <w:r>
        <w:t xml:space="preserve"> </w:t>
      </w:r>
      <w:r w:rsidR="006F6E77">
        <w:t xml:space="preserve"> </w:t>
      </w:r>
    </w:p>
    <w:p w14:paraId="1009C3A0" w14:textId="27C72174" w:rsidR="007236DB" w:rsidRDefault="007236DB" w:rsidP="007236DB">
      <w:pPr>
        <w:pStyle w:val="Paragraphedeliste"/>
        <w:numPr>
          <w:ilvl w:val="0"/>
          <w:numId w:val="4"/>
        </w:numPr>
        <w:sectPr w:rsidR="007236DB" w:rsidSect="00155FAF">
          <w:headerReference w:type="default" r:id="rId19"/>
          <w:footerReference w:type="first" r:id="rId20"/>
          <w:type w:val="continuous"/>
          <w:pgSz w:w="11906" w:h="16838"/>
          <w:pgMar w:top="442" w:right="567" w:bottom="284" w:left="567" w:header="567" w:footer="567" w:gutter="0"/>
          <w:cols w:space="709"/>
          <w:formProt w:val="0"/>
          <w:titlePg/>
          <w:docGrid w:linePitch="272"/>
        </w:sectPr>
      </w:pPr>
    </w:p>
    <w:p w14:paraId="61A286C6" w14:textId="7B04F792" w:rsidR="007236DB" w:rsidRDefault="007236DB" w:rsidP="007236DB">
      <w:pPr>
        <w:pStyle w:val="Paragraphedeliste"/>
        <w:numPr>
          <w:ilvl w:val="0"/>
          <w:numId w:val="4"/>
        </w:numPr>
      </w:pPr>
      <w:r>
        <w:t xml:space="preserve">Facture (eau, </w:t>
      </w:r>
      <w:r w:rsidR="00640F04">
        <w:t xml:space="preserve">gaz, </w:t>
      </w:r>
      <w:r>
        <w:t xml:space="preserve">électricité, internet, </w:t>
      </w:r>
      <w:r w:rsidR="00640F04">
        <w:t xml:space="preserve">assurance, </w:t>
      </w:r>
      <w:r>
        <w:t>etc.)</w:t>
      </w:r>
      <w:r w:rsidR="00D3503C">
        <w:t xml:space="preserve"> </w:t>
      </w:r>
      <w:proofErr w:type="gramStart"/>
      <w:r w:rsidR="00D3503C" w:rsidRPr="00A85D92">
        <w:rPr>
          <w:b/>
          <w:u w:val="single"/>
        </w:rPr>
        <w:t>OU</w:t>
      </w:r>
      <w:proofErr w:type="gramEnd"/>
    </w:p>
    <w:p w14:paraId="21F557D4" w14:textId="55B8D457" w:rsidR="006F6E77" w:rsidRPr="00F84546" w:rsidRDefault="00640F04" w:rsidP="005D6B0A">
      <w:pPr>
        <w:pStyle w:val="Paragraphedeliste"/>
        <w:numPr>
          <w:ilvl w:val="0"/>
          <w:numId w:val="4"/>
        </w:numPr>
        <w:rPr>
          <w:strike/>
        </w:rPr>
      </w:pPr>
      <w:r>
        <w:t>Quittance de loyer</w:t>
      </w:r>
      <w:r w:rsidR="00D3503C">
        <w:t xml:space="preserve"> </w:t>
      </w:r>
    </w:p>
    <w:p w14:paraId="49D4EC20" w14:textId="12F3324F" w:rsidR="00404C83" w:rsidRPr="009C2019" w:rsidRDefault="001A77A8" w:rsidP="00C264E2">
      <w:pPr>
        <w:pStyle w:val="Paragraphedeliste"/>
        <w:numPr>
          <w:ilvl w:val="0"/>
          <w:numId w:val="4"/>
        </w:numPr>
        <w:sectPr w:rsidR="00404C83" w:rsidRPr="009C2019" w:rsidSect="00404C83">
          <w:type w:val="continuous"/>
          <w:pgSz w:w="11906" w:h="16838"/>
          <w:pgMar w:top="442" w:right="567" w:bottom="284" w:left="567" w:header="567" w:footer="567" w:gutter="0"/>
          <w:cols w:space="282"/>
          <w:formProt w:val="0"/>
          <w:titlePg/>
          <w:docGrid w:linePitch="272"/>
        </w:sectPr>
      </w:pPr>
      <w:r w:rsidRPr="009C2019">
        <w:t>Si vous êtes en famille d’</w:t>
      </w:r>
      <w:r w:rsidR="005D5E4E" w:rsidRPr="009C2019">
        <w:t>accueil</w:t>
      </w:r>
      <w:r w:rsidRPr="009C2019">
        <w:t xml:space="preserve"> sociale</w:t>
      </w:r>
      <w:r w:rsidR="00C264E2">
        <w:t>, sans domicile fixe, ou hébergé par un tiers</w:t>
      </w:r>
      <w:r w:rsidRPr="009C2019">
        <w:t> :</w:t>
      </w:r>
      <w:r w:rsidR="00404C83">
        <w:t xml:space="preserve"> </w:t>
      </w:r>
      <w:r w:rsidR="002369D9" w:rsidRPr="009C2019">
        <w:t xml:space="preserve">Attestation </w:t>
      </w:r>
      <w:r w:rsidR="00404C83">
        <w:t>d’</w:t>
      </w:r>
      <w:r w:rsidR="0029155B" w:rsidRPr="009C2019">
        <w:t>hébergement</w:t>
      </w:r>
      <w:r w:rsidR="002369D9" w:rsidRPr="009C2019">
        <w:t xml:space="preserve"> </w:t>
      </w:r>
      <w:r w:rsidR="00C264E2">
        <w:t xml:space="preserve">(famille d’accueil/CCAS/tiers) avec </w:t>
      </w:r>
      <w:r w:rsidR="00EF0AB5">
        <w:t>justificatif</w:t>
      </w:r>
      <w:r w:rsidR="00C264E2">
        <w:t xml:space="preserve"> d’identité du tiers</w:t>
      </w:r>
      <w:r w:rsidR="00A016E4">
        <w:t>.</w:t>
      </w:r>
    </w:p>
    <w:p w14:paraId="5124C1D1" w14:textId="347B036E" w:rsidR="002369D9" w:rsidRPr="00663CF1" w:rsidRDefault="00657F10" w:rsidP="00663CF1">
      <w:pPr>
        <w:pStyle w:val="Titre1"/>
        <w:rPr>
          <w:sz w:val="36"/>
          <w:szCs w:val="36"/>
        </w:rPr>
      </w:pPr>
      <w:r w:rsidRPr="00D3503C">
        <w:rPr>
          <w:sz w:val="36"/>
          <w:szCs w:val="36"/>
        </w:rPr>
        <w:lastRenderedPageBreak/>
        <w:t>Complémentaire santé solidaire (CS</w:t>
      </w:r>
      <w:r w:rsidR="00B21900" w:rsidRPr="00D3503C">
        <w:rPr>
          <w:sz w:val="36"/>
          <w:szCs w:val="36"/>
        </w:rPr>
        <w:t>S</w:t>
      </w:r>
      <w:r w:rsidRPr="00D3503C">
        <w:rPr>
          <w:sz w:val="36"/>
          <w:szCs w:val="36"/>
        </w:rPr>
        <w:t>)</w:t>
      </w:r>
    </w:p>
    <w:p w14:paraId="2D258B04" w14:textId="19E9E8D5" w:rsidR="006D12A8" w:rsidRPr="00D3503C" w:rsidRDefault="006D12A8" w:rsidP="006D12A8">
      <w:pPr>
        <w:pStyle w:val="Titre2bis"/>
        <w:rPr>
          <w:sz w:val="28"/>
          <w:szCs w:val="28"/>
        </w:rPr>
      </w:pPr>
      <w:r w:rsidRPr="00A36B67">
        <w:rPr>
          <w:noProof/>
          <w:position w:val="-10"/>
          <w:u w:val="none"/>
        </w:rPr>
        <w:drawing>
          <wp:inline distT="0" distB="0" distL="0" distR="0" wp14:anchorId="56BD50AB" wp14:editId="37CC8FBB">
            <wp:extent cx="230505" cy="230505"/>
            <wp:effectExtent l="0" t="0" r="0" b="0"/>
            <wp:docPr id="1982610209" name="Image 1982610209" descr="Docu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3522" name="Graphique 971353522" descr="Document avec un remplissage un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03C">
        <w:rPr>
          <w:sz w:val="28"/>
          <w:szCs w:val="28"/>
        </w:rPr>
        <w:t>Justificatif de la C</w:t>
      </w:r>
      <w:r w:rsidR="00663CF1">
        <w:rPr>
          <w:sz w:val="28"/>
          <w:szCs w:val="28"/>
        </w:rPr>
        <w:t>S</w:t>
      </w:r>
      <w:r w:rsidRPr="00D3503C">
        <w:rPr>
          <w:sz w:val="28"/>
          <w:szCs w:val="28"/>
        </w:rPr>
        <w:t>S</w:t>
      </w:r>
      <w:r w:rsidR="002369D9" w:rsidRPr="00D3503C">
        <w:rPr>
          <w:sz w:val="28"/>
          <w:szCs w:val="28"/>
        </w:rPr>
        <w:t xml:space="preserve"> à fournir</w:t>
      </w:r>
      <w:r w:rsidRPr="00D3503C">
        <w:rPr>
          <w:sz w:val="28"/>
          <w:szCs w:val="28"/>
        </w:rPr>
        <w:t xml:space="preserve"> : </w:t>
      </w:r>
    </w:p>
    <w:p w14:paraId="1452ECFA" w14:textId="77777777" w:rsidR="006D12A8" w:rsidRDefault="006D12A8" w:rsidP="002369D9">
      <w:pPr>
        <w:pStyle w:val="Paragraphedeliste"/>
        <w:sectPr w:rsidR="006D12A8" w:rsidSect="00404C83">
          <w:headerReference w:type="default" r:id="rId21"/>
          <w:footerReference w:type="first" r:id="rId22"/>
          <w:type w:val="continuous"/>
          <w:pgSz w:w="11906" w:h="16838"/>
          <w:pgMar w:top="442" w:right="567" w:bottom="284" w:left="567" w:header="567" w:footer="567" w:gutter="0"/>
          <w:cols w:space="709"/>
          <w:formProt w:val="0"/>
          <w:titlePg/>
          <w:docGrid w:linePitch="272"/>
        </w:sectPr>
      </w:pPr>
    </w:p>
    <w:p w14:paraId="308913E3" w14:textId="2375F251" w:rsidR="002055B8" w:rsidRDefault="006D12A8" w:rsidP="002055B8">
      <w:pPr>
        <w:pStyle w:val="Paragraphedeliste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</w:pPr>
      <w:r>
        <w:t>Attestation de droit à la</w:t>
      </w:r>
      <w:r w:rsidRPr="00AD6AF9">
        <w:t xml:space="preserve"> C</w:t>
      </w:r>
      <w:r w:rsidR="00663CF1">
        <w:t>S</w:t>
      </w:r>
      <w:r w:rsidRPr="00AD6AF9">
        <w:t xml:space="preserve">S avec participation financière </w:t>
      </w:r>
      <w:r w:rsidR="00266C94">
        <w:t>en cours de validité,</w:t>
      </w:r>
      <w:bookmarkStart w:id="0" w:name="_GoBack"/>
      <w:bookmarkEnd w:id="0"/>
      <w:r w:rsidR="00266C94">
        <w:t xml:space="preserve"> </w:t>
      </w:r>
      <w:r>
        <w:t xml:space="preserve">délivrée par la </w:t>
      </w:r>
      <w:r w:rsidRPr="00AD6AF9">
        <w:t>CGSS</w:t>
      </w:r>
      <w:bookmarkStart w:id="1" w:name="_Hlk129259038"/>
      <w:r w:rsidR="00266C94">
        <w:t>, la MSA, ou l’une des 27 caisses gérant les régimes spéciaux.</w:t>
      </w:r>
    </w:p>
    <w:p w14:paraId="713B167E" w14:textId="399CB952" w:rsidR="00662D05" w:rsidRDefault="00662D05" w:rsidP="00266C94">
      <w:pPr>
        <w:pStyle w:val="Paragraphedeliste"/>
        <w:widowControl w:val="0"/>
        <w:autoSpaceDE w:val="0"/>
        <w:autoSpaceDN w:val="0"/>
        <w:spacing w:after="0" w:line="240" w:lineRule="auto"/>
        <w:ind w:left="502"/>
        <w:contextualSpacing w:val="0"/>
      </w:pPr>
    </w:p>
    <w:p w14:paraId="39FEBA6B" w14:textId="0B461BCF" w:rsidR="006D12A8" w:rsidRPr="002055B8" w:rsidRDefault="006D12A8" w:rsidP="006D12A8">
      <w:pPr>
        <w:pStyle w:val="Titre2bis"/>
      </w:pPr>
      <w:r w:rsidRPr="00A36B67">
        <w:rPr>
          <w:noProof/>
          <w:position w:val="-10"/>
          <w:u w:val="none"/>
        </w:rPr>
        <w:drawing>
          <wp:inline distT="0" distB="0" distL="0" distR="0" wp14:anchorId="58E9FFCE" wp14:editId="240756CF">
            <wp:extent cx="230505" cy="230505"/>
            <wp:effectExtent l="0" t="0" r="0" b="0"/>
            <wp:docPr id="1459466911" name="Image 1459466911" descr="Docu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3522" name="Graphique 971353522" descr="Document avec un remplissage un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503C">
        <w:rPr>
          <w:sz w:val="28"/>
          <w:szCs w:val="28"/>
        </w:rPr>
        <w:t>Justificatif</w:t>
      </w:r>
      <w:r w:rsidR="002055B8" w:rsidRPr="00D3503C">
        <w:rPr>
          <w:sz w:val="28"/>
          <w:szCs w:val="28"/>
        </w:rPr>
        <w:t>s</w:t>
      </w:r>
      <w:r w:rsidRPr="00D3503C">
        <w:rPr>
          <w:sz w:val="28"/>
          <w:szCs w:val="28"/>
        </w:rPr>
        <w:t xml:space="preserve"> </w:t>
      </w:r>
      <w:r w:rsidR="002055B8" w:rsidRPr="00D3503C">
        <w:rPr>
          <w:sz w:val="28"/>
          <w:szCs w:val="28"/>
        </w:rPr>
        <w:t xml:space="preserve">pour les personnes qui </w:t>
      </w:r>
      <w:r w:rsidR="005E2E49" w:rsidRPr="00D57669">
        <w:rPr>
          <w:color w:val="4472C4" w:themeColor="accent1"/>
          <w:sz w:val="28"/>
          <w:szCs w:val="28"/>
        </w:rPr>
        <w:t>effectuent une demande de renouvellement</w:t>
      </w:r>
      <w:r w:rsidR="00663CF1">
        <w:rPr>
          <w:strike/>
          <w:color w:val="4472C4" w:themeColor="accent1"/>
          <w:sz w:val="28"/>
          <w:szCs w:val="28"/>
        </w:rPr>
        <w:t xml:space="preserve"> </w:t>
      </w:r>
      <w:r w:rsidR="002055B8" w:rsidRPr="00D3503C">
        <w:rPr>
          <w:sz w:val="28"/>
          <w:szCs w:val="28"/>
        </w:rPr>
        <w:t>hors C</w:t>
      </w:r>
      <w:r w:rsidR="001A77A8">
        <w:rPr>
          <w:sz w:val="28"/>
          <w:szCs w:val="28"/>
        </w:rPr>
        <w:t>S</w:t>
      </w:r>
      <w:r w:rsidR="002055B8" w:rsidRPr="00D3503C">
        <w:rPr>
          <w:sz w:val="28"/>
          <w:szCs w:val="28"/>
        </w:rPr>
        <w:t>S</w:t>
      </w:r>
      <w:r w:rsidRPr="00D3503C">
        <w:rPr>
          <w:sz w:val="28"/>
          <w:szCs w:val="28"/>
        </w:rPr>
        <w:t xml:space="preserve"> :</w:t>
      </w:r>
      <w:r w:rsidRPr="002055B8">
        <w:t xml:space="preserve"> </w:t>
      </w:r>
    </w:p>
    <w:p w14:paraId="592270C0" w14:textId="5CC0A766" w:rsidR="002055B8" w:rsidRPr="00D57669" w:rsidRDefault="002055B8" w:rsidP="002055B8">
      <w:pPr>
        <w:pStyle w:val="Paragraphedeliste"/>
        <w:numPr>
          <w:ilvl w:val="0"/>
          <w:numId w:val="4"/>
        </w:numPr>
      </w:pPr>
      <w:r w:rsidRPr="002055B8">
        <w:t>Attestation de refus de la CS</w:t>
      </w:r>
      <w:r w:rsidR="00184B27">
        <w:t>S</w:t>
      </w:r>
      <w:r w:rsidR="00605C77">
        <w:t xml:space="preserve"> </w:t>
      </w:r>
      <w:r w:rsidR="00605C77" w:rsidRPr="00D57669">
        <w:t>en cours de validité</w:t>
      </w:r>
      <w:r w:rsidR="0063710C">
        <w:t xml:space="preserve"> à votre nom</w:t>
      </w:r>
    </w:p>
    <w:p w14:paraId="098E24FE" w14:textId="0916C0F2" w:rsidR="001A77A8" w:rsidRDefault="00F435B1" w:rsidP="0063710C">
      <w:pPr>
        <w:pStyle w:val="Paragraphedeliste"/>
        <w:numPr>
          <w:ilvl w:val="0"/>
          <w:numId w:val="4"/>
        </w:numPr>
      </w:pPr>
      <w:r w:rsidRPr="00D57669">
        <w:t xml:space="preserve">Attestation </w:t>
      </w:r>
      <w:r w:rsidR="002055B8" w:rsidRPr="002055B8">
        <w:t>de renouvellement du contrat santé auprès de l’organisme complémentaire santé</w:t>
      </w:r>
      <w:bookmarkStart w:id="2" w:name="_Hlk208569181"/>
    </w:p>
    <w:bookmarkEnd w:id="1"/>
    <w:bookmarkEnd w:id="2"/>
    <w:p w14:paraId="0BE7E956" w14:textId="0CF9C4FC" w:rsidR="006D12A8" w:rsidRPr="00D3503C" w:rsidRDefault="006D12A8" w:rsidP="006D12A8">
      <w:pPr>
        <w:pStyle w:val="Titre1"/>
        <w:rPr>
          <w:sz w:val="36"/>
          <w:szCs w:val="36"/>
        </w:rPr>
      </w:pPr>
      <w:r w:rsidRPr="00D3503C">
        <w:rPr>
          <w:sz w:val="36"/>
          <w:szCs w:val="36"/>
        </w:rPr>
        <w:t>Informations</w:t>
      </w:r>
      <w:r w:rsidR="00657F10" w:rsidRPr="00D3503C">
        <w:rPr>
          <w:sz w:val="36"/>
          <w:szCs w:val="36"/>
        </w:rPr>
        <w:t xml:space="preserve"> financières</w:t>
      </w:r>
    </w:p>
    <w:p w14:paraId="3C0C780A" w14:textId="689414E1" w:rsidR="007236DB" w:rsidRPr="0084383A" w:rsidRDefault="007236DB" w:rsidP="007236DB">
      <w:pPr>
        <w:pStyle w:val="Titre2bis"/>
      </w:pPr>
      <w:r w:rsidRPr="00A36B67">
        <w:rPr>
          <w:noProof/>
          <w:position w:val="-10"/>
          <w:u w:val="none"/>
        </w:rPr>
        <w:drawing>
          <wp:inline distT="0" distB="0" distL="0" distR="0" wp14:anchorId="6D85AB60" wp14:editId="769EB345">
            <wp:extent cx="230505" cy="230505"/>
            <wp:effectExtent l="0" t="0" r="0" b="0"/>
            <wp:docPr id="1907156643" name="Image 4" descr="Docu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3522" name="Graphique 971353522" descr="Document avec un remplissage un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Hlk183692632"/>
      <w:r w:rsidR="006D12A8" w:rsidRPr="00D3503C">
        <w:rPr>
          <w:sz w:val="28"/>
          <w:szCs w:val="28"/>
        </w:rPr>
        <w:t>Justificatif pour réaliser le versement</w:t>
      </w:r>
      <w:r w:rsidRPr="00D3503C">
        <w:rPr>
          <w:sz w:val="28"/>
          <w:szCs w:val="28"/>
        </w:rPr>
        <w:t xml:space="preserve"> :</w:t>
      </w:r>
      <w:r>
        <w:t xml:space="preserve"> </w:t>
      </w:r>
      <w:bookmarkEnd w:id="3"/>
    </w:p>
    <w:p w14:paraId="4565DC58" w14:textId="77777777" w:rsidR="007236DB" w:rsidRDefault="007236DB" w:rsidP="007236DB">
      <w:pPr>
        <w:pStyle w:val="Paragraphedeliste"/>
        <w:numPr>
          <w:ilvl w:val="0"/>
          <w:numId w:val="4"/>
        </w:numPr>
        <w:sectPr w:rsidR="007236DB" w:rsidSect="00155FAF">
          <w:headerReference w:type="default" r:id="rId23"/>
          <w:footerReference w:type="first" r:id="rId24"/>
          <w:type w:val="continuous"/>
          <w:pgSz w:w="11906" w:h="16838"/>
          <w:pgMar w:top="442" w:right="567" w:bottom="284" w:left="567" w:header="567" w:footer="567" w:gutter="0"/>
          <w:cols w:space="709"/>
          <w:formProt w:val="0"/>
          <w:titlePg/>
          <w:docGrid w:linePitch="272"/>
        </w:sectPr>
      </w:pPr>
    </w:p>
    <w:p w14:paraId="00F0144D" w14:textId="120A74AF" w:rsidR="007236DB" w:rsidRDefault="006D12A8" w:rsidP="007236DB">
      <w:pPr>
        <w:pStyle w:val="Paragraphedeliste"/>
        <w:numPr>
          <w:ilvl w:val="0"/>
          <w:numId w:val="4"/>
        </w:numPr>
        <w:sectPr w:rsidR="007236DB" w:rsidSect="006D12A8">
          <w:type w:val="continuous"/>
          <w:pgSz w:w="11906" w:h="16838"/>
          <w:pgMar w:top="442" w:right="567" w:bottom="284" w:left="567" w:header="567" w:footer="567" w:gutter="0"/>
          <w:cols w:space="282"/>
          <w:formProt w:val="0"/>
          <w:titlePg/>
          <w:docGrid w:linePitch="272"/>
        </w:sectPr>
      </w:pPr>
      <w:r>
        <w:t xml:space="preserve">RIB (Relevé d’Identité Bancaire) au nom du bénéficiaire ou du couple </w:t>
      </w:r>
    </w:p>
    <w:p w14:paraId="47D53BAB" w14:textId="3598B93D" w:rsidR="00657F10" w:rsidRPr="00D3503C" w:rsidRDefault="00657F10" w:rsidP="00657F10">
      <w:pPr>
        <w:pStyle w:val="Titre1"/>
        <w:rPr>
          <w:sz w:val="36"/>
          <w:szCs w:val="36"/>
        </w:rPr>
      </w:pPr>
      <w:r w:rsidRPr="00D3503C">
        <w:rPr>
          <w:sz w:val="36"/>
          <w:szCs w:val="36"/>
        </w:rPr>
        <w:t>Cas particulier – personne sous tutelle</w:t>
      </w:r>
      <w:r w:rsidR="000A7972">
        <w:rPr>
          <w:sz w:val="36"/>
          <w:szCs w:val="36"/>
        </w:rPr>
        <w:t xml:space="preserve"> et </w:t>
      </w:r>
      <w:r w:rsidR="000A7972" w:rsidRPr="000A7972">
        <w:rPr>
          <w:sz w:val="28"/>
          <w:szCs w:val="33"/>
        </w:rPr>
        <w:t>CURATELLE RENFORCEE</w:t>
      </w:r>
    </w:p>
    <w:p w14:paraId="6862E2EF" w14:textId="63EE7FD4" w:rsidR="00657F10" w:rsidRDefault="00640F04" w:rsidP="00657F10">
      <w:r>
        <w:t>Compléte</w:t>
      </w:r>
      <w:r w:rsidR="006D12A8">
        <w:t>z</w:t>
      </w:r>
      <w:r>
        <w:t xml:space="preserve"> cette partie, </w:t>
      </w:r>
      <w:r w:rsidRPr="00640F04">
        <w:rPr>
          <w:b/>
          <w:bCs/>
          <w:u w:val="single"/>
        </w:rPr>
        <w:t>uniquement</w:t>
      </w:r>
      <w:r>
        <w:t xml:space="preserve"> s</w:t>
      </w:r>
      <w:r w:rsidR="007236DB">
        <w:t>i le bénéficiaire est sous tutelle</w:t>
      </w:r>
      <w:r w:rsidR="000A7972">
        <w:t xml:space="preserve"> ou sous curatelle renforcée</w:t>
      </w:r>
      <w:r>
        <w:t xml:space="preserve"> : </w:t>
      </w:r>
    </w:p>
    <w:p w14:paraId="062158C4" w14:textId="00E36057" w:rsidR="007236DB" w:rsidRPr="00BF20CA" w:rsidRDefault="0095051C" w:rsidP="007236DB">
      <w:pPr>
        <w:tabs>
          <w:tab w:val="left" w:pos="5387"/>
          <w:tab w:val="left" w:pos="10772"/>
        </w:tabs>
        <w:rPr>
          <w:u w:val="dotted"/>
        </w:rPr>
      </w:pPr>
      <w:r w:rsidRPr="00BF20CA">
        <w:t>T</w:t>
      </w:r>
      <w:r w:rsidR="007236DB" w:rsidRPr="00BF20CA">
        <w:t>uteur</w:t>
      </w:r>
      <w:r w:rsidR="000A7972" w:rsidRPr="00BF20CA">
        <w:t>/curateur</w:t>
      </w:r>
      <w:r w:rsidR="009F0608" w:rsidRPr="00BF20CA">
        <w:t xml:space="preserve"> individuel</w:t>
      </w:r>
      <w:r w:rsidR="007236DB" w:rsidRPr="00BF20CA">
        <w:t>* :</w:t>
      </w:r>
      <w:r w:rsidR="007236DB" w:rsidRPr="00BF20CA">
        <w:rPr>
          <w:sz w:val="28"/>
          <w:szCs w:val="28"/>
        </w:rPr>
        <w:t xml:space="preserve"> □</w:t>
      </w:r>
      <w:r w:rsidR="007236DB" w:rsidRPr="00BF20CA">
        <w:t xml:space="preserve"> Madame </w:t>
      </w:r>
      <w:r w:rsidR="007236DB" w:rsidRPr="00BF20CA">
        <w:rPr>
          <w:sz w:val="28"/>
          <w:szCs w:val="28"/>
        </w:rPr>
        <w:t>□</w:t>
      </w:r>
      <w:r w:rsidR="007236DB" w:rsidRPr="00BF20CA">
        <w:t xml:space="preserve"> Monsieur </w:t>
      </w:r>
      <w:r w:rsidR="00F13D2C" w:rsidRPr="00BF20CA">
        <w:t>(</w:t>
      </w:r>
      <w:r w:rsidR="007236DB" w:rsidRPr="00BF20CA">
        <w:t>Nom</w:t>
      </w:r>
      <w:r w:rsidR="00F13D2C" w:rsidRPr="00BF20CA">
        <w:t xml:space="preserve">+ </w:t>
      </w:r>
      <w:r w:rsidR="009F0608" w:rsidRPr="00BF20CA">
        <w:t>Prénom)</w:t>
      </w:r>
      <w:r w:rsidRPr="00BF20CA">
        <w:t xml:space="preserve"> *</w:t>
      </w:r>
      <w:r w:rsidR="007236DB" w:rsidRPr="00BF20CA">
        <w:t xml:space="preserve"> : </w:t>
      </w:r>
      <w:r w:rsidR="007236DB" w:rsidRPr="00BF20CA">
        <w:rPr>
          <w:u w:val="dotted"/>
        </w:rPr>
        <w:tab/>
      </w:r>
    </w:p>
    <w:p w14:paraId="4856FFAA" w14:textId="77BE6758" w:rsidR="007236DB" w:rsidRDefault="00F13D2C" w:rsidP="007236DB">
      <w:pPr>
        <w:tabs>
          <w:tab w:val="left" w:pos="5103"/>
          <w:tab w:val="left" w:pos="5387"/>
          <w:tab w:val="left" w:pos="10772"/>
        </w:tabs>
      </w:pPr>
      <w:r w:rsidRPr="00BF20CA">
        <w:t>Association</w:t>
      </w:r>
      <w:r w:rsidR="007236DB" w:rsidRPr="00BF20CA">
        <w:t>* </w:t>
      </w:r>
      <w:r w:rsidR="007236DB">
        <w:t xml:space="preserve">: </w:t>
      </w:r>
      <w:r w:rsidR="007236DB">
        <w:rPr>
          <w:u w:val="dotted"/>
        </w:rPr>
        <w:tab/>
      </w:r>
      <w:r w:rsidR="007236DB">
        <w:tab/>
      </w:r>
    </w:p>
    <w:p w14:paraId="456EF11B" w14:textId="6AC3CCD8" w:rsidR="006D12A8" w:rsidRPr="001A7BC3" w:rsidRDefault="006D12A8" w:rsidP="006D12A8">
      <w:pPr>
        <w:tabs>
          <w:tab w:val="left" w:pos="5387"/>
          <w:tab w:val="left" w:pos="10772"/>
        </w:tabs>
        <w:rPr>
          <w:u w:val="dotted"/>
        </w:rPr>
      </w:pPr>
      <w:r>
        <w:t xml:space="preserve">Email : </w:t>
      </w:r>
      <w:r>
        <w:rPr>
          <w:u w:val="dotted"/>
        </w:rPr>
        <w:tab/>
      </w:r>
      <w:r>
        <w:t>@</w:t>
      </w:r>
      <w:r>
        <w:rPr>
          <w:u w:val="dotted"/>
        </w:rPr>
        <w:tab/>
      </w:r>
    </w:p>
    <w:p w14:paraId="2BFECB1C" w14:textId="60BE78E5" w:rsidR="006D12A8" w:rsidRDefault="006D12A8" w:rsidP="006D12A8">
      <w:pPr>
        <w:tabs>
          <w:tab w:val="left" w:pos="10772"/>
        </w:tabs>
        <w:rPr>
          <w:u w:val="dotted"/>
        </w:rPr>
      </w:pPr>
      <w:r>
        <w:t xml:space="preserve">Adresse </w:t>
      </w:r>
      <w:r w:rsidR="00663CF1">
        <w:t>complète :</w:t>
      </w:r>
      <w:r>
        <w:t xml:space="preserve"> </w:t>
      </w:r>
      <w:r>
        <w:rPr>
          <w:u w:val="dotted"/>
        </w:rPr>
        <w:tab/>
      </w:r>
    </w:p>
    <w:p w14:paraId="68C2BA00" w14:textId="77777777" w:rsidR="006D12A8" w:rsidRDefault="006D12A8" w:rsidP="006D12A8">
      <w:pPr>
        <w:tabs>
          <w:tab w:val="left" w:pos="10772"/>
        </w:tabs>
        <w:rPr>
          <w:u w:val="dotted"/>
        </w:rPr>
      </w:pPr>
      <w:r>
        <w:rPr>
          <w:u w:val="dotted"/>
        </w:rPr>
        <w:tab/>
      </w:r>
    </w:p>
    <w:p w14:paraId="5D1596B3" w14:textId="7B75BA55" w:rsidR="007236DB" w:rsidRPr="0084383A" w:rsidRDefault="007236DB" w:rsidP="007236DB">
      <w:pPr>
        <w:pStyle w:val="Titre2bis"/>
      </w:pPr>
      <w:r w:rsidRPr="00A36B67">
        <w:rPr>
          <w:noProof/>
          <w:position w:val="-10"/>
          <w:u w:val="none"/>
        </w:rPr>
        <w:drawing>
          <wp:inline distT="0" distB="0" distL="0" distR="0" wp14:anchorId="13FFF2E2" wp14:editId="24BD8A8D">
            <wp:extent cx="230505" cy="230505"/>
            <wp:effectExtent l="0" t="0" r="0" b="0"/>
            <wp:docPr id="746023757" name="Image 3" descr="Docu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53522" name="Graphique 971353522" descr="Document avec un remplissage uni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Hlk183692282"/>
      <w:r w:rsidR="006D12A8" w:rsidRPr="00D3503C">
        <w:rPr>
          <w:sz w:val="28"/>
          <w:szCs w:val="28"/>
        </w:rPr>
        <w:t>Justificatif de tutelle</w:t>
      </w:r>
      <w:r w:rsidR="008A7B4A">
        <w:rPr>
          <w:sz w:val="28"/>
          <w:szCs w:val="28"/>
        </w:rPr>
        <w:t xml:space="preserve">/ </w:t>
      </w:r>
      <w:r w:rsidR="008A7B4A" w:rsidRPr="00BF20CA">
        <w:rPr>
          <w:color w:val="4472C4" w:themeColor="accent1"/>
          <w:sz w:val="24"/>
          <w:szCs w:val="28"/>
        </w:rPr>
        <w:t>CURATELLE RENFORCEE</w:t>
      </w:r>
      <w:r w:rsidR="009F6D31" w:rsidRPr="00BF20CA">
        <w:rPr>
          <w:color w:val="4472C4" w:themeColor="accent1"/>
          <w:sz w:val="24"/>
          <w:szCs w:val="28"/>
        </w:rPr>
        <w:t xml:space="preserve"> </w:t>
      </w:r>
      <w:r w:rsidRPr="00D3503C">
        <w:rPr>
          <w:sz w:val="28"/>
          <w:szCs w:val="28"/>
        </w:rPr>
        <w:t>:</w:t>
      </w:r>
      <w:r>
        <w:t xml:space="preserve"> </w:t>
      </w:r>
      <w:bookmarkEnd w:id="4"/>
    </w:p>
    <w:p w14:paraId="20433FA0" w14:textId="77777777" w:rsidR="007236DB" w:rsidRDefault="007236DB" w:rsidP="007236DB">
      <w:pPr>
        <w:pStyle w:val="Paragraphedeliste"/>
        <w:numPr>
          <w:ilvl w:val="0"/>
          <w:numId w:val="4"/>
        </w:numPr>
        <w:sectPr w:rsidR="007236DB" w:rsidSect="00155FAF">
          <w:headerReference w:type="default" r:id="rId25"/>
          <w:footerReference w:type="first" r:id="rId26"/>
          <w:type w:val="continuous"/>
          <w:pgSz w:w="11906" w:h="16838"/>
          <w:pgMar w:top="442" w:right="567" w:bottom="284" w:left="567" w:header="567" w:footer="567" w:gutter="0"/>
          <w:cols w:space="709"/>
          <w:formProt w:val="0"/>
          <w:titlePg/>
          <w:docGrid w:linePitch="272"/>
        </w:sectPr>
      </w:pPr>
    </w:p>
    <w:p w14:paraId="05617064" w14:textId="587E55FD" w:rsidR="007236DB" w:rsidRPr="00184D0F" w:rsidRDefault="003D1DCE" w:rsidP="0097501E">
      <w:pPr>
        <w:pStyle w:val="Paragraphedeliste"/>
        <w:numPr>
          <w:ilvl w:val="0"/>
          <w:numId w:val="4"/>
        </w:numPr>
        <w:jc w:val="both"/>
        <w:rPr>
          <w:color w:val="FF0000"/>
        </w:rPr>
      </w:pPr>
      <w:r>
        <w:t>Décision</w:t>
      </w:r>
      <w:r w:rsidR="006D12A8">
        <w:t xml:space="preserve"> de mesure de protection</w:t>
      </w:r>
      <w:r>
        <w:t xml:space="preserve"> </w:t>
      </w:r>
      <w:r w:rsidRPr="00BF20CA">
        <w:t>en cours de validité</w:t>
      </w:r>
    </w:p>
    <w:p w14:paraId="0E90B20F" w14:textId="77777777" w:rsidR="00184D0F" w:rsidRPr="003D1DCE" w:rsidRDefault="00184D0F" w:rsidP="00184D0F">
      <w:pPr>
        <w:pStyle w:val="Paragraphedeliste"/>
        <w:ind w:left="502"/>
        <w:jc w:val="both"/>
        <w:rPr>
          <w:color w:val="FF0000"/>
        </w:rPr>
      </w:pPr>
    </w:p>
    <w:p w14:paraId="4C172234" w14:textId="042742B1" w:rsidR="00657F10" w:rsidRDefault="002055B8" w:rsidP="00657F10">
      <w:pPr>
        <w:pStyle w:val="Titre1"/>
      </w:pPr>
      <w:r>
        <w:t>Finalisation de la demande</w:t>
      </w:r>
    </w:p>
    <w:p w14:paraId="117B5AF9" w14:textId="77777777" w:rsidR="00184D0F" w:rsidRPr="00C024C6" w:rsidRDefault="00184D0F" w:rsidP="00184D0F">
      <w:pPr>
        <w:jc w:val="both"/>
        <w:rPr>
          <w:sz w:val="28"/>
          <w:szCs w:val="28"/>
        </w:rPr>
      </w:pPr>
      <w:r w:rsidRPr="00C024C6">
        <w:rPr>
          <w:rStyle w:val="Titre2bisCar"/>
          <w:sz w:val="28"/>
          <w:szCs w:val="28"/>
        </w:rPr>
        <w:t>Date de la demande</w:t>
      </w:r>
      <w:r w:rsidRPr="00C024C6">
        <w:rPr>
          <w:sz w:val="28"/>
          <w:szCs w:val="28"/>
        </w:rPr>
        <w:t xml:space="preserve"> </w:t>
      </w:r>
      <w:r w:rsidRPr="00C024C6">
        <w:rPr>
          <w:sz w:val="28"/>
          <w:szCs w:val="28"/>
        </w:rPr>
        <w:tab/>
      </w:r>
      <w:r w:rsidRPr="00C024C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24C6">
        <w:rPr>
          <w:rStyle w:val="Titre2bisCar"/>
          <w:sz w:val="28"/>
          <w:szCs w:val="28"/>
        </w:rPr>
        <w:t>Signature du demandeur ou de son représentant légal</w:t>
      </w:r>
    </w:p>
    <w:p w14:paraId="445DAB38" w14:textId="77777777" w:rsidR="00184D0F" w:rsidRPr="00660E18" w:rsidRDefault="00184D0F" w:rsidP="00184D0F">
      <w:pPr>
        <w:jc w:val="both"/>
        <w:rPr>
          <w:sz w:val="40"/>
          <w:szCs w:val="40"/>
        </w:rPr>
      </w:pPr>
    </w:p>
    <w:p w14:paraId="2F4CDE12" w14:textId="77777777" w:rsidR="00184D0F" w:rsidRDefault="00184D0F" w:rsidP="00657F10"/>
    <w:p w14:paraId="42AA11D8" w14:textId="77777777" w:rsidR="00184D0F" w:rsidRDefault="00184D0F" w:rsidP="00657F10"/>
    <w:p w14:paraId="5383D217" w14:textId="32F02AE3" w:rsidR="00657F10" w:rsidRPr="00660E18" w:rsidRDefault="008967BF" w:rsidP="00657F10">
      <w:r w:rsidRPr="00660E18">
        <w:t xml:space="preserve">Pour finaliser votre demande, vous pouvez : </w:t>
      </w:r>
    </w:p>
    <w:p w14:paraId="735DBE6A" w14:textId="1DBB406B" w:rsidR="008967BF" w:rsidRPr="00660E18" w:rsidRDefault="00DD32F0" w:rsidP="00662D05">
      <w:pPr>
        <w:pStyle w:val="Paragraphedeliste"/>
        <w:numPr>
          <w:ilvl w:val="0"/>
          <w:numId w:val="4"/>
        </w:numPr>
        <w:spacing w:after="80"/>
        <w:ind w:left="714" w:hanging="357"/>
      </w:pPr>
      <w:r w:rsidRPr="00660E18">
        <w:rPr>
          <w:noProof/>
          <w:position w:val="-10"/>
        </w:rPr>
        <w:drawing>
          <wp:inline distT="0" distB="0" distL="0" distR="0" wp14:anchorId="0471B8DE" wp14:editId="7FD78F50">
            <wp:extent cx="230505" cy="230505"/>
            <wp:effectExtent l="0" t="0" r="0" b="0"/>
            <wp:docPr id="268815487" name="Image 268815487" descr="Ordinate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15487" name="Image 268815487" descr="Ordinateur avec un remplissage uni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E18">
        <w:t xml:space="preserve"> </w:t>
      </w:r>
      <w:proofErr w:type="gramStart"/>
      <w:r w:rsidRPr="00660E18">
        <w:t>l</w:t>
      </w:r>
      <w:r w:rsidR="008967BF" w:rsidRPr="00660E18">
        <w:t>a</w:t>
      </w:r>
      <w:proofErr w:type="gramEnd"/>
      <w:r w:rsidR="008967BF" w:rsidRPr="00660E18">
        <w:t xml:space="preserve"> réaliser directement en ligne sur : </w:t>
      </w:r>
      <w:hyperlink r:id="rId29" w:history="1">
        <w:r w:rsidR="00774F35" w:rsidRPr="00660E18">
          <w:rPr>
            <w:rStyle w:val="Lienhypertexte"/>
          </w:rPr>
          <w:t>https://cheque-sante-reunion.departement974.fr</w:t>
        </w:r>
      </w:hyperlink>
      <w:r w:rsidR="00774F35" w:rsidRPr="00660E18">
        <w:t xml:space="preserve"> </w:t>
      </w:r>
    </w:p>
    <w:p w14:paraId="2659A2C6" w14:textId="614330F8" w:rsidR="008967BF" w:rsidRPr="00660E18" w:rsidRDefault="00DD32F0" w:rsidP="00662D05">
      <w:pPr>
        <w:pStyle w:val="Paragraphedeliste"/>
        <w:numPr>
          <w:ilvl w:val="0"/>
          <w:numId w:val="4"/>
        </w:numPr>
        <w:spacing w:after="80"/>
        <w:ind w:left="714" w:hanging="357"/>
      </w:pPr>
      <w:r w:rsidRPr="00660E18">
        <w:rPr>
          <w:b/>
          <w:bCs/>
          <w:color w:val="005BAA"/>
        </w:rPr>
        <w:t>@</w:t>
      </w:r>
      <w:r w:rsidRPr="00660E18">
        <w:t xml:space="preserve"> envoyer ce formulaire avec </w:t>
      </w:r>
      <w:r w:rsidRPr="00660E18">
        <w:rPr>
          <w:b/>
          <w:bCs/>
        </w:rPr>
        <w:t>toutes les pièces jointes</w:t>
      </w:r>
      <w:r w:rsidRPr="00660E18">
        <w:t xml:space="preserve"> par mail à : </w:t>
      </w:r>
      <w:hyperlink r:id="rId30" w:history="1">
        <w:r w:rsidRPr="00660E18">
          <w:rPr>
            <w:rStyle w:val="Lienhypertexte"/>
          </w:rPr>
          <w:t>chequesante@cg974.fr</w:t>
        </w:r>
      </w:hyperlink>
      <w:r w:rsidRPr="00660E18">
        <w:t xml:space="preserve"> </w:t>
      </w:r>
    </w:p>
    <w:p w14:paraId="4F36F3B0" w14:textId="5A6FA5D7" w:rsidR="008967BF" w:rsidRPr="00660E18" w:rsidRDefault="00DD32F0" w:rsidP="005D6B0A">
      <w:pPr>
        <w:pStyle w:val="Paragraphedeliste"/>
        <w:numPr>
          <w:ilvl w:val="0"/>
          <w:numId w:val="4"/>
        </w:numPr>
        <w:spacing w:after="80"/>
        <w:ind w:left="714" w:hanging="357"/>
      </w:pPr>
      <w:r w:rsidRPr="00660E18">
        <w:rPr>
          <w:noProof/>
          <w:position w:val="-10"/>
        </w:rPr>
        <w:drawing>
          <wp:inline distT="0" distB="0" distL="0" distR="0" wp14:anchorId="4DD7B999" wp14:editId="0DBD46B9">
            <wp:extent cx="230505" cy="230505"/>
            <wp:effectExtent l="0" t="0" r="0" b="0"/>
            <wp:docPr id="731671889" name="Image 731671889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71889" name="Image 731671889" descr="Enveloppe avec un remplissage uni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E18">
        <w:t xml:space="preserve"> </w:t>
      </w:r>
      <w:proofErr w:type="gramStart"/>
      <w:r w:rsidRPr="00660E18">
        <w:t>envoyer</w:t>
      </w:r>
      <w:proofErr w:type="gramEnd"/>
      <w:r w:rsidRPr="00660E18">
        <w:t xml:space="preserve"> ce formulaire avec </w:t>
      </w:r>
      <w:r w:rsidRPr="00660E18">
        <w:rPr>
          <w:b/>
          <w:bCs/>
        </w:rPr>
        <w:t>toutes les pièces jointes</w:t>
      </w:r>
      <w:r w:rsidRPr="00660E18">
        <w:t xml:space="preserve"> par courrier à :</w:t>
      </w:r>
    </w:p>
    <w:p w14:paraId="0A2F831A" w14:textId="3EBC4397" w:rsidR="008967BF" w:rsidRPr="000D2F38" w:rsidRDefault="00BB552F" w:rsidP="005D6B0A">
      <w:pPr>
        <w:spacing w:after="0"/>
        <w:rPr>
          <w:b/>
          <w:i/>
        </w:rPr>
      </w:pPr>
      <w:r w:rsidRPr="000D2F38">
        <w:rPr>
          <w:b/>
          <w:i/>
        </w:rPr>
        <w:t xml:space="preserve">                          D</w:t>
      </w:r>
      <w:r w:rsidR="000D2F38">
        <w:rPr>
          <w:b/>
          <w:i/>
        </w:rPr>
        <w:t>OCAPOSTE</w:t>
      </w:r>
      <w:r w:rsidRPr="000D2F38">
        <w:rPr>
          <w:b/>
          <w:i/>
        </w:rPr>
        <w:t xml:space="preserve"> - </w:t>
      </w:r>
      <w:r w:rsidR="008967BF" w:rsidRPr="000D2F38">
        <w:rPr>
          <w:b/>
          <w:i/>
        </w:rPr>
        <w:t>Département - Service Chèque Santé</w:t>
      </w:r>
      <w:r w:rsidR="005D6B0A" w:rsidRPr="000D2F38">
        <w:rPr>
          <w:b/>
          <w:i/>
        </w:rPr>
        <w:t xml:space="preserve">, </w:t>
      </w:r>
      <w:r w:rsidR="007D173D" w:rsidRPr="000D2F38">
        <w:rPr>
          <w:b/>
          <w:bCs/>
          <w:i/>
          <w:color w:val="000000"/>
          <w:szCs w:val="24"/>
        </w:rPr>
        <w:t xml:space="preserve">4 rue </w:t>
      </w:r>
      <w:proofErr w:type="spellStart"/>
      <w:r w:rsidR="007D173D" w:rsidRPr="000D2F38">
        <w:rPr>
          <w:b/>
          <w:bCs/>
          <w:i/>
          <w:color w:val="000000"/>
          <w:szCs w:val="24"/>
        </w:rPr>
        <w:t>Assing</w:t>
      </w:r>
      <w:proofErr w:type="spellEnd"/>
      <w:r w:rsidR="007D173D" w:rsidRPr="000D2F38">
        <w:rPr>
          <w:b/>
          <w:bCs/>
          <w:i/>
          <w:color w:val="000000"/>
          <w:szCs w:val="24"/>
        </w:rPr>
        <w:t xml:space="preserve"> </w:t>
      </w:r>
      <w:proofErr w:type="spellStart"/>
      <w:r w:rsidR="007D173D" w:rsidRPr="000D2F38">
        <w:rPr>
          <w:b/>
          <w:bCs/>
          <w:i/>
          <w:color w:val="000000"/>
          <w:szCs w:val="24"/>
        </w:rPr>
        <w:t>Laha</w:t>
      </w:r>
      <w:proofErr w:type="spellEnd"/>
      <w:r w:rsidR="007D173D" w:rsidRPr="000D2F38">
        <w:rPr>
          <w:b/>
          <w:bCs/>
          <w:i/>
          <w:color w:val="000000"/>
          <w:szCs w:val="24"/>
        </w:rPr>
        <w:t xml:space="preserve"> – 97438 Sainte-Marie</w:t>
      </w:r>
    </w:p>
    <w:p w14:paraId="5B3B28B5" w14:textId="77777777" w:rsidR="00DD32F0" w:rsidRDefault="00DD32F0" w:rsidP="00DD32F0">
      <w:pPr>
        <w:pStyle w:val="Titre2bis"/>
      </w:pPr>
      <w:r w:rsidRPr="00DD32F0">
        <w:t>Un doute, une question ?</w:t>
      </w:r>
      <w:r>
        <w:t xml:space="preserve"> </w:t>
      </w:r>
    </w:p>
    <w:p w14:paraId="154B36EE" w14:textId="4719AA6E" w:rsidR="00131F71" w:rsidRPr="008A2CD7" w:rsidRDefault="00131F71" w:rsidP="00031CD5">
      <w:pPr>
        <w:spacing w:after="0"/>
        <w:jc w:val="both"/>
      </w:pPr>
      <w:r w:rsidRPr="008A2CD7">
        <w:t>Le</w:t>
      </w:r>
      <w:r w:rsidR="00DD32F0" w:rsidRPr="008A2CD7">
        <w:t xml:space="preserve">s équipes sont disponible </w:t>
      </w:r>
      <w:r w:rsidRPr="008A2CD7">
        <w:t>pour vous répondre </w:t>
      </w:r>
      <w:r w:rsidR="00DD32F0" w:rsidRPr="008A2CD7">
        <w:t xml:space="preserve">par téléphone au </w:t>
      </w:r>
      <w:r w:rsidR="00031CD5">
        <w:t xml:space="preserve">numéro suivant </w:t>
      </w:r>
      <w:r w:rsidR="00DD32F0" w:rsidRPr="00031CD5">
        <w:rPr>
          <w:b/>
          <w:bCs/>
        </w:rPr>
        <w:t>02 62 20 15 76</w:t>
      </w:r>
      <w:r w:rsidR="00DD32F0" w:rsidRPr="008A2CD7">
        <w:t xml:space="preserve"> du lundi au vendredi 8h à 16h (</w:t>
      </w:r>
      <w:r w:rsidR="00A157B7" w:rsidRPr="008A2CD7">
        <w:t>heure</w:t>
      </w:r>
      <w:r w:rsidR="00DD32F0" w:rsidRPr="008A2CD7">
        <w:t xml:space="preserve"> locale)</w:t>
      </w:r>
      <w:r w:rsidR="00031CD5">
        <w:t>.</w:t>
      </w:r>
    </w:p>
    <w:p w14:paraId="69EC03CB" w14:textId="28CD1023" w:rsidR="00DD32F0" w:rsidRPr="008A2CD7" w:rsidRDefault="00DD32F0" w:rsidP="00031CD5">
      <w:pPr>
        <w:pStyle w:val="Paragraphedeliste"/>
        <w:jc w:val="both"/>
      </w:pPr>
    </w:p>
    <w:sectPr w:rsidR="00DD32F0" w:rsidRPr="008A2CD7" w:rsidSect="00155FAF">
      <w:type w:val="continuous"/>
      <w:pgSz w:w="11906" w:h="16838"/>
      <w:pgMar w:top="442" w:right="567" w:bottom="284" w:left="567" w:header="567" w:footer="567" w:gutter="0"/>
      <w:cols w:space="709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F9C0" w14:textId="77777777" w:rsidR="00C14D2E" w:rsidRDefault="00C14D2E" w:rsidP="00363047">
      <w:r>
        <w:separator/>
      </w:r>
    </w:p>
  </w:endnote>
  <w:endnote w:type="continuationSeparator" w:id="0">
    <w:p w14:paraId="5385755B" w14:textId="77777777" w:rsidR="00C14D2E" w:rsidRDefault="00C14D2E" w:rsidP="0036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Std-Medium">
    <w:altName w:val="Cambria"/>
    <w:panose1 w:val="00000000000000000000"/>
    <w:charset w:val="00"/>
    <w:family w:val="roman"/>
    <w:notTrueType/>
    <w:pitch w:val="default"/>
  </w:font>
  <w:font w:name="NeoSansStd-Medium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2ACE" w14:textId="77777777" w:rsidR="007236DB" w:rsidRDefault="007236DB" w:rsidP="00363047">
    <w:pPr>
      <w:pStyle w:val="Mentionslgales"/>
    </w:pPr>
    <w:r w:rsidRPr="00F37C7B">
      <w:t xml:space="preserve">Les informations collectées par l’ANCV directement auprès de vous font l’objet d’un traitement automatisé ayant pour finalité la gestion du programme séniors en vacances. Ce traitement </w:t>
    </w:r>
    <w:r>
      <w:t xml:space="preserve">est fondé sur votre consentement que vous pouvez retirer à tout moment. Ces informations sont à destination exclusive des services habilités au sein de l’ANCV ainsi qu’aux partenaires de l’ANCV à des fins de réalisations d’enquêtes de satisfaction. Les données seront conservées pendant cinq ans à compter du traitement de votre demande. Les données comptables seront archivées dix ans. </w:t>
    </w:r>
  </w:p>
  <w:p w14:paraId="77322169" w14:textId="77777777" w:rsidR="007236DB" w:rsidRPr="00823F58" w:rsidRDefault="007236DB" w:rsidP="00363047">
    <w:pPr>
      <w:pStyle w:val="Mentionslgales"/>
    </w:pPr>
    <w:r w:rsidRPr="00823F58">
      <w:t>Conformément au Règlement (UE) 2016/679 relatif à la protection des données à caractère personnel, vous disposez des droits suivants sur vos données : droit d’accès, droit de rectification, droit à l’effacement (droit à l’oubli), droit d’opposition, droit à la limitation du traitement, droit à la portabilité. Vous pouvez également définir des directives relatives à la conservation, à l’effacement et à la communication de vos données à caractère personnel après votre décès.</w:t>
    </w:r>
    <w:r w:rsidRPr="00823F58">
      <w:cr/>
      <w:t xml:space="preserve">Pour exercer vos droits, merci d’adresser votre demande à ANCV, délégué à la protection des données, 36 Boulevard Henri Bergson, 95200 Sarcelles. Merci d’y joindre une pièce d’identité et l’adresse complète à laquelle nous pouvons vous répondre. Sous réserve d’un manquement à aux dispositions ci-dessus, vous avez le droit d’introduire une réclamation auprès de la CNIL.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3B1F2" w14:textId="4486C1A3" w:rsidR="006D12A8" w:rsidRPr="00F76D48" w:rsidRDefault="00F76D48" w:rsidP="00F76D48">
    <w:pPr>
      <w:pStyle w:val="Pieddepage"/>
      <w:spacing w:after="0" w:line="0" w:lineRule="atLeast"/>
      <w:jc w:val="center"/>
      <w:rPr>
        <w:b/>
        <w:bCs/>
        <w:color w:val="005BAA"/>
        <w:sz w:val="28"/>
        <w:szCs w:val="28"/>
      </w:rPr>
    </w:pPr>
    <w:r w:rsidRPr="00F76D48">
      <w:rPr>
        <w:b/>
        <w:bCs/>
        <w:color w:val="005BAA"/>
        <w:sz w:val="28"/>
        <w:szCs w:val="28"/>
      </w:rPr>
      <w:t xml:space="preserve">Page </w:t>
    </w:r>
    <w:r>
      <w:rPr>
        <w:b/>
        <w:bCs/>
        <w:color w:val="005BAA"/>
        <w:sz w:val="28"/>
        <w:szCs w:val="28"/>
      </w:rPr>
      <w:t>2</w:t>
    </w:r>
    <w:r w:rsidRPr="00F76D48">
      <w:rPr>
        <w:b/>
        <w:bCs/>
        <w:color w:val="005BAA"/>
        <w:sz w:val="28"/>
        <w:szCs w:val="28"/>
      </w:rPr>
      <w:t xml:space="preserve"> sur 2</w:t>
    </w:r>
    <w:r w:rsidR="006D12A8" w:rsidRPr="00823F5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E4F2" w14:textId="77777777" w:rsidR="007236DB" w:rsidRDefault="007236DB" w:rsidP="00363047">
    <w:pPr>
      <w:pStyle w:val="Mentionslgales"/>
    </w:pPr>
    <w:r w:rsidRPr="00F37C7B">
      <w:t xml:space="preserve">Les informations collectées par l’ANCV directement auprès de vous font l’objet d’un traitement automatisé ayant pour finalité la gestion du programme séniors en vacances. Ce traitement </w:t>
    </w:r>
    <w:r>
      <w:t xml:space="preserve">est fondé sur votre consentement que vous pouvez retirer à tout moment. Ces informations sont à destination exclusive des services habilités au sein de l’ANCV ainsi qu’aux partenaires de l’ANCV à des fins de réalisations d’enquêtes de satisfaction. Les données seront conservées pendant cinq ans à compter du traitement de votre demande. Les données comptables seront archivées dix ans. </w:t>
    </w:r>
  </w:p>
  <w:p w14:paraId="00E6D309" w14:textId="77777777" w:rsidR="007236DB" w:rsidRPr="00823F58" w:rsidRDefault="007236DB" w:rsidP="00363047">
    <w:pPr>
      <w:pStyle w:val="Mentionslgales"/>
    </w:pPr>
    <w:r w:rsidRPr="00823F58">
      <w:t>Conformément au Règlement (UE) 2016/679 relatif à la protection des données à caractère personnel, vous disposez des droits suivants sur vos données : droit d’accès, droit de rectification, droit à l’effacement (droit à l’oubli), droit d’opposition, droit à la limitation du traitement, droit à la portabilité. Vous pouvez également définir des directives relatives à la conservation, à l’effacement et à la communication de vos données à caractère personnel après votre décès.</w:t>
    </w:r>
    <w:r w:rsidRPr="00823F58">
      <w:cr/>
      <w:t xml:space="preserve">Pour exercer vos droits, merci d’adresser votre demande à ANCV, délégué à la protection des données, 36 Boulevard Henri Bergson, 95200 Sarcelles. Merci d’y joindre une pièce d’identité et l’adresse complète à laquelle nous pouvons vous répondre. Sous réserve d’un manquement à aux dispositions ci-dessus, vous avez le droit d’introduire une réclamation auprès de la CNIL.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6B00B" w14:textId="77777777" w:rsidR="007236DB" w:rsidRDefault="007236DB" w:rsidP="00363047">
    <w:pPr>
      <w:pStyle w:val="Mentionslgales"/>
    </w:pPr>
    <w:r w:rsidRPr="00F37C7B">
      <w:t xml:space="preserve">Les informations collectées par l’ANCV directement auprès de vous font l’objet d’un traitement automatisé ayant pour finalité la gestion du programme séniors en vacances. Ce traitement </w:t>
    </w:r>
    <w:r>
      <w:t xml:space="preserve">est fondé sur votre consentement que vous pouvez retirer à tout moment. Ces informations sont à destination exclusive des services habilités au sein de l’ANCV ainsi qu’aux partenaires de l’ANCV à des fins de réalisations d’enquêtes de satisfaction. Les données seront conservées pendant cinq ans à compter du traitement de votre demande. Les données comptables seront archivées dix ans. </w:t>
    </w:r>
  </w:p>
  <w:p w14:paraId="093C52C4" w14:textId="77777777" w:rsidR="007236DB" w:rsidRPr="00823F58" w:rsidRDefault="007236DB" w:rsidP="00363047">
    <w:pPr>
      <w:pStyle w:val="Mentionslgales"/>
    </w:pPr>
    <w:r w:rsidRPr="00823F58">
      <w:t>Conformément au Règlement (UE) 2016/679 relatif à la protection des données à caractère personnel, vous disposez des droits suivants sur vos données : droit d’accès, droit de rectification, droit à l’effacement (droit à l’oubli), droit d’opposition, droit à la limitation du traitement, droit à la portabilité. Vous pouvez également définir des directives relatives à la conservation, à l’effacement et à la communication de vos données à caractère personnel après votre décès.</w:t>
    </w:r>
    <w:r w:rsidRPr="00823F58">
      <w:cr/>
      <w:t xml:space="preserve">Pour exercer vos droits, merci d’adresser votre demande à ANCV, délégué à la protection des données, 36 Boulevard Henri Bergson, 95200 Sarcelles. Merci d’y joindre une pièce d’identité et l’adresse complète à laquelle nous pouvons vous répondre. Sous réserve d’un manquement à aux dispositions ci-dessus, vous avez le droit d’introduire une réclamation auprès de la CNIL.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685D3" w14:textId="77777777" w:rsidR="00C14D2E" w:rsidRDefault="00C14D2E" w:rsidP="00363047">
      <w:r>
        <w:separator/>
      </w:r>
    </w:p>
  </w:footnote>
  <w:footnote w:type="continuationSeparator" w:id="0">
    <w:p w14:paraId="00860C4F" w14:textId="77777777" w:rsidR="00C14D2E" w:rsidRDefault="00C14D2E" w:rsidP="0036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63DE" w14:textId="77777777" w:rsidR="007236DB" w:rsidRDefault="007236DB" w:rsidP="003630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2CA15" w14:textId="77777777" w:rsidR="006D12A8" w:rsidRDefault="006D12A8" w:rsidP="003630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791B6" w14:textId="77777777" w:rsidR="007236DB" w:rsidRDefault="007236DB" w:rsidP="0036304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082B6" w14:textId="77777777" w:rsidR="007236DB" w:rsidRDefault="007236DB" w:rsidP="003630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9F249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Document avec un remplissage uni" style="width:14.4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" o:bullet="t">
        <v:imagedata r:id="rId1" o:title="" croptop="-1900f" cropbottom="-950f" cropleft="-8357f" cropright="-5278f"/>
      </v:shape>
    </w:pict>
  </w:numPicBullet>
  <w:abstractNum w:abstractNumId="0" w15:restartNumberingAfterBreak="0">
    <w:nsid w:val="014E2DD9"/>
    <w:multiLevelType w:val="hybridMultilevel"/>
    <w:tmpl w:val="EFBE1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A5FE7"/>
    <w:multiLevelType w:val="hybridMultilevel"/>
    <w:tmpl w:val="E6BA2DC6"/>
    <w:lvl w:ilvl="0" w:tplc="C5FC0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7B39"/>
    <w:multiLevelType w:val="hybridMultilevel"/>
    <w:tmpl w:val="36607C44"/>
    <w:lvl w:ilvl="0" w:tplc="BB66E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343B"/>
    <w:multiLevelType w:val="hybridMultilevel"/>
    <w:tmpl w:val="2334C6D8"/>
    <w:lvl w:ilvl="0" w:tplc="0CF0D1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32BC6"/>
    <w:multiLevelType w:val="hybridMultilevel"/>
    <w:tmpl w:val="C2A83116"/>
    <w:lvl w:ilvl="0" w:tplc="85FEC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784D"/>
    <w:multiLevelType w:val="hybridMultilevel"/>
    <w:tmpl w:val="09A8F6D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1"/>
    <w:rsid w:val="000001A3"/>
    <w:rsid w:val="000021F3"/>
    <w:rsid w:val="00006888"/>
    <w:rsid w:val="00011EF8"/>
    <w:rsid w:val="00012F70"/>
    <w:rsid w:val="00013C86"/>
    <w:rsid w:val="000160B9"/>
    <w:rsid w:val="000251BC"/>
    <w:rsid w:val="00031B55"/>
    <w:rsid w:val="00031CD5"/>
    <w:rsid w:val="00032837"/>
    <w:rsid w:val="00035887"/>
    <w:rsid w:val="00042108"/>
    <w:rsid w:val="000445D1"/>
    <w:rsid w:val="000515AA"/>
    <w:rsid w:val="000520C6"/>
    <w:rsid w:val="00053FD5"/>
    <w:rsid w:val="0006240A"/>
    <w:rsid w:val="00070883"/>
    <w:rsid w:val="00070E25"/>
    <w:rsid w:val="00072EB0"/>
    <w:rsid w:val="000743B4"/>
    <w:rsid w:val="00080F8F"/>
    <w:rsid w:val="000833B2"/>
    <w:rsid w:val="00091951"/>
    <w:rsid w:val="00092419"/>
    <w:rsid w:val="000949CE"/>
    <w:rsid w:val="000957DF"/>
    <w:rsid w:val="000A12FA"/>
    <w:rsid w:val="000A4EDE"/>
    <w:rsid w:val="000A6CE5"/>
    <w:rsid w:val="000A7972"/>
    <w:rsid w:val="000B6BF4"/>
    <w:rsid w:val="000D2F38"/>
    <w:rsid w:val="000D7EE9"/>
    <w:rsid w:val="000E1093"/>
    <w:rsid w:val="000E3DD0"/>
    <w:rsid w:val="000E4D15"/>
    <w:rsid w:val="000E620E"/>
    <w:rsid w:val="001036C8"/>
    <w:rsid w:val="001066E7"/>
    <w:rsid w:val="001102B4"/>
    <w:rsid w:val="00111073"/>
    <w:rsid w:val="001130C3"/>
    <w:rsid w:val="00131F71"/>
    <w:rsid w:val="00133AE1"/>
    <w:rsid w:val="0014019F"/>
    <w:rsid w:val="00141359"/>
    <w:rsid w:val="0014372D"/>
    <w:rsid w:val="001555DA"/>
    <w:rsid w:val="00155FAF"/>
    <w:rsid w:val="0016118C"/>
    <w:rsid w:val="00163328"/>
    <w:rsid w:val="0017164B"/>
    <w:rsid w:val="00174926"/>
    <w:rsid w:val="00176717"/>
    <w:rsid w:val="001802E7"/>
    <w:rsid w:val="0018055B"/>
    <w:rsid w:val="00183B7F"/>
    <w:rsid w:val="00183F81"/>
    <w:rsid w:val="00184B27"/>
    <w:rsid w:val="00184D0F"/>
    <w:rsid w:val="00185159"/>
    <w:rsid w:val="00187513"/>
    <w:rsid w:val="001900A8"/>
    <w:rsid w:val="00192638"/>
    <w:rsid w:val="00194552"/>
    <w:rsid w:val="00197013"/>
    <w:rsid w:val="001A150A"/>
    <w:rsid w:val="001A4187"/>
    <w:rsid w:val="001A5FD2"/>
    <w:rsid w:val="001A77A8"/>
    <w:rsid w:val="001A7BC3"/>
    <w:rsid w:val="001B330D"/>
    <w:rsid w:val="001C5B5B"/>
    <w:rsid w:val="001D34CA"/>
    <w:rsid w:val="001D3DE8"/>
    <w:rsid w:val="001E3854"/>
    <w:rsid w:val="001F3E35"/>
    <w:rsid w:val="00200A5A"/>
    <w:rsid w:val="002055B8"/>
    <w:rsid w:val="00231372"/>
    <w:rsid w:val="00231379"/>
    <w:rsid w:val="00232BA3"/>
    <w:rsid w:val="002369D9"/>
    <w:rsid w:val="002422D6"/>
    <w:rsid w:val="00246664"/>
    <w:rsid w:val="002510FC"/>
    <w:rsid w:val="002516CB"/>
    <w:rsid w:val="00252623"/>
    <w:rsid w:val="00255D44"/>
    <w:rsid w:val="00266C94"/>
    <w:rsid w:val="00267A19"/>
    <w:rsid w:val="002726F8"/>
    <w:rsid w:val="00272A47"/>
    <w:rsid w:val="002800F8"/>
    <w:rsid w:val="00285BF6"/>
    <w:rsid w:val="0029155B"/>
    <w:rsid w:val="002928EA"/>
    <w:rsid w:val="002930C4"/>
    <w:rsid w:val="002A0EF6"/>
    <w:rsid w:val="002A1766"/>
    <w:rsid w:val="002A7B73"/>
    <w:rsid w:val="002B56F9"/>
    <w:rsid w:val="002C2D5D"/>
    <w:rsid w:val="002C5F23"/>
    <w:rsid w:val="002D61E4"/>
    <w:rsid w:val="002E07E8"/>
    <w:rsid w:val="002E11C9"/>
    <w:rsid w:val="002E30E1"/>
    <w:rsid w:val="002E32AD"/>
    <w:rsid w:val="002F1D15"/>
    <w:rsid w:val="002F6ED5"/>
    <w:rsid w:val="00302361"/>
    <w:rsid w:val="00310FC7"/>
    <w:rsid w:val="00313DE0"/>
    <w:rsid w:val="00316713"/>
    <w:rsid w:val="00341FC3"/>
    <w:rsid w:val="00346526"/>
    <w:rsid w:val="0035058D"/>
    <w:rsid w:val="0035365E"/>
    <w:rsid w:val="00355446"/>
    <w:rsid w:val="003571CC"/>
    <w:rsid w:val="00363047"/>
    <w:rsid w:val="00364788"/>
    <w:rsid w:val="00366106"/>
    <w:rsid w:val="003665DD"/>
    <w:rsid w:val="003674D9"/>
    <w:rsid w:val="00374193"/>
    <w:rsid w:val="0037603D"/>
    <w:rsid w:val="0038560D"/>
    <w:rsid w:val="003A676F"/>
    <w:rsid w:val="003B78F5"/>
    <w:rsid w:val="003C0C19"/>
    <w:rsid w:val="003C1AC2"/>
    <w:rsid w:val="003C25DA"/>
    <w:rsid w:val="003C4995"/>
    <w:rsid w:val="003D06E8"/>
    <w:rsid w:val="003D1DCE"/>
    <w:rsid w:val="003D26C6"/>
    <w:rsid w:val="003D2C7C"/>
    <w:rsid w:val="003D4CB1"/>
    <w:rsid w:val="003E1F08"/>
    <w:rsid w:val="003E261B"/>
    <w:rsid w:val="003F6B1A"/>
    <w:rsid w:val="00403F8D"/>
    <w:rsid w:val="00404149"/>
    <w:rsid w:val="00404C83"/>
    <w:rsid w:val="00405382"/>
    <w:rsid w:val="00410CB9"/>
    <w:rsid w:val="00412C5B"/>
    <w:rsid w:val="0041347B"/>
    <w:rsid w:val="0041566A"/>
    <w:rsid w:val="00420308"/>
    <w:rsid w:val="00424340"/>
    <w:rsid w:val="004306DD"/>
    <w:rsid w:val="00430A81"/>
    <w:rsid w:val="0043231B"/>
    <w:rsid w:val="004402DB"/>
    <w:rsid w:val="0044613F"/>
    <w:rsid w:val="00446BEC"/>
    <w:rsid w:val="00463BB5"/>
    <w:rsid w:val="00464684"/>
    <w:rsid w:val="00464A43"/>
    <w:rsid w:val="004716FC"/>
    <w:rsid w:val="004766B0"/>
    <w:rsid w:val="00484026"/>
    <w:rsid w:val="00484F60"/>
    <w:rsid w:val="0049238C"/>
    <w:rsid w:val="00497A54"/>
    <w:rsid w:val="00497B9B"/>
    <w:rsid w:val="004A0578"/>
    <w:rsid w:val="004A1639"/>
    <w:rsid w:val="004A237C"/>
    <w:rsid w:val="004A4AA3"/>
    <w:rsid w:val="004A4C73"/>
    <w:rsid w:val="004A60D3"/>
    <w:rsid w:val="004B0EC6"/>
    <w:rsid w:val="004B25D2"/>
    <w:rsid w:val="004C23FB"/>
    <w:rsid w:val="004E7859"/>
    <w:rsid w:val="004F1011"/>
    <w:rsid w:val="005001FB"/>
    <w:rsid w:val="0050454D"/>
    <w:rsid w:val="00504EE1"/>
    <w:rsid w:val="005061FF"/>
    <w:rsid w:val="00517556"/>
    <w:rsid w:val="00520C57"/>
    <w:rsid w:val="00521D2B"/>
    <w:rsid w:val="005231B0"/>
    <w:rsid w:val="00526734"/>
    <w:rsid w:val="0053216F"/>
    <w:rsid w:val="005414B7"/>
    <w:rsid w:val="005428D8"/>
    <w:rsid w:val="005434F6"/>
    <w:rsid w:val="0054765F"/>
    <w:rsid w:val="005572B7"/>
    <w:rsid w:val="005830F6"/>
    <w:rsid w:val="00583615"/>
    <w:rsid w:val="00591742"/>
    <w:rsid w:val="00591912"/>
    <w:rsid w:val="00593D5E"/>
    <w:rsid w:val="005A2C83"/>
    <w:rsid w:val="005A77D8"/>
    <w:rsid w:val="005B30D1"/>
    <w:rsid w:val="005B4034"/>
    <w:rsid w:val="005B4CC9"/>
    <w:rsid w:val="005B7CFA"/>
    <w:rsid w:val="005D4A1A"/>
    <w:rsid w:val="005D5E4E"/>
    <w:rsid w:val="005D6B0A"/>
    <w:rsid w:val="005D72A6"/>
    <w:rsid w:val="005E2E49"/>
    <w:rsid w:val="005F0B52"/>
    <w:rsid w:val="005F30BF"/>
    <w:rsid w:val="00600F58"/>
    <w:rsid w:val="006014EF"/>
    <w:rsid w:val="00603F4D"/>
    <w:rsid w:val="00605C77"/>
    <w:rsid w:val="00612694"/>
    <w:rsid w:val="00614274"/>
    <w:rsid w:val="0062029A"/>
    <w:rsid w:val="00632A65"/>
    <w:rsid w:val="00632E39"/>
    <w:rsid w:val="0063710C"/>
    <w:rsid w:val="00637522"/>
    <w:rsid w:val="00640F04"/>
    <w:rsid w:val="00641302"/>
    <w:rsid w:val="00645E83"/>
    <w:rsid w:val="00657F10"/>
    <w:rsid w:val="00660E18"/>
    <w:rsid w:val="0066155F"/>
    <w:rsid w:val="00662D05"/>
    <w:rsid w:val="00663ADC"/>
    <w:rsid w:val="00663CF1"/>
    <w:rsid w:val="0067147D"/>
    <w:rsid w:val="00671DAB"/>
    <w:rsid w:val="00674F12"/>
    <w:rsid w:val="006910A1"/>
    <w:rsid w:val="006916B2"/>
    <w:rsid w:val="0069485A"/>
    <w:rsid w:val="006A5ACE"/>
    <w:rsid w:val="006B10D3"/>
    <w:rsid w:val="006B187C"/>
    <w:rsid w:val="006B6EDC"/>
    <w:rsid w:val="006B7BBE"/>
    <w:rsid w:val="006D06D6"/>
    <w:rsid w:val="006D12A8"/>
    <w:rsid w:val="006D22B8"/>
    <w:rsid w:val="006D234E"/>
    <w:rsid w:val="006E350F"/>
    <w:rsid w:val="006E35BA"/>
    <w:rsid w:val="006E405C"/>
    <w:rsid w:val="006E7FDF"/>
    <w:rsid w:val="006F6E77"/>
    <w:rsid w:val="007074D5"/>
    <w:rsid w:val="00711E0A"/>
    <w:rsid w:val="00722FCA"/>
    <w:rsid w:val="007236DB"/>
    <w:rsid w:val="007463D0"/>
    <w:rsid w:val="00746A66"/>
    <w:rsid w:val="0076141F"/>
    <w:rsid w:val="007715CD"/>
    <w:rsid w:val="00774F35"/>
    <w:rsid w:val="007802E8"/>
    <w:rsid w:val="00782519"/>
    <w:rsid w:val="007849E3"/>
    <w:rsid w:val="007866F1"/>
    <w:rsid w:val="007867E3"/>
    <w:rsid w:val="00794C16"/>
    <w:rsid w:val="007A5FC7"/>
    <w:rsid w:val="007B0563"/>
    <w:rsid w:val="007C13A0"/>
    <w:rsid w:val="007C3E54"/>
    <w:rsid w:val="007C6138"/>
    <w:rsid w:val="007D173D"/>
    <w:rsid w:val="007F0C3F"/>
    <w:rsid w:val="007F17A9"/>
    <w:rsid w:val="007F54C3"/>
    <w:rsid w:val="0082249B"/>
    <w:rsid w:val="00823F58"/>
    <w:rsid w:val="00824742"/>
    <w:rsid w:val="008307C9"/>
    <w:rsid w:val="00831072"/>
    <w:rsid w:val="008338B2"/>
    <w:rsid w:val="00836708"/>
    <w:rsid w:val="00840FAF"/>
    <w:rsid w:val="0084114F"/>
    <w:rsid w:val="008436C3"/>
    <w:rsid w:val="0084383A"/>
    <w:rsid w:val="008460E5"/>
    <w:rsid w:val="0084696E"/>
    <w:rsid w:val="00854095"/>
    <w:rsid w:val="00860F91"/>
    <w:rsid w:val="00871510"/>
    <w:rsid w:val="00877496"/>
    <w:rsid w:val="00882093"/>
    <w:rsid w:val="00885870"/>
    <w:rsid w:val="00892556"/>
    <w:rsid w:val="00893561"/>
    <w:rsid w:val="00895536"/>
    <w:rsid w:val="008967BF"/>
    <w:rsid w:val="00897A45"/>
    <w:rsid w:val="008A29C2"/>
    <w:rsid w:val="008A2CD7"/>
    <w:rsid w:val="008A66DA"/>
    <w:rsid w:val="008A7B4A"/>
    <w:rsid w:val="008C06AD"/>
    <w:rsid w:val="008C1353"/>
    <w:rsid w:val="008C2DAC"/>
    <w:rsid w:val="008D2BBB"/>
    <w:rsid w:val="008D2F98"/>
    <w:rsid w:val="008D485B"/>
    <w:rsid w:val="008D48E3"/>
    <w:rsid w:val="008E0AD5"/>
    <w:rsid w:val="008E2B10"/>
    <w:rsid w:val="008E7256"/>
    <w:rsid w:val="008F17F7"/>
    <w:rsid w:val="008F4D8D"/>
    <w:rsid w:val="0090287F"/>
    <w:rsid w:val="00904343"/>
    <w:rsid w:val="00907954"/>
    <w:rsid w:val="0091465D"/>
    <w:rsid w:val="00922E84"/>
    <w:rsid w:val="009264DA"/>
    <w:rsid w:val="00926712"/>
    <w:rsid w:val="00927EC1"/>
    <w:rsid w:val="00930B0F"/>
    <w:rsid w:val="009319C3"/>
    <w:rsid w:val="00932684"/>
    <w:rsid w:val="00933E4B"/>
    <w:rsid w:val="00934F4A"/>
    <w:rsid w:val="00936B60"/>
    <w:rsid w:val="00942DD9"/>
    <w:rsid w:val="0095051C"/>
    <w:rsid w:val="00952B56"/>
    <w:rsid w:val="009579F8"/>
    <w:rsid w:val="00961AC4"/>
    <w:rsid w:val="00963405"/>
    <w:rsid w:val="00965F44"/>
    <w:rsid w:val="00970CFE"/>
    <w:rsid w:val="00971467"/>
    <w:rsid w:val="0097531F"/>
    <w:rsid w:val="009820B1"/>
    <w:rsid w:val="00986335"/>
    <w:rsid w:val="009962B3"/>
    <w:rsid w:val="009A1449"/>
    <w:rsid w:val="009C2019"/>
    <w:rsid w:val="009D063D"/>
    <w:rsid w:val="009D119A"/>
    <w:rsid w:val="009D3B2F"/>
    <w:rsid w:val="009D62A2"/>
    <w:rsid w:val="009E7291"/>
    <w:rsid w:val="009F0608"/>
    <w:rsid w:val="009F0D8B"/>
    <w:rsid w:val="009F263B"/>
    <w:rsid w:val="009F4742"/>
    <w:rsid w:val="009F4C67"/>
    <w:rsid w:val="009F4E99"/>
    <w:rsid w:val="009F685E"/>
    <w:rsid w:val="009F6BEB"/>
    <w:rsid w:val="009F6D31"/>
    <w:rsid w:val="00A004F9"/>
    <w:rsid w:val="00A016E4"/>
    <w:rsid w:val="00A13E7A"/>
    <w:rsid w:val="00A15123"/>
    <w:rsid w:val="00A157B7"/>
    <w:rsid w:val="00A15867"/>
    <w:rsid w:val="00A173F9"/>
    <w:rsid w:val="00A201FB"/>
    <w:rsid w:val="00A23CFC"/>
    <w:rsid w:val="00A2725F"/>
    <w:rsid w:val="00A31DE2"/>
    <w:rsid w:val="00A36B67"/>
    <w:rsid w:val="00A373B5"/>
    <w:rsid w:val="00A41C60"/>
    <w:rsid w:val="00A428FB"/>
    <w:rsid w:val="00A44FEA"/>
    <w:rsid w:val="00A45887"/>
    <w:rsid w:val="00A5350D"/>
    <w:rsid w:val="00A56572"/>
    <w:rsid w:val="00A603FC"/>
    <w:rsid w:val="00A6324E"/>
    <w:rsid w:val="00A64C6E"/>
    <w:rsid w:val="00A700D9"/>
    <w:rsid w:val="00A76A90"/>
    <w:rsid w:val="00A77F5B"/>
    <w:rsid w:val="00A80332"/>
    <w:rsid w:val="00A834BF"/>
    <w:rsid w:val="00A84ACD"/>
    <w:rsid w:val="00A85D92"/>
    <w:rsid w:val="00A91E97"/>
    <w:rsid w:val="00A93A25"/>
    <w:rsid w:val="00A956B5"/>
    <w:rsid w:val="00AA6BBA"/>
    <w:rsid w:val="00AC4F1C"/>
    <w:rsid w:val="00AD44BA"/>
    <w:rsid w:val="00AD615F"/>
    <w:rsid w:val="00AE28A5"/>
    <w:rsid w:val="00AE7E93"/>
    <w:rsid w:val="00AF329F"/>
    <w:rsid w:val="00B12897"/>
    <w:rsid w:val="00B14447"/>
    <w:rsid w:val="00B16DC2"/>
    <w:rsid w:val="00B21900"/>
    <w:rsid w:val="00B22FF9"/>
    <w:rsid w:val="00B267AE"/>
    <w:rsid w:val="00B310BC"/>
    <w:rsid w:val="00B35936"/>
    <w:rsid w:val="00B44510"/>
    <w:rsid w:val="00B45525"/>
    <w:rsid w:val="00B470AE"/>
    <w:rsid w:val="00B47485"/>
    <w:rsid w:val="00B51E9A"/>
    <w:rsid w:val="00B6202E"/>
    <w:rsid w:val="00B64B28"/>
    <w:rsid w:val="00B65B11"/>
    <w:rsid w:val="00B71458"/>
    <w:rsid w:val="00B73BB0"/>
    <w:rsid w:val="00B80466"/>
    <w:rsid w:val="00B824A5"/>
    <w:rsid w:val="00B904E1"/>
    <w:rsid w:val="00B936DA"/>
    <w:rsid w:val="00B9540B"/>
    <w:rsid w:val="00BA550B"/>
    <w:rsid w:val="00BA771A"/>
    <w:rsid w:val="00BB097F"/>
    <w:rsid w:val="00BB1E55"/>
    <w:rsid w:val="00BB552F"/>
    <w:rsid w:val="00BB555C"/>
    <w:rsid w:val="00BC4C28"/>
    <w:rsid w:val="00BC70A3"/>
    <w:rsid w:val="00BC7741"/>
    <w:rsid w:val="00BD5966"/>
    <w:rsid w:val="00BE6F81"/>
    <w:rsid w:val="00BF1D2A"/>
    <w:rsid w:val="00BF20CA"/>
    <w:rsid w:val="00BF3B62"/>
    <w:rsid w:val="00C00D95"/>
    <w:rsid w:val="00C024C6"/>
    <w:rsid w:val="00C02F29"/>
    <w:rsid w:val="00C07D47"/>
    <w:rsid w:val="00C12070"/>
    <w:rsid w:val="00C12548"/>
    <w:rsid w:val="00C1452B"/>
    <w:rsid w:val="00C14D2E"/>
    <w:rsid w:val="00C15702"/>
    <w:rsid w:val="00C210A5"/>
    <w:rsid w:val="00C2265D"/>
    <w:rsid w:val="00C264E2"/>
    <w:rsid w:val="00C337D5"/>
    <w:rsid w:val="00C44122"/>
    <w:rsid w:val="00C4757F"/>
    <w:rsid w:val="00C47D4F"/>
    <w:rsid w:val="00C532CC"/>
    <w:rsid w:val="00C554AB"/>
    <w:rsid w:val="00C66EA3"/>
    <w:rsid w:val="00C66ED5"/>
    <w:rsid w:val="00C7372C"/>
    <w:rsid w:val="00C7602C"/>
    <w:rsid w:val="00C901D7"/>
    <w:rsid w:val="00C91CDB"/>
    <w:rsid w:val="00C972A1"/>
    <w:rsid w:val="00CA6C73"/>
    <w:rsid w:val="00CB46C9"/>
    <w:rsid w:val="00CB5041"/>
    <w:rsid w:val="00CC55A1"/>
    <w:rsid w:val="00CC5890"/>
    <w:rsid w:val="00CD1B84"/>
    <w:rsid w:val="00CD3EF0"/>
    <w:rsid w:val="00CD65C1"/>
    <w:rsid w:val="00CE7966"/>
    <w:rsid w:val="00CF1E0D"/>
    <w:rsid w:val="00CF1F28"/>
    <w:rsid w:val="00CF2D0E"/>
    <w:rsid w:val="00CF3C9B"/>
    <w:rsid w:val="00CF4A25"/>
    <w:rsid w:val="00D14267"/>
    <w:rsid w:val="00D173E9"/>
    <w:rsid w:val="00D2075D"/>
    <w:rsid w:val="00D30544"/>
    <w:rsid w:val="00D32907"/>
    <w:rsid w:val="00D3503C"/>
    <w:rsid w:val="00D47445"/>
    <w:rsid w:val="00D548B7"/>
    <w:rsid w:val="00D5659C"/>
    <w:rsid w:val="00D565E5"/>
    <w:rsid w:val="00D56FC1"/>
    <w:rsid w:val="00D57669"/>
    <w:rsid w:val="00D71CFE"/>
    <w:rsid w:val="00D76C36"/>
    <w:rsid w:val="00D814C0"/>
    <w:rsid w:val="00D85560"/>
    <w:rsid w:val="00D9030A"/>
    <w:rsid w:val="00D943FA"/>
    <w:rsid w:val="00DA096D"/>
    <w:rsid w:val="00DA54CD"/>
    <w:rsid w:val="00DB1C8B"/>
    <w:rsid w:val="00DB524B"/>
    <w:rsid w:val="00DB682D"/>
    <w:rsid w:val="00DB7556"/>
    <w:rsid w:val="00DC0150"/>
    <w:rsid w:val="00DC639E"/>
    <w:rsid w:val="00DC7DD3"/>
    <w:rsid w:val="00DD32F0"/>
    <w:rsid w:val="00DE0122"/>
    <w:rsid w:val="00DE7124"/>
    <w:rsid w:val="00E0253A"/>
    <w:rsid w:val="00E063B3"/>
    <w:rsid w:val="00E13F52"/>
    <w:rsid w:val="00E14B81"/>
    <w:rsid w:val="00E153F8"/>
    <w:rsid w:val="00E2428D"/>
    <w:rsid w:val="00E249F6"/>
    <w:rsid w:val="00E4597C"/>
    <w:rsid w:val="00E53418"/>
    <w:rsid w:val="00E536AA"/>
    <w:rsid w:val="00E53AB6"/>
    <w:rsid w:val="00E5427D"/>
    <w:rsid w:val="00E564E4"/>
    <w:rsid w:val="00E57367"/>
    <w:rsid w:val="00E6006C"/>
    <w:rsid w:val="00E61F5E"/>
    <w:rsid w:val="00E64195"/>
    <w:rsid w:val="00E66D76"/>
    <w:rsid w:val="00E80E2D"/>
    <w:rsid w:val="00E81AD0"/>
    <w:rsid w:val="00E84558"/>
    <w:rsid w:val="00E9393B"/>
    <w:rsid w:val="00E9552D"/>
    <w:rsid w:val="00EA0826"/>
    <w:rsid w:val="00EA2F92"/>
    <w:rsid w:val="00EA4745"/>
    <w:rsid w:val="00EA4AE1"/>
    <w:rsid w:val="00EA686D"/>
    <w:rsid w:val="00EA7D98"/>
    <w:rsid w:val="00EB3E7B"/>
    <w:rsid w:val="00ED0694"/>
    <w:rsid w:val="00EE6DB2"/>
    <w:rsid w:val="00EF0AB5"/>
    <w:rsid w:val="00EF3FD8"/>
    <w:rsid w:val="00EF63EA"/>
    <w:rsid w:val="00EF7580"/>
    <w:rsid w:val="00F06E2F"/>
    <w:rsid w:val="00F1283D"/>
    <w:rsid w:val="00F13D2C"/>
    <w:rsid w:val="00F14742"/>
    <w:rsid w:val="00F2647F"/>
    <w:rsid w:val="00F271F1"/>
    <w:rsid w:val="00F31996"/>
    <w:rsid w:val="00F322B1"/>
    <w:rsid w:val="00F3248B"/>
    <w:rsid w:val="00F37C7B"/>
    <w:rsid w:val="00F435B1"/>
    <w:rsid w:val="00F46996"/>
    <w:rsid w:val="00F46BD3"/>
    <w:rsid w:val="00F531F9"/>
    <w:rsid w:val="00F53F74"/>
    <w:rsid w:val="00F565FB"/>
    <w:rsid w:val="00F572A2"/>
    <w:rsid w:val="00F57AA6"/>
    <w:rsid w:val="00F60FAD"/>
    <w:rsid w:val="00F67BA3"/>
    <w:rsid w:val="00F7009B"/>
    <w:rsid w:val="00F76D48"/>
    <w:rsid w:val="00F81A2E"/>
    <w:rsid w:val="00F828D1"/>
    <w:rsid w:val="00F83494"/>
    <w:rsid w:val="00F84546"/>
    <w:rsid w:val="00FA11F0"/>
    <w:rsid w:val="00FA4FCB"/>
    <w:rsid w:val="00FB378A"/>
    <w:rsid w:val="00FC10EF"/>
    <w:rsid w:val="00FC3B7C"/>
    <w:rsid w:val="00FC670C"/>
    <w:rsid w:val="00FD2670"/>
    <w:rsid w:val="00FD7302"/>
    <w:rsid w:val="00FD7491"/>
    <w:rsid w:val="00FE3C60"/>
    <w:rsid w:val="00FE5F2C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A470FA"/>
  <w15:chartTrackingRefBased/>
  <w15:docId w15:val="{BF3E7E01-2874-457D-BA24-D117C3AC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2D05"/>
    <w:pPr>
      <w:spacing w:after="120" w:line="20" w:lineRule="atLeast"/>
    </w:pPr>
    <w:rPr>
      <w:rFonts w:ascii="Calibri" w:hAnsi="Calibri" w:cs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322B1"/>
    <w:pPr>
      <w:keepNext/>
      <w:shd w:val="clear" w:color="auto" w:fill="005BAA"/>
      <w:tabs>
        <w:tab w:val="left" w:pos="5670"/>
      </w:tabs>
      <w:spacing w:before="160" w:after="80"/>
      <w:outlineLvl w:val="0"/>
    </w:pPr>
    <w:rPr>
      <w:b/>
      <w:bCs/>
      <w:smallCaps/>
      <w:color w:val="FFFFFF" w:themeColor="background1"/>
      <w:kern w:val="32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Signature">
    <w:name w:val="Signature"/>
    <w:basedOn w:val="Normal"/>
    <w:rsid w:val="00B5139B"/>
    <w:pPr>
      <w:ind w:left="5180"/>
    </w:pPr>
  </w:style>
  <w:style w:type="table" w:styleId="Grilledutableau">
    <w:name w:val="Table Grid"/>
    <w:basedOn w:val="TableauNormal"/>
    <w:rsid w:val="0029520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spieddepage">
    <w:name w:val="Infos pied de page"/>
    <w:basedOn w:val="Normal"/>
    <w:rsid w:val="00295206"/>
    <w:pPr>
      <w:framePr w:w="8505" w:h="1083" w:wrap="notBeside" w:vAnchor="page" w:hAnchor="page" w:x="1702" w:y="15027"/>
      <w:spacing w:line="204" w:lineRule="exact"/>
    </w:pPr>
    <w:rPr>
      <w:sz w:val="16"/>
    </w:rPr>
  </w:style>
  <w:style w:type="paragraph" w:customStyle="1" w:styleId="Infospieddepagepetit">
    <w:name w:val="Infos pied de page petit"/>
    <w:basedOn w:val="Infospieddepage"/>
    <w:rsid w:val="00295206"/>
    <w:pPr>
      <w:framePr w:wrap="notBeside"/>
      <w:spacing w:line="156" w:lineRule="exact"/>
    </w:pPr>
    <w:rPr>
      <w:sz w:val="13"/>
    </w:rPr>
  </w:style>
  <w:style w:type="paragraph" w:customStyle="1" w:styleId="Visuel">
    <w:name w:val="Visuel"/>
    <w:basedOn w:val="Normal"/>
    <w:rsid w:val="00295206"/>
    <w:pPr>
      <w:framePr w:w="9526" w:h="1083" w:wrap="notBeside" w:vAnchor="page" w:hAnchor="page" w:x="681" w:y="14998"/>
      <w:jc w:val="center"/>
    </w:pPr>
  </w:style>
  <w:style w:type="paragraph" w:customStyle="1" w:styleId="Textedesaisie">
    <w:name w:val="Texte de saisie"/>
    <w:basedOn w:val="Normal"/>
    <w:rsid w:val="00B5139B"/>
  </w:style>
  <w:style w:type="character" w:styleId="Lienhypertexte">
    <w:name w:val="Hyperlink"/>
    <w:rsid w:val="00C4757F"/>
    <w:rPr>
      <w:color w:val="0000FF"/>
      <w:u w:val="single"/>
    </w:rPr>
  </w:style>
  <w:style w:type="paragraph" w:styleId="Textebrut">
    <w:name w:val="Plain Text"/>
    <w:basedOn w:val="Normal"/>
    <w:link w:val="TextebrutCar"/>
    <w:unhideWhenUsed/>
    <w:rsid w:val="007C6138"/>
    <w:pPr>
      <w:spacing w:line="240" w:lineRule="auto"/>
    </w:pPr>
    <w:rPr>
      <w:rFonts w:ascii="Courier New" w:hAnsi="Courier New" w:cs="Courier New"/>
    </w:rPr>
  </w:style>
  <w:style w:type="character" w:customStyle="1" w:styleId="TextebrutCar">
    <w:name w:val="Texte brut Car"/>
    <w:link w:val="Textebrut"/>
    <w:rsid w:val="007C6138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252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52623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0A12FA"/>
  </w:style>
  <w:style w:type="character" w:customStyle="1" w:styleId="NotedefinCar">
    <w:name w:val="Note de fin Car"/>
    <w:link w:val="Notedefin"/>
    <w:rsid w:val="000A12FA"/>
    <w:rPr>
      <w:rFonts w:ascii="Arial" w:hAnsi="Arial"/>
    </w:rPr>
  </w:style>
  <w:style w:type="character" w:styleId="Appeldenotedefin">
    <w:name w:val="endnote reference"/>
    <w:rsid w:val="000A12FA"/>
    <w:rPr>
      <w:vertAlign w:val="superscript"/>
    </w:rPr>
  </w:style>
  <w:style w:type="paragraph" w:styleId="Notedebasdepage">
    <w:name w:val="footnote text"/>
    <w:basedOn w:val="Normal"/>
    <w:link w:val="NotedebasdepageCar"/>
    <w:rsid w:val="00420308"/>
  </w:style>
  <w:style w:type="character" w:customStyle="1" w:styleId="NotedebasdepageCar">
    <w:name w:val="Note de bas de page Car"/>
    <w:link w:val="Notedebasdepage"/>
    <w:rsid w:val="00420308"/>
    <w:rPr>
      <w:rFonts w:ascii="Arial" w:hAnsi="Arial"/>
    </w:rPr>
  </w:style>
  <w:style w:type="character" w:styleId="Appelnotedebasdep">
    <w:name w:val="footnote reference"/>
    <w:rsid w:val="00420308"/>
    <w:rPr>
      <w:vertAlign w:val="superscript"/>
    </w:rPr>
  </w:style>
  <w:style w:type="character" w:styleId="lev">
    <w:name w:val="Strong"/>
    <w:rsid w:val="00031B55"/>
    <w:rPr>
      <w:b/>
      <w:bCs/>
    </w:rPr>
  </w:style>
  <w:style w:type="paragraph" w:styleId="NormalWeb">
    <w:name w:val="Normal (Web)"/>
    <w:basedOn w:val="Normal"/>
    <w:uiPriority w:val="99"/>
    <w:unhideWhenUsed/>
    <w:rsid w:val="00952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363047"/>
    <w:rPr>
      <w:noProof/>
      <w:color w:val="FFFFFF" w:themeColor="background1"/>
      <w:sz w:val="48"/>
      <w:szCs w:val="48"/>
    </w:rPr>
  </w:style>
  <w:style w:type="character" w:customStyle="1" w:styleId="TitreCar">
    <w:name w:val="Titre Car"/>
    <w:link w:val="Titre"/>
    <w:rsid w:val="00363047"/>
    <w:rPr>
      <w:rFonts w:ascii="Calibri" w:hAnsi="Calibri" w:cs="Calibri"/>
      <w:noProof/>
      <w:color w:val="FFFFFF" w:themeColor="background1"/>
      <w:sz w:val="48"/>
      <w:szCs w:val="48"/>
    </w:rPr>
  </w:style>
  <w:style w:type="character" w:customStyle="1" w:styleId="Titre1Car">
    <w:name w:val="Titre 1 Car"/>
    <w:link w:val="Titre1"/>
    <w:rsid w:val="00F322B1"/>
    <w:rPr>
      <w:rFonts w:ascii="Calibri" w:hAnsi="Calibri" w:cs="Calibri"/>
      <w:b/>
      <w:bCs/>
      <w:smallCaps/>
      <w:color w:val="FFFFFF" w:themeColor="background1"/>
      <w:kern w:val="32"/>
      <w:sz w:val="40"/>
      <w:szCs w:val="40"/>
      <w:shd w:val="clear" w:color="auto" w:fill="005BAA"/>
    </w:rPr>
  </w:style>
  <w:style w:type="paragraph" w:customStyle="1" w:styleId="Mentionslgales">
    <w:name w:val="Mentions_légales"/>
    <w:basedOn w:val="Pieddepage"/>
    <w:link w:val="MentionslgalesCar"/>
    <w:rsid w:val="00823F58"/>
    <w:pPr>
      <w:tabs>
        <w:tab w:val="clear" w:pos="4536"/>
        <w:tab w:val="clear" w:pos="9072"/>
      </w:tabs>
      <w:spacing w:line="140" w:lineRule="exact"/>
    </w:pPr>
    <w:rPr>
      <w:sz w:val="10"/>
      <w:szCs w:val="10"/>
    </w:rPr>
  </w:style>
  <w:style w:type="character" w:customStyle="1" w:styleId="fontstyle01">
    <w:name w:val="fontstyle01"/>
    <w:rsid w:val="00823F58"/>
    <w:rPr>
      <w:rFonts w:ascii="NeoSansStd-Medium" w:hAnsi="NeoSansStd-Medium" w:hint="default"/>
      <w:b w:val="0"/>
      <w:bCs w:val="0"/>
      <w:i w:val="0"/>
      <w:iCs w:val="0"/>
      <w:color w:val="C71E6F"/>
      <w:sz w:val="20"/>
      <w:szCs w:val="20"/>
    </w:rPr>
  </w:style>
  <w:style w:type="character" w:customStyle="1" w:styleId="PieddepageCar">
    <w:name w:val="Pied de page Car"/>
    <w:link w:val="Pieddepage"/>
    <w:rsid w:val="00F37C7B"/>
    <w:rPr>
      <w:rFonts w:ascii="Arial" w:hAnsi="Arial"/>
    </w:rPr>
  </w:style>
  <w:style w:type="character" w:customStyle="1" w:styleId="MentionslgalesCar">
    <w:name w:val="Mentions_légales Car"/>
    <w:link w:val="Mentionslgales"/>
    <w:rsid w:val="00823F58"/>
    <w:rPr>
      <w:rFonts w:ascii="Arial" w:hAnsi="Arial"/>
      <w:sz w:val="10"/>
      <w:szCs w:val="10"/>
    </w:rPr>
  </w:style>
  <w:style w:type="character" w:customStyle="1" w:styleId="fontstyle21">
    <w:name w:val="fontstyle21"/>
    <w:rsid w:val="00823F58"/>
    <w:rPr>
      <w:rFonts w:ascii="NeoSansStd-Medium-Identity-H" w:hAnsi="NeoSansStd-Medium-Identity-H" w:hint="default"/>
      <w:b w:val="0"/>
      <w:bCs w:val="0"/>
      <w:i w:val="0"/>
      <w:iCs w:val="0"/>
      <w:color w:val="C71E6F"/>
      <w:sz w:val="20"/>
      <w:szCs w:val="20"/>
    </w:rPr>
  </w:style>
  <w:style w:type="character" w:styleId="Mentionnonrsolue">
    <w:name w:val="Unresolved Mention"/>
    <w:uiPriority w:val="99"/>
    <w:semiHidden/>
    <w:unhideWhenUsed/>
    <w:rsid w:val="0035365E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363047"/>
    <w:pPr>
      <w:ind w:left="720"/>
      <w:contextualSpacing/>
    </w:pPr>
  </w:style>
  <w:style w:type="paragraph" w:styleId="Rvision">
    <w:name w:val="Revision"/>
    <w:hidden/>
    <w:uiPriority w:val="99"/>
    <w:semiHidden/>
    <w:rsid w:val="003F6B1A"/>
    <w:rPr>
      <w:rFonts w:ascii="Calibri" w:hAnsi="Calibri" w:cs="Calibri"/>
      <w:sz w:val="22"/>
      <w:szCs w:val="22"/>
    </w:rPr>
  </w:style>
  <w:style w:type="paragraph" w:customStyle="1" w:styleId="Titre2bis">
    <w:name w:val="Titre 2 bis"/>
    <w:basedOn w:val="Normal"/>
    <w:link w:val="Titre2bisCar"/>
    <w:qFormat/>
    <w:rsid w:val="00F322B1"/>
    <w:pPr>
      <w:tabs>
        <w:tab w:val="left" w:pos="3544"/>
        <w:tab w:val="left" w:pos="3686"/>
        <w:tab w:val="left" w:pos="10772"/>
      </w:tabs>
      <w:spacing w:before="160" w:after="80"/>
    </w:pPr>
    <w:rPr>
      <w:b/>
      <w:bCs/>
      <w:smallCaps/>
      <w:color w:val="005BAA"/>
      <w:sz w:val="32"/>
      <w:szCs w:val="32"/>
      <w:u w:val="thick"/>
    </w:rPr>
  </w:style>
  <w:style w:type="character" w:customStyle="1" w:styleId="Titre2bisCar">
    <w:name w:val="Titre 2 bis Car"/>
    <w:basedOn w:val="Policepardfaut"/>
    <w:link w:val="Titre2bis"/>
    <w:rsid w:val="00F322B1"/>
    <w:rPr>
      <w:rFonts w:ascii="Calibri" w:hAnsi="Calibri" w:cs="Calibri"/>
      <w:b/>
      <w:bCs/>
      <w:smallCaps/>
      <w:color w:val="005BAA"/>
      <w:sz w:val="32"/>
      <w:szCs w:val="32"/>
      <w:u w:val="thick"/>
    </w:rPr>
  </w:style>
  <w:style w:type="character" w:customStyle="1" w:styleId="En-tteCar">
    <w:name w:val="En-tête Car"/>
    <w:basedOn w:val="Policepardfaut"/>
    <w:link w:val="En-tte"/>
    <w:rsid w:val="007236DB"/>
    <w:rPr>
      <w:rFonts w:ascii="Calibri" w:hAnsi="Calibri" w:cs="Calibr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D12A8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1.png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footer" Target="footer1.xml"/><Relationship Id="rId29" Type="http://schemas.openxmlformats.org/officeDocument/2006/relationships/hyperlink" Target="https://cheque-sante-reunion.departement974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32" Type="http://schemas.openxmlformats.org/officeDocument/2006/relationships/image" Target="media/image12.sv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28" Type="http://schemas.openxmlformats.org/officeDocument/2006/relationships/image" Target="media/image10.sv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footer" Target="footer2.xml"/><Relationship Id="rId27" Type="http://schemas.openxmlformats.org/officeDocument/2006/relationships/image" Target="media/image9.png"/><Relationship Id="rId30" Type="http://schemas.openxmlformats.org/officeDocument/2006/relationships/hyperlink" Target="mailto:chequesante@cg974.fr" TargetMode="Externa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gontier\Local%20Settings\Temporary%20Internet%20Files\OLK6C\LETTRE_ANCV_SIEGE_DG_mars1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85D643F7F34B9812D768EF73DA76" ma:contentTypeVersion="9" ma:contentTypeDescription="Crée un document." ma:contentTypeScope="" ma:versionID="2e528cb820bff9e0dc402420575a31aa">
  <xsd:schema xmlns:xsd="http://www.w3.org/2001/XMLSchema" xmlns:xs="http://www.w3.org/2001/XMLSchema" xmlns:p="http://schemas.microsoft.com/office/2006/metadata/properties" xmlns:ns2="18192844-7bc0-47e1-951b-40de6adc8d71" xmlns:ns3="c05a5020-3b7e-4211-9a55-f2b20c800660" targetNamespace="http://schemas.microsoft.com/office/2006/metadata/properties" ma:root="true" ma:fieldsID="0d80fcde0bd883f7ac63a12b5ea3d7d1" ns2:_="" ns3:_="">
    <xsd:import namespace="18192844-7bc0-47e1-951b-40de6adc8d71"/>
    <xsd:import namespace="c05a5020-3b7e-4211-9a55-f2b20c800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92844-7bc0-47e1-951b-40de6adc8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a5020-3b7e-4211-9a55-f2b20c800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B109-7537-4380-9315-BDA5AC5C1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0B1DC-033D-4919-B359-DD16C8E9B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92844-7bc0-47e1-951b-40de6adc8d71"/>
    <ds:schemaRef ds:uri="c05a5020-3b7e-4211-9a55-f2b20c800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37D59-4AA5-425A-BF66-3B267496AB96}">
  <ds:schemaRefs>
    <ds:schemaRef ds:uri="c05a5020-3b7e-4211-9a55-f2b20c800660"/>
    <ds:schemaRef ds:uri="http://purl.org/dc/elements/1.1/"/>
    <ds:schemaRef ds:uri="18192844-7bc0-47e1-951b-40de6adc8d7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842882-67A5-45FF-8ADC-20DC1485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LETTRE_ANCV_SIEGE_DG_mars14.dot</Template>
  <TotalTime>207</TotalTime>
  <Pages>2</Pages>
  <Words>615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ANCV</vt:lpstr>
    </vt:vector>
  </TitlesOfParts>
  <Company/>
  <LinksUpToDate>false</LinksUpToDate>
  <CharactersWithSpaces>4377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ANCV</dc:title>
  <dc:subject/>
  <dc:creator>sgontier</dc:creator>
  <cp:keywords/>
  <cp:lastModifiedBy>Catherine LEROY</cp:lastModifiedBy>
  <cp:revision>91</cp:revision>
  <cp:lastPrinted>2025-12-11T11:07:00Z</cp:lastPrinted>
  <dcterms:created xsi:type="dcterms:W3CDTF">2025-06-17T06:08:00Z</dcterms:created>
  <dcterms:modified xsi:type="dcterms:W3CDTF">2025-12-11T11:16:00Z</dcterms:modified>
</cp:coreProperties>
</file>